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7A5" w:rsidRPr="00207583" w:rsidRDefault="001507A5" w:rsidP="0020758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583">
        <w:rPr>
          <w:rFonts w:ascii="Times New Roman" w:hAnsi="Times New Roman" w:cs="Times New Roman"/>
          <w:b/>
          <w:bCs/>
          <w:sz w:val="28"/>
          <w:szCs w:val="28"/>
        </w:rPr>
        <w:t>Комплекс безпроводового моніторингу та керування системою електрозабезпечення невеликого підприємства.</w:t>
      </w:r>
    </w:p>
    <w:p w:rsidR="001507A5" w:rsidRPr="00207583" w:rsidRDefault="001507A5" w:rsidP="002075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7A5" w:rsidRPr="00207583" w:rsidRDefault="001507A5" w:rsidP="0020758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583">
        <w:rPr>
          <w:rFonts w:ascii="Times New Roman" w:hAnsi="Times New Roman" w:cs="Times New Roman"/>
          <w:sz w:val="28"/>
          <w:szCs w:val="28"/>
        </w:rPr>
        <w:t>ст. гр. ДЗ-22 Маринін Д.</w:t>
      </w:r>
    </w:p>
    <w:p w:rsidR="001507A5" w:rsidRPr="00207583" w:rsidRDefault="001507A5" w:rsidP="0020758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7583">
        <w:rPr>
          <w:rFonts w:ascii="Times New Roman" w:hAnsi="Times New Roman" w:cs="Times New Roman"/>
          <w:sz w:val="28"/>
          <w:szCs w:val="28"/>
        </w:rPr>
        <w:t>керівник асистент Тітков Д.В.</w:t>
      </w:r>
    </w:p>
    <w:p w:rsidR="001507A5" w:rsidRPr="00207583" w:rsidRDefault="001507A5" w:rsidP="002075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07A5" w:rsidRPr="00207583" w:rsidRDefault="001507A5" w:rsidP="00207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83">
        <w:rPr>
          <w:rFonts w:ascii="Times New Roman" w:hAnsi="Times New Roman" w:cs="Times New Roman"/>
          <w:sz w:val="28"/>
          <w:szCs w:val="28"/>
        </w:rPr>
        <w:t>Перед людством постала глобальна екологічна проблема. Зменшення викидів, зменшення парникового ефекту, зменшення споживання ресурсів стає для людства дуже актуальною задачею. Загостренням екологічної обстановки вимагає жорсткої економії природних ресурсів, у тому числі і електроенергії.</w:t>
      </w:r>
    </w:p>
    <w:p w:rsidR="001507A5" w:rsidRPr="00207583" w:rsidRDefault="001507A5" w:rsidP="00207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83">
        <w:rPr>
          <w:rFonts w:ascii="Times New Roman" w:hAnsi="Times New Roman" w:cs="Times New Roman"/>
          <w:sz w:val="28"/>
          <w:szCs w:val="28"/>
        </w:rPr>
        <w:t>З поширенням та здешевленням сучасних мережевих технологій став можливим новий підхід до контролю та керування споживанням електроенергії. Почали стрімко розвиватися  системи безконтактного керування споживанням електроенергії. Зараз такі системи активно приходять в наше повсякденне життя. Системи безконтактного керування електроенергією можуть використовуватися не тільки на підприємстві, а й у побуті, такі системи приносять велику користь людям з вадами.</w:t>
      </w:r>
    </w:p>
    <w:p w:rsidR="001507A5" w:rsidRPr="00207583" w:rsidRDefault="001507A5" w:rsidP="00207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7583">
        <w:rPr>
          <w:rFonts w:ascii="Times New Roman" w:hAnsi="Times New Roman" w:cs="Times New Roman"/>
          <w:sz w:val="28"/>
          <w:szCs w:val="28"/>
        </w:rPr>
        <w:t>Розглянемо деякі існуючі пристрої керування електроенергією, а саме розумні розетки</w:t>
      </w:r>
      <w:r w:rsidRPr="002075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1507A5" w:rsidRPr="00207583" w:rsidRDefault="001507A5" w:rsidP="0020758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A569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53.5pt;height:259.5pt;visibility:visible">
            <v:imagedata r:id="rId4" o:title=""/>
          </v:shape>
        </w:pict>
      </w:r>
    </w:p>
    <w:p w:rsidR="001507A5" w:rsidRPr="00207583" w:rsidRDefault="001507A5" w:rsidP="00207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83">
        <w:rPr>
          <w:rFonts w:ascii="Times New Roman" w:hAnsi="Times New Roman" w:cs="Times New Roman"/>
          <w:sz w:val="28"/>
          <w:szCs w:val="28"/>
        </w:rPr>
        <w:t>Розумні розетки бувають двох типів: накладка на стаціонарну розетку або модуль, безпосередньо монтується на місце звичайної розетки. Вони оснащені найпростішим мікропроцесором, що дозволяє з'єднуватися з пристроєм управління і включатися / вимикатися по його команді, переданої або безпосередньо з пристрою управління, або через інтернет.</w:t>
      </w:r>
    </w:p>
    <w:p w:rsidR="001507A5" w:rsidRPr="00207583" w:rsidRDefault="001507A5" w:rsidP="00207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83">
        <w:rPr>
          <w:rFonts w:ascii="Times New Roman" w:hAnsi="Times New Roman" w:cs="Times New Roman"/>
          <w:sz w:val="28"/>
          <w:szCs w:val="28"/>
        </w:rPr>
        <w:t>Залежно від виробника, розумна розетка може підключатися по GSM, Wi-Fi, Ethernet або RS232 до керуючого ПК або хма</w:t>
      </w:r>
      <w:bookmarkStart w:id="0" w:name="_GoBack"/>
      <w:bookmarkEnd w:id="0"/>
      <w:r w:rsidRPr="00207583">
        <w:rPr>
          <w:rFonts w:ascii="Times New Roman" w:hAnsi="Times New Roman" w:cs="Times New Roman"/>
          <w:sz w:val="28"/>
          <w:szCs w:val="28"/>
        </w:rPr>
        <w:t>рного серверу, на якому встановлені необхідні додатки. Багато з них комплектуються додатками для управління через смартфон або планшет. У його відсутність (для бюджетних рішень) використовується віддалене підключення до головного пристрою або звичайного роутера.</w:t>
      </w:r>
    </w:p>
    <w:p w:rsidR="001507A5" w:rsidRPr="00207583" w:rsidRDefault="001507A5" w:rsidP="00207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83">
        <w:rPr>
          <w:rFonts w:ascii="Times New Roman" w:hAnsi="Times New Roman" w:cs="Times New Roman"/>
          <w:sz w:val="28"/>
          <w:szCs w:val="28"/>
        </w:rPr>
        <w:t>Подібні пристрої дозволяють робити моніторинг та керування електроенергією на невеликих підприємствах. Але ці розетки зараз є надто дорогими і не кожне підприємство</w:t>
      </w:r>
      <w:r>
        <w:rPr>
          <w:rFonts w:ascii="Times New Roman" w:hAnsi="Times New Roman" w:cs="Times New Roman"/>
          <w:sz w:val="28"/>
          <w:szCs w:val="28"/>
        </w:rPr>
        <w:t>, або приватна особа</w:t>
      </w:r>
      <w:r w:rsidRPr="00207583">
        <w:rPr>
          <w:rFonts w:ascii="Times New Roman" w:hAnsi="Times New Roman" w:cs="Times New Roman"/>
          <w:sz w:val="28"/>
          <w:szCs w:val="28"/>
        </w:rPr>
        <w:t xml:space="preserve"> може дозволити собі придбати їх. </w:t>
      </w:r>
    </w:p>
    <w:p w:rsidR="001507A5" w:rsidRDefault="001507A5" w:rsidP="001767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7583">
        <w:rPr>
          <w:rFonts w:ascii="Times New Roman" w:hAnsi="Times New Roman" w:cs="Times New Roman"/>
          <w:sz w:val="28"/>
          <w:szCs w:val="28"/>
        </w:rPr>
        <w:t xml:space="preserve">Однією з основних вимог при розробці таких розеток і цілого комплексу керування електроенергією на підприємстві буде зменшення його вартості. Це буде реалізовано за рахунок нового сучасного </w:t>
      </w:r>
      <w:r w:rsidRPr="00207583">
        <w:rPr>
          <w:rFonts w:ascii="Times New Roman" w:hAnsi="Times New Roman" w:cs="Times New Roman"/>
          <w:sz w:val="28"/>
          <w:szCs w:val="28"/>
          <w:lang w:val="en-US"/>
        </w:rPr>
        <w:t>WiFi</w:t>
      </w:r>
      <w:r w:rsidRPr="00207583">
        <w:rPr>
          <w:rFonts w:ascii="Times New Roman" w:hAnsi="Times New Roman" w:cs="Times New Roman"/>
          <w:sz w:val="28"/>
          <w:szCs w:val="28"/>
        </w:rPr>
        <w:t xml:space="preserve"> модуля </w:t>
      </w:r>
      <w:r>
        <w:rPr>
          <w:rFonts w:ascii="Times New Roman" w:hAnsi="Times New Roman" w:cs="Times New Roman"/>
          <w:sz w:val="28"/>
          <w:szCs w:val="28"/>
          <w:lang w:val="en-US"/>
        </w:rPr>
        <w:t>esp</w:t>
      </w:r>
      <w:r w:rsidRPr="001767BE">
        <w:rPr>
          <w:rFonts w:ascii="Times New Roman" w:hAnsi="Times New Roman" w:cs="Times New Roman"/>
          <w:sz w:val="28"/>
          <w:szCs w:val="28"/>
          <w:lang w:val="ru-RU"/>
        </w:rPr>
        <w:t>8266</w:t>
      </w:r>
      <w:r w:rsidRPr="0020758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останній рік ці модулі набули великої популярності, це обумовлено гарними функціональними можливостями модуля, та дуже низькою ціною. Модуль коштує близько </w:t>
      </w:r>
      <w:r w:rsidRPr="001767BE">
        <w:rPr>
          <w:rFonts w:ascii="Times New Roman" w:hAnsi="Times New Roman" w:cs="Times New Roman"/>
          <w:sz w:val="28"/>
          <w:szCs w:val="28"/>
          <w:lang w:val="ru-RU"/>
        </w:rPr>
        <w:t>$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1507A5" w:rsidRDefault="001507A5" w:rsidP="001767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 id="_x0000_i1026" type="#_x0000_t75" alt="http://ksm.khnu.km.ua/uploads/article-images/1446560267-esp.png" style="width:141.75pt;height:130.5pt">
            <v:imagedata r:id="rId5" r:href="rId6"/>
          </v:shape>
        </w:pict>
      </w:r>
    </w:p>
    <w:p w:rsidR="001507A5" w:rsidRPr="00207583" w:rsidRDefault="001507A5" w:rsidP="002075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Він являє собою мікроконтролерну збірку з інтегрованим </w:t>
      </w:r>
      <w:r w:rsidRPr="00207583">
        <w:rPr>
          <w:rFonts w:ascii="Times New Roman" w:hAnsi="Times New Roman" w:cs="Times New Roman"/>
          <w:sz w:val="28"/>
          <w:szCs w:val="28"/>
          <w:lang w:val="en-US"/>
        </w:rPr>
        <w:t>WiFi</w:t>
      </w:r>
      <w:r>
        <w:rPr>
          <w:rFonts w:ascii="Times New Roman" w:hAnsi="Times New Roman" w:cs="Times New Roman"/>
          <w:sz w:val="28"/>
          <w:szCs w:val="28"/>
        </w:rPr>
        <w:t xml:space="preserve"> адаптером, який на апаратному рівні підтримує стандарти </w:t>
      </w:r>
      <w:r w:rsidRPr="001767BE">
        <w:rPr>
          <w:rFonts w:ascii="Times New Roman" w:hAnsi="Times New Roman" w:cs="Times New Roman"/>
          <w:sz w:val="28"/>
          <w:szCs w:val="28"/>
        </w:rPr>
        <w:t>802.11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67BE">
        <w:rPr>
          <w:rFonts w:ascii="Times New Roman" w:hAnsi="Times New Roman" w:cs="Times New Roman"/>
          <w:sz w:val="28"/>
          <w:szCs w:val="28"/>
        </w:rPr>
        <w:t>b/g/n/d/e/i/k/r</w:t>
      </w:r>
      <w:r>
        <w:rPr>
          <w:rFonts w:ascii="Times New Roman" w:hAnsi="Times New Roman" w:cs="Times New Roman"/>
          <w:sz w:val="28"/>
          <w:szCs w:val="28"/>
        </w:rPr>
        <w:t xml:space="preserve">, має вбудовану </w:t>
      </w:r>
      <w:r w:rsidRPr="001767BE">
        <w:rPr>
          <w:rFonts w:ascii="Times New Roman" w:hAnsi="Times New Roman" w:cs="Times New Roman"/>
          <w:sz w:val="28"/>
          <w:szCs w:val="28"/>
        </w:rPr>
        <w:t>FLASH</w:t>
      </w:r>
      <w:r>
        <w:rPr>
          <w:rFonts w:ascii="Times New Roman" w:hAnsi="Times New Roman" w:cs="Times New Roman"/>
          <w:sz w:val="28"/>
          <w:szCs w:val="28"/>
        </w:rPr>
        <w:t xml:space="preserve"> пам’ять розміром 16Мб, 17 портів вводу/виводу загального призначення, та один 10ти бітний АЦП. </w:t>
      </w:r>
      <w:r w:rsidRPr="0020758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07A5" w:rsidRPr="00207583" w:rsidSect="00470B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5789"/>
    <w:rsid w:val="00051654"/>
    <w:rsid w:val="00142895"/>
    <w:rsid w:val="001507A5"/>
    <w:rsid w:val="001767BE"/>
    <w:rsid w:val="00207583"/>
    <w:rsid w:val="00386C84"/>
    <w:rsid w:val="00464324"/>
    <w:rsid w:val="00470BAA"/>
    <w:rsid w:val="004E7CD5"/>
    <w:rsid w:val="006E2EEE"/>
    <w:rsid w:val="007A5789"/>
    <w:rsid w:val="008036F2"/>
    <w:rsid w:val="0097407E"/>
    <w:rsid w:val="009F3969"/>
    <w:rsid w:val="00A211DE"/>
    <w:rsid w:val="00A32B24"/>
    <w:rsid w:val="00B12970"/>
    <w:rsid w:val="00B2273D"/>
    <w:rsid w:val="00B648E8"/>
    <w:rsid w:val="00B753BD"/>
    <w:rsid w:val="00BE1F2F"/>
    <w:rsid w:val="00E63CA2"/>
    <w:rsid w:val="00EA5690"/>
    <w:rsid w:val="00EB1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AA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ksm.khnu.km.ua/uploads/article-images/1446560267-esp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2</Pages>
  <Words>398</Words>
  <Characters>2271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 безпроводового моніторингу та керування системою електрозабезпечення невеликого підприємства</dc:title>
  <dc:subject/>
  <dc:creator>Dmutro</dc:creator>
  <cp:keywords/>
  <dc:description/>
  <cp:lastModifiedBy>Admin</cp:lastModifiedBy>
  <cp:revision>4</cp:revision>
  <dcterms:created xsi:type="dcterms:W3CDTF">2016-04-19T09:30:00Z</dcterms:created>
  <dcterms:modified xsi:type="dcterms:W3CDTF">2016-04-19T09:50:00Z</dcterms:modified>
</cp:coreProperties>
</file>