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  <w:r w:rsidRPr="00430B19">
        <w:rPr>
          <w:rFonts w:ascii="Arial" w:hAnsi="Arial" w:cs="Arial"/>
          <w:b/>
          <w:bCs/>
          <w:color w:val="000000"/>
        </w:rPr>
        <w:t xml:space="preserve">МІНІСТЕРСТВО </w:t>
      </w:r>
      <w:r w:rsidRPr="00430B19">
        <w:rPr>
          <w:rFonts w:ascii="Arial" w:hAnsi="Arial" w:cs="Arial"/>
          <w:b/>
          <w:bCs/>
        </w:rPr>
        <w:t>ОСВІТИ</w:t>
      </w:r>
      <w:r w:rsidRPr="00430B19">
        <w:rPr>
          <w:rFonts w:ascii="Arial" w:hAnsi="Arial" w:cs="Arial"/>
          <w:b/>
          <w:bCs/>
          <w:color w:val="000000"/>
        </w:rPr>
        <w:t xml:space="preserve"> і НАУКИ УКРАЇНИ, МОЛОДІ та СПОРТУ</w:t>
      </w: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  <w:r w:rsidRPr="00430B19">
        <w:rPr>
          <w:rFonts w:ascii="Arial" w:hAnsi="Arial" w:cs="Arial"/>
          <w:b/>
          <w:bCs/>
          <w:color w:val="000000"/>
        </w:rPr>
        <w:t>НАЦІОНАЛЬНИЙ ТЕХНІЧНИЙ УНІВЕРСИТЕТ УКРАЇНИ</w:t>
      </w: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  <w:r w:rsidRPr="00430B19">
        <w:rPr>
          <w:rFonts w:ascii="Arial" w:hAnsi="Arial" w:cs="Arial"/>
          <w:b/>
          <w:bCs/>
          <w:color w:val="000000"/>
        </w:rPr>
        <w:t>"КИЇВСЬКИЙ ПОЛІТЕХНІЧНИЙ ІНСТИТУТ"</w:t>
      </w:r>
    </w:p>
    <w:p w:rsidR="00C775A1" w:rsidRPr="00430B19" w:rsidRDefault="00C775A1" w:rsidP="002E02B6">
      <w:pPr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F873D4" w:rsidRDefault="00C775A1" w:rsidP="002E02B6">
      <w:pPr>
        <w:jc w:val="center"/>
        <w:rPr>
          <w:rFonts w:ascii="Arial" w:hAnsi="Arial" w:cs="Arial"/>
          <w:b/>
          <w:bCs/>
          <w:color w:val="000000"/>
          <w:sz w:val="36"/>
          <w:szCs w:val="36"/>
          <w:lang w:val="ru-RU"/>
        </w:rPr>
      </w:pPr>
      <w:r w:rsidRPr="00430B19">
        <w:rPr>
          <w:rFonts w:ascii="Arial" w:hAnsi="Arial" w:cs="Arial"/>
          <w:b/>
          <w:bCs/>
          <w:color w:val="000000"/>
          <w:sz w:val="36"/>
          <w:szCs w:val="36"/>
          <w:highlight w:val="red"/>
        </w:rPr>
        <w:t>ПРОЕКТ</w:t>
      </w:r>
      <w:r w:rsidRPr="00F873D4">
        <w:rPr>
          <w:rFonts w:ascii="Arial" w:hAnsi="Arial" w:cs="Arial"/>
          <w:b/>
          <w:bCs/>
          <w:color w:val="000000"/>
          <w:sz w:val="36"/>
          <w:szCs w:val="36"/>
          <w:lang w:val="ru-RU"/>
        </w:rPr>
        <w:t>2017</w:t>
      </w: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C57A80" w:rsidRDefault="00C775A1" w:rsidP="002E02B6">
      <w:pPr>
        <w:shd w:val="clear" w:color="auto" w:fill="FFFFFF"/>
        <w:spacing w:before="749"/>
        <w:jc w:val="center"/>
        <w:rPr>
          <w:b/>
          <w:sz w:val="40"/>
          <w:szCs w:val="40"/>
          <w:lang w:val="ru-RU"/>
        </w:rPr>
      </w:pPr>
      <w:r w:rsidRPr="00430B19">
        <w:rPr>
          <w:sz w:val="40"/>
          <w:szCs w:val="40"/>
        </w:rPr>
        <w:t>Інформатика. Персональні комп’ютери та основи програмування</w:t>
      </w:r>
      <w:r w:rsidRPr="00C57A80">
        <w:rPr>
          <w:b/>
          <w:sz w:val="40"/>
          <w:szCs w:val="40"/>
          <w:lang w:val="ru-RU"/>
        </w:rPr>
        <w:t>.</w:t>
      </w: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30B19">
        <w:rPr>
          <w:rFonts w:ascii="Arial" w:hAnsi="Arial" w:cs="Arial"/>
          <w:b/>
          <w:bCs/>
          <w:color w:val="000000"/>
          <w:sz w:val="32"/>
          <w:szCs w:val="32"/>
        </w:rPr>
        <w:t xml:space="preserve">Методичні </w:t>
      </w:r>
      <w:r w:rsidRPr="00430B19">
        <w:rPr>
          <w:rFonts w:ascii="Arial" w:hAnsi="Arial" w:cs="Arial"/>
          <w:b/>
          <w:bCs/>
          <w:sz w:val="32"/>
          <w:szCs w:val="32"/>
        </w:rPr>
        <w:t>вказівки</w:t>
      </w: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30B19">
        <w:rPr>
          <w:rFonts w:ascii="Arial" w:hAnsi="Arial" w:cs="Arial"/>
          <w:b/>
          <w:bCs/>
          <w:color w:val="000000"/>
          <w:sz w:val="32"/>
          <w:szCs w:val="32"/>
        </w:rPr>
        <w:t xml:space="preserve">до виконання </w:t>
      </w:r>
      <w:r w:rsidRPr="00430B19">
        <w:rPr>
          <w:rFonts w:ascii="Arial" w:hAnsi="Arial" w:cs="Arial"/>
          <w:b/>
          <w:bCs/>
          <w:sz w:val="32"/>
          <w:szCs w:val="32"/>
        </w:rPr>
        <w:t>лабораторних</w:t>
      </w:r>
      <w:r w:rsidRPr="00430B19">
        <w:rPr>
          <w:rFonts w:ascii="Arial" w:hAnsi="Arial" w:cs="Arial"/>
          <w:b/>
          <w:bCs/>
          <w:color w:val="000000"/>
          <w:sz w:val="32"/>
          <w:szCs w:val="32"/>
        </w:rPr>
        <w:t xml:space="preserve"> робіт</w:t>
      </w: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30B19">
        <w:rPr>
          <w:rFonts w:ascii="Arial" w:hAnsi="Arial" w:cs="Arial"/>
          <w:b/>
          <w:bCs/>
        </w:rPr>
        <w:t xml:space="preserve">  </w:t>
      </w: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430B19">
        <w:rPr>
          <w:rFonts w:ascii="Arial" w:hAnsi="Arial" w:cs="Arial"/>
          <w:b/>
          <w:bCs/>
        </w:rPr>
        <w:t xml:space="preserve"> </w:t>
      </w:r>
    </w:p>
    <w:p w:rsidR="00C775A1" w:rsidRPr="00430B19" w:rsidRDefault="00C775A1" w:rsidP="002E02B6">
      <w:pPr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30B19">
        <w:rPr>
          <w:rFonts w:ascii="Arial" w:hAnsi="Arial" w:cs="Arial"/>
          <w:b/>
          <w:bCs/>
          <w:color w:val="000000"/>
          <w:sz w:val="28"/>
          <w:szCs w:val="28"/>
        </w:rPr>
        <w:t xml:space="preserve">для студентів </w:t>
      </w:r>
      <w:r w:rsidRPr="00430B19">
        <w:rPr>
          <w:rFonts w:ascii="Arial" w:hAnsi="Arial" w:cs="Arial"/>
          <w:b/>
          <w:bCs/>
          <w:sz w:val="28"/>
          <w:szCs w:val="28"/>
        </w:rPr>
        <w:t>напрямів підготовки</w:t>
      </w:r>
      <w:r w:rsidRPr="00430B1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C775A1" w:rsidRPr="00430B19" w:rsidRDefault="00C775A1" w:rsidP="002E02B6">
      <w:pPr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30B19">
        <w:rPr>
          <w:rFonts w:ascii="Arial" w:hAnsi="Arial" w:cs="Arial"/>
          <w:b/>
          <w:bCs/>
          <w:spacing w:val="-2"/>
          <w:sz w:val="28"/>
          <w:szCs w:val="28"/>
        </w:rPr>
        <w:t>напрям 6.050803 "Акустотехніка</w:t>
      </w:r>
      <w:r w:rsidRPr="00430B19">
        <w:rPr>
          <w:rFonts w:ascii="Arial" w:hAnsi="Arial" w:cs="Arial"/>
          <w:spacing w:val="-2"/>
          <w:sz w:val="28"/>
          <w:szCs w:val="28"/>
        </w:rPr>
        <w:t xml:space="preserve">", </w:t>
      </w:r>
      <w:r w:rsidRPr="00430B19">
        <w:rPr>
          <w:rFonts w:ascii="Arial" w:hAnsi="Arial" w:cs="Arial"/>
          <w:b/>
          <w:bCs/>
          <w:color w:val="000000"/>
          <w:sz w:val="28"/>
          <w:szCs w:val="28"/>
        </w:rPr>
        <w:t>6.050903 “</w:t>
      </w:r>
      <w:r w:rsidRPr="00430B19">
        <w:rPr>
          <w:rFonts w:ascii="Arial" w:hAnsi="Arial" w:cs="Arial"/>
          <w:b/>
          <w:bCs/>
          <w:caps/>
          <w:color w:val="000000"/>
          <w:sz w:val="28"/>
          <w:szCs w:val="28"/>
        </w:rPr>
        <w:t>т</w:t>
      </w:r>
      <w:r w:rsidRPr="00430B19">
        <w:rPr>
          <w:rFonts w:ascii="Arial" w:hAnsi="Arial" w:cs="Arial"/>
          <w:b/>
          <w:bCs/>
          <w:color w:val="000000"/>
          <w:sz w:val="28"/>
          <w:szCs w:val="28"/>
        </w:rPr>
        <w:t>елекомунікації“  усіх форм навчання</w:t>
      </w: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430B19">
        <w:rPr>
          <w:rFonts w:ascii="Arial" w:hAnsi="Arial" w:cs="Arial"/>
          <w:b/>
          <w:bCs/>
          <w:i/>
          <w:iCs/>
          <w:color w:val="000000"/>
        </w:rPr>
        <w:t>Затверджено методичною радою НТУУ „КПІ”</w:t>
      </w: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833556">
      <w:pPr>
        <w:rPr>
          <w:rFonts w:ascii="Arial" w:hAnsi="Arial" w:cs="Arial"/>
          <w:b/>
          <w:bCs/>
          <w:color w:val="000000"/>
        </w:rPr>
      </w:pPr>
    </w:p>
    <w:p w:rsidR="00C775A1" w:rsidRPr="00430B19" w:rsidRDefault="00C775A1" w:rsidP="002E02B6">
      <w:pPr>
        <w:jc w:val="center"/>
        <w:rPr>
          <w:rFonts w:ascii="Arial" w:hAnsi="Arial" w:cs="Arial"/>
          <w:b/>
          <w:bCs/>
          <w:color w:val="000000"/>
        </w:rPr>
      </w:pPr>
      <w:r w:rsidRPr="00430B19">
        <w:rPr>
          <w:rFonts w:ascii="Arial" w:hAnsi="Arial" w:cs="Arial"/>
          <w:b/>
          <w:bCs/>
          <w:color w:val="000000"/>
        </w:rPr>
        <w:t>КИЇВ, НТУУ „КПІ”</w:t>
      </w:r>
    </w:p>
    <w:p w:rsidR="00C775A1" w:rsidRPr="00430B19" w:rsidRDefault="00C775A1" w:rsidP="002E02B6">
      <w:pPr>
        <w:spacing w:before="240" w:after="120"/>
        <w:ind w:right="-108" w:firstLine="284"/>
        <w:jc w:val="center"/>
        <w:rPr>
          <w:rFonts w:ascii="Arial" w:hAnsi="Arial" w:cs="Arial"/>
          <w:b/>
          <w:bCs/>
          <w:color w:val="000000"/>
        </w:rPr>
      </w:pPr>
      <w:r w:rsidRPr="00430B19">
        <w:rPr>
          <w:rFonts w:ascii="Arial" w:hAnsi="Arial" w:cs="Arial"/>
          <w:b/>
          <w:bCs/>
          <w:color w:val="000000"/>
        </w:rPr>
        <w:t>2012</w:t>
      </w:r>
    </w:p>
    <w:p w:rsidR="00C775A1" w:rsidRDefault="00C775A1" w:rsidP="00C57A80">
      <w:pPr>
        <w:ind w:firstLine="72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УДК 621.3.011 (075.8)</w:t>
      </w:r>
    </w:p>
    <w:p w:rsidR="00C775A1" w:rsidRPr="00F540DC" w:rsidRDefault="00C775A1" w:rsidP="00C57A80">
      <w:pPr>
        <w:ind w:firstLine="720"/>
        <w:jc w:val="both"/>
        <w:rPr>
          <w:rFonts w:ascii="Arial" w:hAnsi="Arial"/>
          <w:b/>
          <w:color w:val="000000"/>
          <w:sz w:val="21"/>
        </w:rPr>
      </w:pPr>
      <w:r>
        <w:rPr>
          <w:rFonts w:ascii="Arial" w:hAnsi="Arial"/>
          <w:color w:val="000000"/>
        </w:rPr>
        <w:t>ББК 31.211я73 Г94</w:t>
      </w:r>
    </w:p>
    <w:p w:rsidR="00C775A1" w:rsidRPr="00F540DC" w:rsidRDefault="00C775A1" w:rsidP="00C57A80">
      <w:pPr>
        <w:pStyle w:val="Title"/>
        <w:jc w:val="both"/>
        <w:rPr>
          <w:b w:val="0"/>
          <w:bCs w:val="0"/>
        </w:rPr>
      </w:pPr>
    </w:p>
    <w:p w:rsidR="00C775A1" w:rsidRDefault="00C775A1" w:rsidP="00C57A80">
      <w:pPr>
        <w:pStyle w:val="Title"/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/>
          <w:b w:val="0"/>
          <w:caps/>
        </w:rPr>
        <w:t>Прикладне програмування у телекомунікаційних системах</w:t>
      </w:r>
      <w:r w:rsidRPr="0021715E">
        <w:rPr>
          <w:rFonts w:ascii="Arial" w:hAnsi="Arial"/>
          <w:b w:val="0"/>
          <w:caps/>
          <w:lang w:val="ru-RU"/>
        </w:rPr>
        <w:t xml:space="preserve"> </w:t>
      </w:r>
      <w:r>
        <w:rPr>
          <w:rFonts w:ascii="Arial" w:hAnsi="Arial"/>
          <w:b w:val="0"/>
        </w:rPr>
        <w:t xml:space="preserve">[Текст]: Метод.вказівки до викон. лаборатор. Робіт для студентів напрямів підготов. 6.50903 „Телекомунікації” усіх форм навчання/ </w:t>
      </w:r>
      <w:r w:rsidRPr="001D52BD">
        <w:rPr>
          <w:rFonts w:ascii="Arial" w:hAnsi="Arial" w:cs="Arial"/>
          <w:b w:val="0"/>
          <w:bCs w:val="0"/>
        </w:rPr>
        <w:t xml:space="preserve">Укладач: </w:t>
      </w:r>
      <w:r>
        <w:rPr>
          <w:rFonts w:ascii="Arial" w:hAnsi="Arial" w:cs="Arial"/>
          <w:b w:val="0"/>
          <w:bCs w:val="0"/>
        </w:rPr>
        <w:t>Д.В.</w:t>
      </w:r>
      <w:r w:rsidRPr="001D52BD">
        <w:rPr>
          <w:rFonts w:ascii="Arial" w:hAnsi="Arial" w:cs="Arial"/>
          <w:b w:val="0"/>
          <w:bCs w:val="0"/>
        </w:rPr>
        <w:t xml:space="preserve">  </w:t>
      </w:r>
      <w:r>
        <w:rPr>
          <w:rFonts w:ascii="Arial" w:hAnsi="Arial" w:cs="Arial"/>
          <w:b w:val="0"/>
          <w:bCs w:val="0"/>
        </w:rPr>
        <w:t>Тітков. – К.: НТУУ „КПІ”, 201</w:t>
      </w:r>
      <w:r>
        <w:rPr>
          <w:rFonts w:ascii="Arial" w:hAnsi="Arial" w:cs="Arial"/>
          <w:b w:val="0"/>
          <w:bCs w:val="0"/>
          <w:lang w:val="ru-RU"/>
        </w:rPr>
        <w:t>2</w:t>
      </w:r>
      <w:r>
        <w:rPr>
          <w:rFonts w:ascii="Arial" w:hAnsi="Arial" w:cs="Arial"/>
          <w:b w:val="0"/>
          <w:bCs w:val="0"/>
        </w:rPr>
        <w:t>. -42 с.</w:t>
      </w:r>
    </w:p>
    <w:p w:rsidR="00C775A1" w:rsidRPr="001D52BD" w:rsidRDefault="00C775A1" w:rsidP="00C57A80">
      <w:pPr>
        <w:pStyle w:val="Title"/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</w:t>
      </w:r>
      <w:r w:rsidRPr="001D52BD">
        <w:rPr>
          <w:rFonts w:ascii="Arial" w:hAnsi="Arial" w:cs="Arial"/>
          <w:b w:val="0"/>
          <w:bCs w:val="0"/>
        </w:rPr>
        <w:t xml:space="preserve"> </w:t>
      </w:r>
    </w:p>
    <w:p w:rsidR="00C775A1" w:rsidRDefault="00C775A1" w:rsidP="00C57A80">
      <w:pPr>
        <w:pStyle w:val="Title"/>
        <w:jc w:val="right"/>
        <w:rPr>
          <w:b w:val="0"/>
          <w:bCs w:val="0"/>
          <w:i/>
        </w:rPr>
      </w:pPr>
      <w:r>
        <w:rPr>
          <w:b w:val="0"/>
          <w:bCs w:val="0"/>
          <w:i/>
        </w:rPr>
        <w:t xml:space="preserve">Гриф надано Методичною радою НТУУ „КПІ” </w:t>
      </w:r>
    </w:p>
    <w:p w:rsidR="00C775A1" w:rsidRPr="00071B50" w:rsidRDefault="00C775A1" w:rsidP="00C57A80">
      <w:pPr>
        <w:pStyle w:val="Title"/>
        <w:jc w:val="right"/>
        <w:rPr>
          <w:b w:val="0"/>
          <w:bCs w:val="0"/>
          <w:i/>
        </w:rPr>
      </w:pPr>
      <w:r>
        <w:rPr>
          <w:b w:val="0"/>
          <w:bCs w:val="0"/>
          <w:i/>
        </w:rPr>
        <w:t>(протокол №_</w:t>
      </w:r>
      <w:r w:rsidRPr="00250488">
        <w:rPr>
          <w:b w:val="0"/>
          <w:bCs w:val="0"/>
          <w:i/>
          <w:lang w:val="ru-RU"/>
        </w:rPr>
        <w:t>1</w:t>
      </w:r>
      <w:r>
        <w:rPr>
          <w:b w:val="0"/>
          <w:bCs w:val="0"/>
          <w:i/>
        </w:rPr>
        <w:t>_ від _</w:t>
      </w:r>
      <w:r w:rsidRPr="00250488">
        <w:rPr>
          <w:b w:val="0"/>
          <w:bCs w:val="0"/>
          <w:i/>
          <w:lang w:val="ru-RU"/>
        </w:rPr>
        <w:t>22</w:t>
      </w:r>
      <w:r>
        <w:rPr>
          <w:b w:val="0"/>
          <w:bCs w:val="0"/>
          <w:i/>
        </w:rPr>
        <w:t>_._вересня_.2011)</w:t>
      </w:r>
    </w:p>
    <w:p w:rsidR="00C775A1" w:rsidRDefault="00C775A1" w:rsidP="00C57A80">
      <w:pPr>
        <w:pStyle w:val="Title"/>
        <w:jc w:val="both"/>
        <w:rPr>
          <w:rFonts w:ascii="Arial" w:hAnsi="Arial"/>
          <w:b w:val="0"/>
          <w:bCs w:val="0"/>
        </w:rPr>
      </w:pPr>
    </w:p>
    <w:p w:rsidR="00C775A1" w:rsidRDefault="00C775A1" w:rsidP="00C57A80">
      <w:pPr>
        <w:pStyle w:val="Title"/>
        <w:jc w:val="both"/>
        <w:rPr>
          <w:rFonts w:ascii="Arial" w:hAnsi="Arial"/>
          <w:b w:val="0"/>
          <w:bCs w:val="0"/>
        </w:rPr>
      </w:pPr>
    </w:p>
    <w:p w:rsidR="00C775A1" w:rsidRPr="00071B50" w:rsidRDefault="00C775A1" w:rsidP="00C57A80">
      <w:pPr>
        <w:pStyle w:val="Title"/>
        <w:rPr>
          <w:b w:val="0"/>
          <w:bCs w:val="0"/>
          <w:sz w:val="28"/>
          <w:szCs w:val="28"/>
        </w:rPr>
      </w:pPr>
      <w:r>
        <w:rPr>
          <w:rFonts w:ascii="Arial" w:hAnsi="Arial"/>
          <w:b w:val="0"/>
          <w:bCs w:val="0"/>
          <w:sz w:val="28"/>
          <w:szCs w:val="28"/>
        </w:rPr>
        <w:t>Навчальне видання</w:t>
      </w:r>
    </w:p>
    <w:p w:rsidR="00C775A1" w:rsidRDefault="00C775A1" w:rsidP="00C57A80">
      <w:pPr>
        <w:pStyle w:val="Title"/>
        <w:jc w:val="both"/>
        <w:rPr>
          <w:b w:val="0"/>
          <w:bCs w:val="0"/>
        </w:rPr>
      </w:pPr>
      <w:r w:rsidRPr="001D52BD">
        <w:rPr>
          <w:b w:val="0"/>
          <w:bCs w:val="0"/>
        </w:rPr>
        <w:t xml:space="preserve">          </w:t>
      </w:r>
    </w:p>
    <w:p w:rsidR="00C775A1" w:rsidRPr="00D437BF" w:rsidRDefault="00C775A1" w:rsidP="00C57A80">
      <w:pPr>
        <w:jc w:val="center"/>
        <w:rPr>
          <w:rFonts w:ascii="Arial" w:hAnsi="Arial"/>
          <w:b/>
          <w:color w:val="000000"/>
          <w:sz w:val="36"/>
          <w:szCs w:val="36"/>
          <w:lang w:val="ru-RU"/>
        </w:rPr>
      </w:pPr>
      <w:r>
        <w:rPr>
          <w:rFonts w:ascii="Arial" w:hAnsi="Arial"/>
          <w:b/>
          <w:color w:val="000000"/>
          <w:sz w:val="36"/>
          <w:szCs w:val="36"/>
        </w:rPr>
        <w:t>Інформатика. Персональні комп’ютери та основи програмування.</w:t>
      </w:r>
    </w:p>
    <w:p w:rsidR="00C775A1" w:rsidRPr="00CF0635" w:rsidRDefault="00C775A1" w:rsidP="00C57A80">
      <w:pPr>
        <w:jc w:val="center"/>
        <w:rPr>
          <w:rFonts w:ascii="Arial" w:hAnsi="Arial"/>
          <w:b/>
          <w:color w:val="000000"/>
          <w:lang w:val="ru-RU"/>
        </w:rPr>
      </w:pPr>
      <w:r w:rsidRPr="00CF0635">
        <w:rPr>
          <w:rFonts w:ascii="Arial" w:hAnsi="Arial"/>
          <w:b/>
          <w:color w:val="000000"/>
          <w:lang w:val="ru-RU"/>
        </w:rPr>
        <w:t xml:space="preserve"> </w:t>
      </w:r>
    </w:p>
    <w:p w:rsidR="00C775A1" w:rsidRPr="00D437BF" w:rsidRDefault="00C775A1" w:rsidP="00C57A80">
      <w:pPr>
        <w:jc w:val="center"/>
        <w:rPr>
          <w:rFonts w:ascii="Arial" w:hAnsi="Arial"/>
          <w:b/>
          <w:color w:val="000000"/>
          <w:lang w:val="ru-RU"/>
        </w:rPr>
      </w:pPr>
    </w:p>
    <w:p w:rsidR="00C775A1" w:rsidRPr="00F56CBB" w:rsidRDefault="00C775A1" w:rsidP="00C57A80">
      <w:pPr>
        <w:jc w:val="center"/>
        <w:rPr>
          <w:rFonts w:ascii="Arial" w:hAnsi="Arial"/>
          <w:b/>
          <w:color w:val="000000"/>
          <w:sz w:val="32"/>
          <w:szCs w:val="32"/>
        </w:rPr>
      </w:pPr>
      <w:r w:rsidRPr="00F540DC">
        <w:rPr>
          <w:rFonts w:ascii="Arial" w:hAnsi="Arial"/>
          <w:b/>
          <w:color w:val="000000"/>
          <w:sz w:val="32"/>
          <w:szCs w:val="32"/>
        </w:rPr>
        <w:t>М</w:t>
      </w:r>
      <w:r w:rsidRPr="00F56CBB">
        <w:rPr>
          <w:rFonts w:ascii="Arial" w:hAnsi="Arial"/>
          <w:b/>
          <w:color w:val="000000"/>
          <w:sz w:val="32"/>
          <w:szCs w:val="32"/>
        </w:rPr>
        <w:t xml:space="preserve">етодичні </w:t>
      </w:r>
      <w:r w:rsidRPr="00F56CBB">
        <w:rPr>
          <w:rFonts w:ascii="Arial" w:hAnsi="Arial"/>
          <w:b/>
          <w:sz w:val="32"/>
          <w:szCs w:val="32"/>
        </w:rPr>
        <w:t>вказівки</w:t>
      </w:r>
    </w:p>
    <w:p w:rsidR="00C775A1" w:rsidRPr="00F540DC" w:rsidRDefault="00C775A1" w:rsidP="00C57A80">
      <w:pPr>
        <w:jc w:val="center"/>
        <w:rPr>
          <w:rFonts w:ascii="Arial" w:hAnsi="Arial"/>
          <w:b/>
          <w:color w:val="000000"/>
          <w:sz w:val="32"/>
          <w:szCs w:val="32"/>
        </w:rPr>
      </w:pPr>
      <w:r w:rsidRPr="00F540DC">
        <w:rPr>
          <w:rFonts w:ascii="Arial" w:hAnsi="Arial"/>
          <w:b/>
          <w:color w:val="000000"/>
          <w:sz w:val="32"/>
          <w:szCs w:val="32"/>
        </w:rPr>
        <w:t>д</w:t>
      </w:r>
      <w:r>
        <w:rPr>
          <w:rFonts w:ascii="Arial" w:hAnsi="Arial"/>
          <w:b/>
          <w:color w:val="000000"/>
          <w:sz w:val="32"/>
          <w:szCs w:val="32"/>
        </w:rPr>
        <w:t>о</w:t>
      </w:r>
      <w:r w:rsidRPr="00F540DC">
        <w:rPr>
          <w:rFonts w:ascii="Arial" w:hAnsi="Arial"/>
          <w:b/>
          <w:color w:val="000000"/>
          <w:sz w:val="32"/>
          <w:szCs w:val="32"/>
        </w:rPr>
        <w:t xml:space="preserve"> </w:t>
      </w:r>
      <w:r w:rsidRPr="00F56CBB">
        <w:rPr>
          <w:rFonts w:ascii="Arial" w:hAnsi="Arial"/>
          <w:b/>
          <w:color w:val="000000"/>
          <w:sz w:val="32"/>
          <w:szCs w:val="32"/>
          <w:lang w:val="ru-RU"/>
        </w:rPr>
        <w:t xml:space="preserve">виконання </w:t>
      </w:r>
      <w:r w:rsidRPr="00F540DC">
        <w:rPr>
          <w:rFonts w:ascii="Arial" w:hAnsi="Arial"/>
          <w:b/>
          <w:sz w:val="32"/>
          <w:szCs w:val="32"/>
        </w:rPr>
        <w:t>лабораторних</w:t>
      </w:r>
      <w:r w:rsidRPr="00F540DC">
        <w:rPr>
          <w:rFonts w:ascii="Arial" w:hAnsi="Arial"/>
          <w:b/>
          <w:color w:val="000000"/>
          <w:sz w:val="32"/>
          <w:szCs w:val="32"/>
        </w:rPr>
        <w:t xml:space="preserve"> роб</w:t>
      </w:r>
      <w:r>
        <w:rPr>
          <w:rFonts w:ascii="Arial" w:hAnsi="Arial"/>
          <w:b/>
          <w:color w:val="000000"/>
          <w:sz w:val="32"/>
          <w:szCs w:val="32"/>
        </w:rPr>
        <w:t>і</w:t>
      </w:r>
      <w:r w:rsidRPr="00F540DC">
        <w:rPr>
          <w:rFonts w:ascii="Arial" w:hAnsi="Arial"/>
          <w:b/>
          <w:color w:val="000000"/>
          <w:sz w:val="32"/>
          <w:szCs w:val="32"/>
        </w:rPr>
        <w:t>т</w:t>
      </w:r>
    </w:p>
    <w:p w:rsidR="00C775A1" w:rsidRDefault="00C775A1" w:rsidP="00C57A80">
      <w:pPr>
        <w:jc w:val="center"/>
        <w:rPr>
          <w:rFonts w:ascii="Arial" w:hAnsi="Arial"/>
          <w:b/>
          <w:color w:val="000000"/>
          <w:sz w:val="28"/>
          <w:szCs w:val="28"/>
        </w:rPr>
      </w:pPr>
      <w:r w:rsidRPr="00F540DC">
        <w:rPr>
          <w:rFonts w:ascii="Arial" w:hAnsi="Arial"/>
          <w:b/>
        </w:rPr>
        <w:t xml:space="preserve">  </w:t>
      </w:r>
      <w:r w:rsidRPr="00F56CBB">
        <w:rPr>
          <w:rFonts w:ascii="Arial" w:hAnsi="Arial"/>
          <w:b/>
          <w:color w:val="000000"/>
          <w:sz w:val="28"/>
          <w:szCs w:val="28"/>
        </w:rPr>
        <w:t xml:space="preserve">для студентів </w:t>
      </w:r>
      <w:r w:rsidRPr="00F56CBB">
        <w:rPr>
          <w:rFonts w:ascii="Arial" w:hAnsi="Arial"/>
          <w:b/>
          <w:sz w:val="28"/>
          <w:szCs w:val="28"/>
        </w:rPr>
        <w:t>напрям</w:t>
      </w:r>
      <w:r>
        <w:rPr>
          <w:rFonts w:ascii="Arial" w:hAnsi="Arial"/>
          <w:b/>
          <w:sz w:val="28"/>
          <w:szCs w:val="28"/>
        </w:rPr>
        <w:t>ків</w:t>
      </w:r>
      <w:r w:rsidRPr="00F56CBB">
        <w:rPr>
          <w:rFonts w:ascii="Arial" w:hAnsi="Arial"/>
          <w:b/>
          <w:sz w:val="28"/>
          <w:szCs w:val="28"/>
        </w:rPr>
        <w:t xml:space="preserve"> підготовки</w:t>
      </w:r>
      <w:r>
        <w:rPr>
          <w:rFonts w:ascii="Arial" w:hAnsi="Arial"/>
          <w:b/>
          <w:color w:val="000000"/>
          <w:sz w:val="28"/>
          <w:szCs w:val="28"/>
        </w:rPr>
        <w:t xml:space="preserve"> </w:t>
      </w:r>
    </w:p>
    <w:p w:rsidR="00C775A1" w:rsidRDefault="00C775A1" w:rsidP="00C57A80">
      <w:pPr>
        <w:spacing w:before="120"/>
        <w:jc w:val="center"/>
        <w:rPr>
          <w:rFonts w:ascii="Arial" w:hAnsi="Arial"/>
          <w:b/>
          <w:color w:val="000000"/>
          <w:sz w:val="28"/>
          <w:szCs w:val="28"/>
        </w:rPr>
      </w:pPr>
      <w:r w:rsidRPr="00F56CBB">
        <w:rPr>
          <w:rFonts w:ascii="Arial" w:hAnsi="Arial"/>
          <w:b/>
          <w:color w:val="000000"/>
          <w:sz w:val="28"/>
          <w:szCs w:val="28"/>
        </w:rPr>
        <w:t>6.0</w:t>
      </w:r>
      <w:r>
        <w:rPr>
          <w:rFonts w:ascii="Arial" w:hAnsi="Arial"/>
          <w:b/>
          <w:color w:val="000000"/>
          <w:sz w:val="28"/>
          <w:szCs w:val="28"/>
        </w:rPr>
        <w:t>50903</w:t>
      </w:r>
      <w:r w:rsidRPr="00F56CBB">
        <w:rPr>
          <w:rFonts w:ascii="Arial" w:hAnsi="Arial"/>
          <w:b/>
          <w:color w:val="000000"/>
          <w:sz w:val="28"/>
          <w:szCs w:val="28"/>
        </w:rPr>
        <w:t xml:space="preserve"> “</w:t>
      </w:r>
      <w:r w:rsidRPr="00F56CBB">
        <w:rPr>
          <w:rFonts w:ascii="Arial" w:hAnsi="Arial"/>
          <w:b/>
          <w:caps/>
          <w:color w:val="000000"/>
          <w:sz w:val="28"/>
          <w:szCs w:val="28"/>
        </w:rPr>
        <w:t>т</w:t>
      </w:r>
      <w:r w:rsidRPr="00F56CBB">
        <w:rPr>
          <w:rFonts w:ascii="Arial" w:hAnsi="Arial"/>
          <w:b/>
          <w:color w:val="000000"/>
          <w:sz w:val="28"/>
          <w:szCs w:val="28"/>
        </w:rPr>
        <w:t xml:space="preserve">елекомунікації“  </w:t>
      </w:r>
      <w:r>
        <w:rPr>
          <w:rFonts w:ascii="Arial" w:hAnsi="Arial"/>
          <w:b/>
          <w:color w:val="000000"/>
          <w:sz w:val="28"/>
          <w:szCs w:val="28"/>
        </w:rPr>
        <w:t>усіх форм навчання</w:t>
      </w:r>
    </w:p>
    <w:p w:rsidR="00C775A1" w:rsidRPr="00C57A80" w:rsidRDefault="00C775A1" w:rsidP="00C57A80">
      <w:pPr>
        <w:spacing w:before="120"/>
        <w:jc w:val="center"/>
        <w:rPr>
          <w:rFonts w:ascii="Arial" w:hAnsi="Arial"/>
          <w:b/>
          <w:color w:val="FF0000"/>
          <w:sz w:val="28"/>
          <w:szCs w:val="28"/>
        </w:rPr>
      </w:pPr>
      <w:r w:rsidRPr="00C57A80">
        <w:rPr>
          <w:rFonts w:ascii="Arial" w:hAnsi="Arial"/>
          <w:b/>
          <w:color w:val="FF0000"/>
          <w:sz w:val="28"/>
          <w:szCs w:val="28"/>
        </w:rPr>
        <w:t>Аудіо-та відео</w:t>
      </w:r>
    </w:p>
    <w:p w:rsidR="00C775A1" w:rsidRDefault="00C775A1" w:rsidP="00C57A80">
      <w:pPr>
        <w:spacing w:before="12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C775A1" w:rsidRPr="00F56CBB" w:rsidRDefault="00C775A1" w:rsidP="00C57A80">
      <w:pPr>
        <w:spacing w:before="12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C775A1" w:rsidRDefault="00C775A1" w:rsidP="00C57A80">
      <w:pPr>
        <w:spacing w:before="240" w:after="120"/>
        <w:ind w:right="-108"/>
        <w:jc w:val="both"/>
        <w:rPr>
          <w:rFonts w:ascii="Arial" w:hAnsi="Arial"/>
          <w:i/>
        </w:rPr>
      </w:pPr>
      <w:r w:rsidRPr="00D437BF">
        <w:rPr>
          <w:rFonts w:ascii="Arial" w:hAnsi="Arial"/>
        </w:rPr>
        <w:t>Укладач</w:t>
      </w:r>
      <w:r>
        <w:rPr>
          <w:rFonts w:ascii="Arial" w:hAnsi="Arial"/>
        </w:rPr>
        <w:t xml:space="preserve">:            </w:t>
      </w:r>
      <w:r>
        <w:rPr>
          <w:rFonts w:ascii="Arial" w:hAnsi="Arial"/>
          <w:i/>
        </w:rPr>
        <w:t>Тітков Дмитро Валерійович</w:t>
      </w:r>
    </w:p>
    <w:p w:rsidR="00C775A1" w:rsidRPr="00F873D4" w:rsidRDefault="00C775A1" w:rsidP="00C57A80">
      <w:pPr>
        <w:spacing w:before="240" w:after="120"/>
        <w:ind w:right="-108" w:firstLine="284"/>
        <w:jc w:val="both"/>
        <w:rPr>
          <w:rFonts w:ascii="Arial" w:hAnsi="Arial"/>
          <w:i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3"/>
        <w:gridCol w:w="5063"/>
      </w:tblGrid>
      <w:tr w:rsidR="00C775A1" w:rsidRPr="007E56F5" w:rsidTr="007E56F5">
        <w:tc>
          <w:tcPr>
            <w:tcW w:w="5210" w:type="dxa"/>
          </w:tcPr>
          <w:p w:rsidR="00C775A1" w:rsidRPr="007E56F5" w:rsidRDefault="00C775A1" w:rsidP="007E56F5">
            <w:pPr>
              <w:spacing w:before="240" w:after="120"/>
              <w:ind w:right="-108"/>
              <w:jc w:val="both"/>
              <w:rPr>
                <w:rFonts w:ascii="Arial" w:hAnsi="Arial"/>
                <w:lang w:val="en-US"/>
              </w:rPr>
            </w:pPr>
            <w:r w:rsidRPr="007E56F5">
              <w:rPr>
                <w:rFonts w:ascii="Arial" w:hAnsi="Arial"/>
              </w:rPr>
              <w:t>Відповідальний</w:t>
            </w:r>
            <w:r w:rsidRPr="007E56F5">
              <w:rPr>
                <w:rFonts w:ascii="Arial" w:hAnsi="Arial"/>
                <w:lang w:val="ru-RU"/>
              </w:rPr>
              <w:t xml:space="preserve"> </w:t>
            </w:r>
            <w:r w:rsidRPr="007E56F5">
              <w:rPr>
                <w:rFonts w:ascii="Arial" w:hAnsi="Arial"/>
              </w:rPr>
              <w:t>редактор</w:t>
            </w:r>
          </w:p>
          <w:p w:rsidR="00C775A1" w:rsidRPr="007E56F5" w:rsidRDefault="00C775A1" w:rsidP="007E56F5">
            <w:pPr>
              <w:spacing w:before="240" w:after="120"/>
              <w:ind w:right="-108"/>
              <w:jc w:val="both"/>
              <w:rPr>
                <w:rFonts w:ascii="Arial" w:hAnsi="Arial"/>
                <w:i/>
                <w:lang w:val="en-US"/>
              </w:rPr>
            </w:pPr>
            <w:r w:rsidRPr="007E56F5">
              <w:rPr>
                <w:rFonts w:ascii="Arial" w:hAnsi="Arial"/>
              </w:rPr>
              <w:t>Рецензент</w:t>
            </w:r>
          </w:p>
        </w:tc>
        <w:tc>
          <w:tcPr>
            <w:tcW w:w="5211" w:type="dxa"/>
          </w:tcPr>
          <w:p w:rsidR="00C775A1" w:rsidRPr="007E56F5" w:rsidRDefault="00C775A1" w:rsidP="007E56F5">
            <w:pPr>
              <w:spacing w:before="240" w:after="120"/>
              <w:ind w:right="-108"/>
              <w:jc w:val="both"/>
              <w:rPr>
                <w:rFonts w:ascii="Arial" w:hAnsi="Arial"/>
              </w:rPr>
            </w:pPr>
            <w:r w:rsidRPr="007E56F5">
              <w:rPr>
                <w:rFonts w:ascii="Arial" w:hAnsi="Arial"/>
                <w:i/>
              </w:rPr>
              <w:t xml:space="preserve">Ю. Г. Савченко, </w:t>
            </w:r>
            <w:r w:rsidRPr="007E56F5">
              <w:rPr>
                <w:rFonts w:ascii="Arial" w:hAnsi="Arial"/>
              </w:rPr>
              <w:t>доктор.техн.наук, проф.</w:t>
            </w:r>
          </w:p>
          <w:p w:rsidR="00C775A1" w:rsidRPr="007E56F5" w:rsidRDefault="00C775A1" w:rsidP="007E56F5">
            <w:pPr>
              <w:spacing w:before="240" w:after="120"/>
              <w:ind w:right="-108"/>
              <w:jc w:val="both"/>
              <w:rPr>
                <w:rFonts w:ascii="Arial" w:hAnsi="Arial"/>
                <w:i/>
              </w:rPr>
            </w:pPr>
            <w:r w:rsidRPr="007E56F5">
              <w:rPr>
                <w:rFonts w:ascii="Arial" w:hAnsi="Arial"/>
                <w:i/>
              </w:rPr>
              <w:t>Т.М.</w:t>
            </w:r>
            <w:r w:rsidRPr="007E56F5">
              <w:rPr>
                <w:rFonts w:ascii="Arial" w:hAnsi="Arial"/>
                <w:i/>
                <w:lang w:val="ru-RU"/>
              </w:rPr>
              <w:t xml:space="preserve"> </w:t>
            </w:r>
            <w:r w:rsidRPr="007E56F5">
              <w:rPr>
                <w:rFonts w:ascii="Arial" w:hAnsi="Arial"/>
                <w:i/>
              </w:rPr>
              <w:t xml:space="preserve">Коротун, </w:t>
            </w:r>
            <w:r w:rsidRPr="007E56F5">
              <w:rPr>
                <w:rFonts w:ascii="Arial" w:hAnsi="Arial"/>
              </w:rPr>
              <w:t xml:space="preserve">канд. </w:t>
            </w:r>
            <w:r w:rsidRPr="007E56F5">
              <w:rPr>
                <w:rFonts w:ascii="Arial" w:hAnsi="Arial"/>
                <w:lang w:val="ru-RU"/>
              </w:rPr>
              <w:t>физ.мат</w:t>
            </w:r>
            <w:r w:rsidRPr="007E56F5">
              <w:rPr>
                <w:rFonts w:ascii="Arial" w:hAnsi="Arial"/>
              </w:rPr>
              <w:t>.наук, доцент.</w:t>
            </w:r>
          </w:p>
        </w:tc>
      </w:tr>
    </w:tbl>
    <w:p w:rsidR="00C775A1" w:rsidRPr="00D437BF" w:rsidRDefault="00C775A1" w:rsidP="00C57A80">
      <w:pPr>
        <w:spacing w:before="240" w:after="120"/>
        <w:ind w:right="-108" w:firstLine="284"/>
        <w:jc w:val="center"/>
        <w:rPr>
          <w:rFonts w:ascii="Arial" w:hAnsi="Arial"/>
          <w:b/>
          <w:sz w:val="32"/>
          <w:szCs w:val="32"/>
          <w:lang w:val="ru-RU"/>
        </w:rPr>
      </w:pPr>
    </w:p>
    <w:p w:rsidR="00C775A1" w:rsidRDefault="00C775A1" w:rsidP="00C57A80">
      <w:pPr>
        <w:spacing w:before="240" w:after="120"/>
        <w:ind w:right="-108" w:firstLine="284"/>
        <w:jc w:val="center"/>
        <w:rPr>
          <w:rFonts w:ascii="Arial" w:hAnsi="Arial"/>
          <w:b/>
          <w:sz w:val="32"/>
          <w:szCs w:val="32"/>
          <w:lang w:val="ru-RU"/>
        </w:rPr>
      </w:pPr>
    </w:p>
    <w:p w:rsidR="00C775A1" w:rsidRDefault="00C775A1" w:rsidP="00C57A80">
      <w:pPr>
        <w:spacing w:before="240" w:after="120"/>
        <w:ind w:right="-108" w:firstLine="284"/>
        <w:jc w:val="center"/>
        <w:rPr>
          <w:rFonts w:ascii="Arial" w:hAnsi="Arial"/>
          <w:b/>
          <w:sz w:val="32"/>
          <w:szCs w:val="32"/>
          <w:lang w:val="ru-RU"/>
        </w:rPr>
      </w:pPr>
    </w:p>
    <w:p w:rsidR="00C775A1" w:rsidRDefault="00C775A1" w:rsidP="00C57A80">
      <w:pPr>
        <w:spacing w:before="240" w:after="120"/>
        <w:ind w:right="-108" w:firstLine="284"/>
        <w:jc w:val="right"/>
        <w:rPr>
          <w:rFonts w:ascii="Arial" w:hAnsi="Arial"/>
          <w:i/>
          <w:lang w:val="ru-RU"/>
        </w:rPr>
      </w:pPr>
      <w:r w:rsidRPr="00C07956">
        <w:rPr>
          <w:rFonts w:ascii="Arial" w:hAnsi="Arial"/>
          <w:i/>
          <w:lang w:val="ru-RU"/>
        </w:rPr>
        <w:t>З</w:t>
      </w:r>
      <w:r>
        <w:rPr>
          <w:rFonts w:ascii="Arial" w:hAnsi="Arial"/>
          <w:i/>
          <w:lang w:val="ru-RU"/>
        </w:rPr>
        <w:t>а редакцією укладачів</w:t>
      </w:r>
    </w:p>
    <w:p w:rsidR="00C775A1" w:rsidRPr="00C07956" w:rsidRDefault="00C775A1" w:rsidP="00C57A80">
      <w:pPr>
        <w:spacing w:before="240" w:after="120"/>
        <w:ind w:right="-108" w:firstLine="284"/>
        <w:jc w:val="right"/>
        <w:rPr>
          <w:rFonts w:ascii="Arial" w:hAnsi="Arial"/>
          <w:i/>
          <w:lang w:val="ru-RU"/>
        </w:rPr>
      </w:pPr>
      <w:r>
        <w:rPr>
          <w:rFonts w:ascii="Arial" w:hAnsi="Arial"/>
          <w:i/>
          <w:lang w:val="ru-RU"/>
        </w:rPr>
        <w:t>Надруковано з оригінал-макета замовника</w:t>
      </w:r>
    </w:p>
    <w:p w:rsidR="00C775A1" w:rsidRPr="00D437BF" w:rsidRDefault="00C775A1" w:rsidP="00C57A80">
      <w:pPr>
        <w:spacing w:before="240" w:after="120"/>
        <w:ind w:right="-108" w:firstLine="284"/>
        <w:jc w:val="center"/>
        <w:rPr>
          <w:rFonts w:ascii="Arial" w:hAnsi="Arial"/>
          <w:b/>
          <w:sz w:val="32"/>
          <w:szCs w:val="32"/>
          <w:lang w:val="ru-RU"/>
        </w:rPr>
      </w:pPr>
    </w:p>
    <w:p w:rsidR="00C775A1" w:rsidRPr="00C57A80" w:rsidRDefault="00C775A1" w:rsidP="000459B3">
      <w:pPr>
        <w:spacing w:before="240" w:after="120"/>
        <w:ind w:firstLine="284"/>
        <w:jc w:val="center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lang w:val="ru-RU"/>
        </w:rPr>
        <w:br w:type="page"/>
      </w:r>
    </w:p>
    <w:tbl>
      <w:tblPr>
        <w:tblW w:w="0" w:type="auto"/>
        <w:jc w:val="center"/>
        <w:tblInd w:w="-373" w:type="dxa"/>
        <w:tblLayout w:type="fixed"/>
        <w:tblLook w:val="0000"/>
      </w:tblPr>
      <w:tblGrid>
        <w:gridCol w:w="8986"/>
      </w:tblGrid>
      <w:tr w:rsidR="00C775A1" w:rsidRPr="00430B19">
        <w:trPr>
          <w:trHeight w:val="488"/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right="-108" w:firstLine="284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430B19">
              <w:rPr>
                <w:rFonts w:ascii="Arial" w:hAnsi="Arial"/>
                <w:b/>
                <w:sz w:val="32"/>
                <w:szCs w:val="32"/>
              </w:rPr>
              <w:t>ЗМІСТ</w:t>
            </w:r>
          </w:p>
        </w:tc>
      </w:tr>
      <w:tr w:rsidR="00C775A1" w:rsidRPr="00430B19">
        <w:trPr>
          <w:trHeight w:val="493"/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ВСТУП …...……………………………………………………………..</w:t>
            </w:r>
          </w:p>
        </w:tc>
      </w:tr>
      <w:tr w:rsidR="00C775A1" w:rsidRPr="00430B19">
        <w:trPr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ЛАБОРАТОРНА РОБОТА №1 ………………………………………</w:t>
            </w:r>
          </w:p>
        </w:tc>
      </w:tr>
      <w:tr w:rsidR="00C775A1" w:rsidRPr="00430B19">
        <w:trPr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ЛАБОРАТОРНА РОБОТА №2 ………………………………………</w:t>
            </w:r>
          </w:p>
        </w:tc>
      </w:tr>
      <w:tr w:rsidR="00C775A1" w:rsidRPr="00430B19">
        <w:trPr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ЛАБОРАТОРНА РОБОТА №3 ………………………………………</w:t>
            </w:r>
          </w:p>
        </w:tc>
      </w:tr>
      <w:tr w:rsidR="00C775A1" w:rsidRPr="00430B19">
        <w:trPr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ЛАБОРАТОРНА РОБОТА №4 ………………………………………</w:t>
            </w:r>
          </w:p>
        </w:tc>
      </w:tr>
      <w:tr w:rsidR="00C775A1" w:rsidRPr="00430B19">
        <w:trPr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ЛАБОРАТОРНА РОБОТА №5 ………………………………………</w:t>
            </w:r>
          </w:p>
        </w:tc>
      </w:tr>
      <w:tr w:rsidR="00C775A1" w:rsidRPr="00430B19">
        <w:trPr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ЛАБОРАТОРНА РОБОТА №6 ………………………………………</w:t>
            </w:r>
          </w:p>
        </w:tc>
      </w:tr>
      <w:tr w:rsidR="00C775A1" w:rsidRPr="00430B19">
        <w:trPr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ЛАБОРАТОРНА РОБОТА №7 ………………………………………</w:t>
            </w:r>
          </w:p>
        </w:tc>
      </w:tr>
      <w:tr w:rsidR="00C775A1" w:rsidRPr="00430B19">
        <w:trPr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ЛАБОРАТОРНА РОБОТА №8 ………………………………………</w:t>
            </w:r>
          </w:p>
        </w:tc>
      </w:tr>
      <w:tr w:rsidR="00C775A1" w:rsidRPr="00430B19">
        <w:trPr>
          <w:jc w:val="center"/>
        </w:trPr>
        <w:tc>
          <w:tcPr>
            <w:tcW w:w="8986" w:type="dxa"/>
          </w:tcPr>
          <w:p w:rsidR="00C775A1" w:rsidRPr="00430B19" w:rsidRDefault="00C775A1" w:rsidP="00DA0F62">
            <w:pPr>
              <w:spacing w:before="240" w:after="120"/>
              <w:ind w:left="288" w:right="-108"/>
              <w:rPr>
                <w:rFonts w:ascii="Arial" w:hAnsi="Arial"/>
                <w:sz w:val="28"/>
                <w:szCs w:val="28"/>
              </w:rPr>
            </w:pPr>
            <w:r w:rsidRPr="00430B19">
              <w:rPr>
                <w:rFonts w:ascii="Arial" w:hAnsi="Arial"/>
                <w:sz w:val="28"/>
                <w:szCs w:val="28"/>
              </w:rPr>
              <w:t>ЛАБОРАТОРНА РОБОТА №9 ………………………………………</w:t>
            </w:r>
          </w:p>
        </w:tc>
      </w:tr>
    </w:tbl>
    <w:p w:rsidR="00C775A1" w:rsidRPr="00430B19" w:rsidRDefault="00C775A1" w:rsidP="002E02B6"/>
    <w:p w:rsidR="00C775A1" w:rsidRPr="00430B19" w:rsidRDefault="00C775A1" w:rsidP="003F14D5">
      <w:pPr>
        <w:pStyle w:val="777"/>
        <w:jc w:val="center"/>
        <w:rPr>
          <w:u w:val="single"/>
          <w:lang w:val="uk-UA"/>
        </w:rPr>
      </w:pPr>
      <w:r w:rsidRPr="00430B19">
        <w:rPr>
          <w:lang w:val="uk-UA"/>
        </w:rPr>
        <w:br w:type="page"/>
      </w:r>
      <w:r w:rsidRPr="00430B19">
        <w:rPr>
          <w:u w:val="single"/>
          <w:lang w:val="uk-UA"/>
        </w:rPr>
        <w:t>ВСТУП</w:t>
      </w:r>
    </w:p>
    <w:p w:rsidR="00C775A1" w:rsidRPr="00430B19" w:rsidRDefault="00C775A1" w:rsidP="00EC1F85">
      <w:pPr>
        <w:pStyle w:val="777"/>
        <w:spacing w:line="360" w:lineRule="auto"/>
        <w:rPr>
          <w:lang w:val="uk-UA"/>
        </w:rPr>
      </w:pPr>
    </w:p>
    <w:p w:rsidR="00C775A1" w:rsidRPr="00430B19" w:rsidRDefault="00C775A1" w:rsidP="00EC1F8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lang w:val="uk-UA"/>
        </w:rPr>
      </w:pPr>
      <w:r w:rsidRPr="00430B19">
        <w:rPr>
          <w:bCs/>
          <w:color w:val="000000"/>
          <w:lang w:val="uk-UA"/>
        </w:rPr>
        <w:t xml:space="preserve">Cі </w:t>
      </w:r>
      <w:r w:rsidRPr="00430B19">
        <w:rPr>
          <w:color w:val="000000"/>
          <w:lang w:val="uk-UA"/>
        </w:rPr>
        <w:t xml:space="preserve">— універсальна, </w:t>
      </w:r>
      <w:hyperlink r:id="rId7" w:tooltip="Процедурне програмування" w:history="1">
        <w:r w:rsidRPr="00430B19">
          <w:rPr>
            <w:rStyle w:val="Hyperlink"/>
            <w:color w:val="000000"/>
            <w:u w:val="none"/>
            <w:lang w:val="uk-UA"/>
          </w:rPr>
          <w:t>процедурна</w:t>
        </w:r>
      </w:hyperlink>
      <w:r w:rsidRPr="00430B19">
        <w:rPr>
          <w:color w:val="000000"/>
          <w:lang w:val="uk-UA"/>
        </w:rPr>
        <w:t xml:space="preserve">, </w:t>
      </w:r>
      <w:hyperlink r:id="rId8" w:tooltip="Імперативне програмування" w:history="1">
        <w:r w:rsidRPr="00430B19">
          <w:rPr>
            <w:rStyle w:val="Hyperlink"/>
            <w:color w:val="000000"/>
            <w:u w:val="none"/>
            <w:lang w:val="uk-UA"/>
          </w:rPr>
          <w:t>імперативна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hyperlink r:id="rId9" w:tooltip="Мова програмування" w:history="1">
        <w:r w:rsidRPr="00430B19">
          <w:rPr>
            <w:rStyle w:val="Hyperlink"/>
            <w:color w:val="000000"/>
            <w:u w:val="none"/>
            <w:lang w:val="uk-UA"/>
          </w:rPr>
          <w:t>мова програмування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загального призначення, розроблена у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10" w:tooltip="1972" w:history="1">
        <w:r w:rsidRPr="00430B19">
          <w:rPr>
            <w:rStyle w:val="Hyperlink"/>
            <w:color w:val="000000"/>
            <w:u w:val="none"/>
            <w:lang w:val="uk-UA"/>
          </w:rPr>
          <w:t>1972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році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11" w:tooltip="Деніс Рітчі" w:history="1">
        <w:r w:rsidRPr="00430B19">
          <w:rPr>
            <w:rStyle w:val="Hyperlink"/>
            <w:color w:val="000000"/>
            <w:u w:val="none"/>
            <w:lang w:val="uk-UA"/>
          </w:rPr>
          <w:t>Денісом Рітчі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у</w:t>
      </w:r>
      <w:hyperlink r:id="rId12" w:tooltip="Bell Labs" w:history="1">
        <w:r w:rsidRPr="00430B19">
          <w:rPr>
            <w:rStyle w:val="Hyperlink"/>
            <w:color w:val="000000"/>
            <w:u w:val="none"/>
            <w:lang w:val="uk-UA"/>
          </w:rPr>
          <w:t>Bell Telephone Laboratories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з метою написання на ній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13" w:tooltip="Операційна система" w:history="1">
        <w:r w:rsidRPr="00430B19">
          <w:rPr>
            <w:rStyle w:val="Hyperlink"/>
            <w:color w:val="000000"/>
            <w:u w:val="none"/>
            <w:lang w:val="uk-UA"/>
          </w:rPr>
          <w:t>операційної системи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hyperlink r:id="rId14" w:tooltip="UNIX" w:history="1">
        <w:r w:rsidRPr="00430B19">
          <w:rPr>
            <w:rStyle w:val="Hyperlink"/>
            <w:color w:val="000000"/>
            <w:u w:val="none"/>
            <w:lang w:val="uk-UA"/>
          </w:rPr>
          <w:t>UNIX</w:t>
        </w:r>
      </w:hyperlink>
      <w:r w:rsidRPr="00430B19">
        <w:rPr>
          <w:color w:val="000000"/>
          <w:lang w:val="uk-UA"/>
        </w:rPr>
        <w:t>.</w:t>
      </w:r>
      <w:hyperlink r:id="rId15" w:anchor="cite_note-1" w:history="1">
        <w:r w:rsidRPr="00F873D4">
          <w:rPr>
            <w:rStyle w:val="Hyperlink"/>
            <w:lang w:val="uk-UA" w:eastAsia="uk-UA"/>
          </w:rPr>
          <w:t>http://uk.wikipedia.org/wiki/C_(%D0%BC%D0%BE%D0%B2%D0%B0_%D0%BF%D1%80%D0%BE%D0%B3%D1%80%D0%B0%D0%BC%D1%83%D0%B2%D0%B0%D0%BD%D0%BD%D1%8F) - cite_note-1</w:t>
        </w:r>
      </w:hyperlink>
      <w:r w:rsidRPr="00430B19">
        <w:rPr>
          <w:color w:val="000000"/>
          <w:lang w:val="uk-UA"/>
        </w:rPr>
        <w:t xml:space="preserve"> </w:t>
      </w:r>
    </w:p>
    <w:p w:rsidR="00C775A1" w:rsidRPr="00430B19" w:rsidRDefault="00C775A1" w:rsidP="00EC1F8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lang w:val="uk-UA"/>
        </w:rPr>
      </w:pPr>
      <w:r w:rsidRPr="00430B19">
        <w:rPr>
          <w:color w:val="000000"/>
          <w:lang w:val="uk-UA"/>
        </w:rPr>
        <w:t>Хоча, Сі і було розроблено для написання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16" w:tooltip="Системне програмне забезпечення" w:history="1">
        <w:r w:rsidRPr="00430B19">
          <w:rPr>
            <w:rStyle w:val="Hyperlink"/>
            <w:color w:val="000000"/>
            <w:u w:val="none"/>
            <w:lang w:val="uk-UA"/>
          </w:rPr>
          <w:t>системного програмного забезпечення</w:t>
        </w:r>
      </w:hyperlink>
      <w:r w:rsidRPr="00430B19">
        <w:rPr>
          <w:color w:val="000000"/>
          <w:lang w:val="uk-UA"/>
        </w:rPr>
        <w:t>,</w:t>
      </w:r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наразі вона досить часто використовується для написання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17" w:tooltip="Прикладне програмне забезпечення" w:history="1">
        <w:r w:rsidRPr="00430B19">
          <w:rPr>
            <w:rStyle w:val="Hyperlink"/>
            <w:color w:val="000000"/>
            <w:u w:val="none"/>
            <w:lang w:val="uk-UA"/>
          </w:rPr>
          <w:t>прикладного програмного забезпечення</w:t>
        </w:r>
      </w:hyperlink>
      <w:r w:rsidRPr="00430B19">
        <w:rPr>
          <w:color w:val="000000"/>
          <w:lang w:val="uk-UA"/>
        </w:rPr>
        <w:t>.</w:t>
      </w:r>
    </w:p>
    <w:p w:rsidR="00C775A1" w:rsidRPr="00430B19" w:rsidRDefault="00C775A1" w:rsidP="00EC1F8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lang w:val="uk-UA"/>
        </w:rPr>
      </w:pPr>
      <w:r w:rsidRPr="00430B19">
        <w:rPr>
          <w:color w:val="000000"/>
          <w:lang w:val="uk-UA"/>
        </w:rPr>
        <w:t>Сі імовірно, є найпопулярнішою у світі мовою програмування за кількістю вже написаного на ній програмного забезпечення, доступного під</w:t>
      </w:r>
      <w:hyperlink r:id="rId18" w:tooltip="Вільне програмне забезпечення" w:history="1">
        <w:r w:rsidRPr="00430B19">
          <w:rPr>
            <w:rStyle w:val="Hyperlink"/>
            <w:color w:val="000000"/>
            <w:u w:val="none"/>
            <w:lang w:val="uk-UA"/>
          </w:rPr>
          <w:t>вільними ліцензіями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коду та кількості програмістів, котрі її знають.</w:t>
      </w:r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Реалізації компіляторів для мови Сі існують для багатьох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19" w:tooltip="Операційна система" w:history="1">
        <w:r w:rsidRPr="00430B19">
          <w:rPr>
            <w:rStyle w:val="Hyperlink"/>
            <w:color w:val="000000"/>
            <w:u w:val="none"/>
            <w:lang w:val="uk-UA"/>
          </w:rPr>
          <w:t>операційних систем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та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0" w:tooltip="Архітектура ЕОМ" w:history="1">
        <w:r w:rsidRPr="00430B19">
          <w:rPr>
            <w:rStyle w:val="Hyperlink"/>
            <w:color w:val="000000"/>
            <w:u w:val="none"/>
            <w:lang w:val="uk-UA"/>
          </w:rPr>
          <w:t>апаратних архітектур</w:t>
        </w:r>
      </w:hyperlink>
      <w:r w:rsidRPr="00430B19">
        <w:rPr>
          <w:color w:val="000000"/>
          <w:lang w:val="uk-UA"/>
        </w:rPr>
        <w:t>. Cі здійснила великий вплив на інші мови програмування, особливо на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1" w:tooltip="C++" w:history="1">
        <w:r w:rsidRPr="00430B19">
          <w:rPr>
            <w:rStyle w:val="Hyperlink"/>
            <w:color w:val="000000"/>
            <w:u w:val="none"/>
            <w:lang w:val="uk-UA"/>
          </w:rPr>
          <w:t>C++</w:t>
        </w:r>
      </w:hyperlink>
      <w:r w:rsidRPr="00430B19">
        <w:rPr>
          <w:color w:val="000000"/>
          <w:lang w:val="uk-UA"/>
        </w:rPr>
        <w:t>, яка спочатку проектувалася, як розширення для Сі, а також на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2" w:tooltip="Java" w:history="1">
        <w:r w:rsidRPr="00430B19">
          <w:rPr>
            <w:rStyle w:val="Hyperlink"/>
            <w:color w:val="000000"/>
            <w:u w:val="none"/>
            <w:lang w:val="uk-UA"/>
          </w:rPr>
          <w:t>Java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та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3" w:tooltip="C Sharp" w:history="1">
        <w:r w:rsidRPr="00430B19">
          <w:rPr>
            <w:rStyle w:val="Hyperlink"/>
            <w:color w:val="000000"/>
            <w:u w:val="none"/>
            <w:lang w:val="uk-UA"/>
          </w:rPr>
          <w:t>C#</w:t>
        </w:r>
      </w:hyperlink>
      <w:r w:rsidRPr="00430B19">
        <w:rPr>
          <w:color w:val="000000"/>
          <w:lang w:val="uk-UA"/>
        </w:rPr>
        <w:t>, які запозичили у Сі синтаксис.</w:t>
      </w:r>
    </w:p>
    <w:p w:rsidR="00C775A1" w:rsidRPr="00430B19" w:rsidRDefault="00C775A1" w:rsidP="00EC1F8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lang w:val="uk-UA"/>
        </w:rPr>
      </w:pPr>
      <w:r w:rsidRPr="00430B19">
        <w:rPr>
          <w:color w:val="000000"/>
          <w:lang w:val="uk-UA"/>
        </w:rPr>
        <w:t>Сі — мінімалістична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4" w:tooltip="Мова програмування" w:history="1">
        <w:r w:rsidRPr="00430B19">
          <w:rPr>
            <w:rStyle w:val="Hyperlink"/>
            <w:color w:val="000000"/>
            <w:u w:val="none"/>
            <w:lang w:val="uk-UA"/>
          </w:rPr>
          <w:t>мова програмування</w:t>
        </w:r>
      </w:hyperlink>
      <w:r w:rsidRPr="00430B19">
        <w:rPr>
          <w:color w:val="000000"/>
          <w:lang w:val="uk-UA"/>
        </w:rPr>
        <w:t>. Серед її головних цілей: можливість прямолінійної реалізації компіляції, використовуючи відносно простий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5" w:tooltip="Компілятор" w:history="1">
        <w:r w:rsidRPr="00430B19">
          <w:rPr>
            <w:rStyle w:val="Hyperlink"/>
            <w:color w:val="000000"/>
            <w:u w:val="none"/>
            <w:lang w:val="uk-UA"/>
          </w:rPr>
          <w:t>компілятор</w:t>
        </w:r>
      </w:hyperlink>
      <w:r w:rsidRPr="00430B19">
        <w:rPr>
          <w:color w:val="000000"/>
          <w:lang w:val="uk-UA"/>
        </w:rPr>
        <w:t>, забезпечити низькорівневий доступ до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6" w:tooltip="Оперативна пам'ять" w:history="1">
        <w:r w:rsidRPr="00430B19">
          <w:rPr>
            <w:rStyle w:val="Hyperlink"/>
            <w:color w:val="000000"/>
            <w:u w:val="none"/>
            <w:lang w:val="uk-UA"/>
          </w:rPr>
          <w:t>оперативної пам'яті</w:t>
        </w:r>
      </w:hyperlink>
      <w:r w:rsidRPr="00430B19">
        <w:rPr>
          <w:color w:val="000000"/>
          <w:lang w:val="uk-UA"/>
        </w:rPr>
        <w:t>, формувати лише декілька інструкцій машинної мови для кожного елементу мови, і не вимагати обширної динамічної підтримки. У результаті, код Сі придатний для більшості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7" w:tooltip="Системне програмне забезпечення" w:history="1">
        <w:r w:rsidRPr="00430B19">
          <w:rPr>
            <w:rStyle w:val="Hyperlink"/>
            <w:color w:val="000000"/>
            <w:u w:val="none"/>
            <w:lang w:val="uk-UA"/>
          </w:rPr>
          <w:t>системного програмного забезпечення</w:t>
        </w:r>
      </w:hyperlink>
      <w:r w:rsidRPr="00430B19">
        <w:rPr>
          <w:color w:val="000000"/>
          <w:lang w:val="uk-UA"/>
        </w:rPr>
        <w:t>, яке традиційно писалося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8" w:tooltip="Асемблер" w:history="1">
        <w:r w:rsidRPr="00430B19">
          <w:rPr>
            <w:rStyle w:val="Hyperlink"/>
            <w:color w:val="000000"/>
            <w:u w:val="none"/>
            <w:lang w:val="uk-UA"/>
          </w:rPr>
          <w:t>асемблером</w:t>
        </w:r>
      </w:hyperlink>
      <w:r w:rsidRPr="00430B19">
        <w:rPr>
          <w:color w:val="000000"/>
          <w:lang w:val="uk-UA"/>
        </w:rPr>
        <w:t>.</w:t>
      </w:r>
    </w:p>
    <w:p w:rsidR="00C775A1" w:rsidRPr="00430B19" w:rsidRDefault="00C775A1" w:rsidP="00EC1F8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lang w:val="uk-UA"/>
        </w:rPr>
      </w:pPr>
      <w:r w:rsidRPr="00430B19">
        <w:rPr>
          <w:color w:val="000000"/>
          <w:lang w:val="uk-UA"/>
        </w:rPr>
        <w:t>Незважаючи на її низькорівневі можливості, мова проектувалася для машинно-незалежного програмування. Сумісна зі стандартами та машинно-незалежно написана мовою Cі програма, може легко компілюватися на великій кількості апаратних платформ та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29" w:tooltip="Операційна система" w:history="1">
        <w:r w:rsidRPr="00430B19">
          <w:rPr>
            <w:rStyle w:val="Hyperlink"/>
            <w:color w:val="000000"/>
            <w:u w:val="none"/>
            <w:lang w:val="uk-UA"/>
          </w:rPr>
          <w:t>операційних систем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з мінімальними змінами. Мова стала доступною для великої кількості платформ, від вбудованих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30" w:tooltip="Мікроконтролер" w:history="1">
        <w:r w:rsidRPr="00430B19">
          <w:rPr>
            <w:rStyle w:val="Hyperlink"/>
            <w:color w:val="000000"/>
            <w:u w:val="none"/>
            <w:lang w:val="uk-UA"/>
          </w:rPr>
          <w:t>мікроконтролерів</w:t>
        </w:r>
      </w:hyperlink>
      <w:r w:rsidRPr="00430B19">
        <w:rPr>
          <w:rStyle w:val="apple-converted-space"/>
          <w:color w:val="000000"/>
          <w:lang w:val="uk-UA"/>
        </w:rPr>
        <w:t xml:space="preserve"> </w:t>
      </w:r>
      <w:r w:rsidRPr="00430B19">
        <w:rPr>
          <w:color w:val="000000"/>
          <w:lang w:val="uk-UA"/>
        </w:rPr>
        <w:t>до</w:t>
      </w:r>
      <w:r w:rsidRPr="00430B19">
        <w:rPr>
          <w:rStyle w:val="apple-converted-space"/>
          <w:color w:val="000000"/>
          <w:lang w:val="uk-UA"/>
        </w:rPr>
        <w:t xml:space="preserve"> </w:t>
      </w:r>
      <w:hyperlink r:id="rId31" w:tooltip="Суперкомп'ютер" w:history="1">
        <w:r w:rsidRPr="00430B19">
          <w:rPr>
            <w:rStyle w:val="Hyperlink"/>
            <w:color w:val="000000"/>
            <w:u w:val="none"/>
            <w:lang w:val="uk-UA"/>
          </w:rPr>
          <w:t>суперкомп'ютерів</w:t>
        </w:r>
      </w:hyperlink>
      <w:r w:rsidRPr="00430B19">
        <w:rPr>
          <w:color w:val="000000"/>
          <w:lang w:val="uk-UA"/>
        </w:rPr>
        <w:t>.</w:t>
      </w:r>
    </w:p>
    <w:p w:rsidR="00C775A1" w:rsidRPr="00430B19" w:rsidRDefault="00C775A1" w:rsidP="00EC1F8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775A1" w:rsidRPr="00430B19" w:rsidRDefault="00C775A1" w:rsidP="00322E88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C775A1" w:rsidRPr="00430B19" w:rsidRDefault="00C775A1" w:rsidP="00FC3CD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775A1" w:rsidRPr="00430B19" w:rsidRDefault="00C775A1" w:rsidP="00FC3CD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775A1" w:rsidRPr="00430B19" w:rsidRDefault="00C775A1" w:rsidP="00FC3CD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775A1" w:rsidRPr="00430B19" w:rsidRDefault="00C775A1" w:rsidP="00FC3CD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775A1" w:rsidRPr="00430B19" w:rsidRDefault="00C775A1" w:rsidP="00FC3CD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775A1" w:rsidRPr="00430B19" w:rsidRDefault="00C775A1" w:rsidP="00FC3CD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775A1" w:rsidRPr="00430B19" w:rsidRDefault="00C775A1" w:rsidP="00FC3CD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775A1" w:rsidRPr="00430B19" w:rsidRDefault="00C775A1" w:rsidP="00FC3CD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775A1" w:rsidRPr="00430B19" w:rsidRDefault="00C775A1" w:rsidP="00FC3CD2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775A1" w:rsidRPr="00430B19" w:rsidRDefault="00C775A1" w:rsidP="00EC1F85">
      <w:pPr>
        <w:spacing w:line="360" w:lineRule="auto"/>
        <w:jc w:val="center"/>
        <w:rPr>
          <w:b/>
          <w:sz w:val="32"/>
          <w:szCs w:val="32"/>
        </w:rPr>
      </w:pPr>
      <w:r w:rsidRPr="00430B19">
        <w:rPr>
          <w:b/>
          <w:sz w:val="32"/>
          <w:szCs w:val="32"/>
        </w:rPr>
        <w:t>ЛАБОРАТОРНА РОБОТА №1</w:t>
      </w:r>
    </w:p>
    <w:p w:rsidR="00C775A1" w:rsidRPr="00430B19" w:rsidRDefault="00C775A1" w:rsidP="00EC1F85">
      <w:pPr>
        <w:spacing w:line="360" w:lineRule="auto"/>
        <w:jc w:val="center"/>
        <w:rPr>
          <w:b/>
          <w:sz w:val="32"/>
          <w:szCs w:val="32"/>
        </w:rPr>
      </w:pPr>
      <w:r w:rsidRPr="00430B19">
        <w:rPr>
          <w:b/>
          <w:sz w:val="32"/>
          <w:szCs w:val="32"/>
        </w:rPr>
        <w:t>Використання лінійних та розгалужених структур</w:t>
      </w:r>
    </w:p>
    <w:p w:rsidR="00C775A1" w:rsidRPr="00430B19" w:rsidRDefault="00C775A1" w:rsidP="00AB3191">
      <w:pPr>
        <w:spacing w:line="360" w:lineRule="auto"/>
        <w:ind w:firstLine="709"/>
      </w:pPr>
      <w:r w:rsidRPr="00430B19">
        <w:rPr>
          <w:b/>
          <w:bCs/>
        </w:rPr>
        <w:t>Мета роботи</w:t>
      </w:r>
      <w:r w:rsidRPr="00430B19">
        <w:rPr>
          <w:color w:val="000000"/>
        </w:rPr>
        <w:t>—</w:t>
      </w:r>
      <w:r w:rsidRPr="00430B19">
        <w:t xml:space="preserve"> оволодіти практичними навичками розробки, програмування обчислювального процесу лінійної та розгалуженої структури. Отримання подальших навиків по тестування програми.</w:t>
      </w:r>
    </w:p>
    <w:p w:rsidR="00C775A1" w:rsidRPr="00430B19" w:rsidRDefault="00C775A1" w:rsidP="008C6290">
      <w:pPr>
        <w:spacing w:line="360" w:lineRule="auto"/>
        <w:ind w:firstLine="709"/>
        <w:rPr>
          <w:b/>
          <w:sz w:val="32"/>
          <w:szCs w:val="32"/>
        </w:rPr>
      </w:pPr>
    </w:p>
    <w:p w:rsidR="00C775A1" w:rsidRPr="00430B19" w:rsidRDefault="00C775A1" w:rsidP="00EC1F85">
      <w:pPr>
        <w:spacing w:line="360" w:lineRule="auto"/>
        <w:jc w:val="center"/>
        <w:rPr>
          <w:b/>
          <w:u w:val="single"/>
        </w:rPr>
      </w:pPr>
    </w:p>
    <w:p w:rsidR="00C775A1" w:rsidRPr="00430B19" w:rsidRDefault="00C775A1" w:rsidP="00EC1F85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Теоретичні відомості</w:t>
      </w:r>
    </w:p>
    <w:p w:rsidR="00C775A1" w:rsidRPr="00430B19" w:rsidRDefault="00C775A1" w:rsidP="00EC1F85">
      <w:pPr>
        <w:spacing w:line="360" w:lineRule="auto"/>
        <w:ind w:firstLine="720"/>
      </w:pPr>
      <w:r w:rsidRPr="00430B19">
        <w:t>Змінні та константи можна задавати буквами та числами, першою літерою повинна бути буква. Великі (прописні) та малі (рядкові) букви відрізняються, так буква «х» та «Х» - два різних імені. Зазвичай в програмах на Сі  малими буквами позначають змінні, а великими – константи.</w:t>
      </w:r>
    </w:p>
    <w:p w:rsidR="00C775A1" w:rsidRPr="00430B19" w:rsidRDefault="00C775A1" w:rsidP="00EC1F85">
      <w:pPr>
        <w:spacing w:line="360" w:lineRule="auto"/>
        <w:ind w:firstLine="720"/>
      </w:pPr>
      <w:r w:rsidRPr="00430B19">
        <w:t>В Сі існує лише декілька базових типів:</w:t>
      </w:r>
    </w:p>
    <w:p w:rsidR="00C775A1" w:rsidRPr="00430B19" w:rsidRDefault="00C775A1" w:rsidP="00EC1F85">
      <w:pPr>
        <w:numPr>
          <w:ilvl w:val="0"/>
          <w:numId w:val="1"/>
        </w:numPr>
        <w:spacing w:after="200" w:line="360" w:lineRule="auto"/>
      </w:pPr>
      <w:r w:rsidRPr="00430B19">
        <w:t>Char – одиничний байт, який може містити одну літеру з допустимого набора літер;</w:t>
      </w:r>
    </w:p>
    <w:p w:rsidR="00C775A1" w:rsidRPr="00430B19" w:rsidRDefault="00C775A1" w:rsidP="00EC1F85">
      <w:pPr>
        <w:numPr>
          <w:ilvl w:val="0"/>
          <w:numId w:val="1"/>
        </w:numPr>
        <w:spacing w:after="200" w:line="360" w:lineRule="auto"/>
      </w:pPr>
      <w:r w:rsidRPr="00430B19">
        <w:t>Int – ціле, зазвичай відображається на природній уяві цілих в машині;</w:t>
      </w:r>
    </w:p>
    <w:p w:rsidR="00C775A1" w:rsidRPr="00430B19" w:rsidRDefault="00C775A1" w:rsidP="00EC1F85">
      <w:pPr>
        <w:numPr>
          <w:ilvl w:val="0"/>
          <w:numId w:val="1"/>
        </w:numPr>
        <w:spacing w:after="200" w:line="360" w:lineRule="auto"/>
      </w:pPr>
      <w:r w:rsidRPr="00430B19">
        <w:t>Float – число з плаваючою крапкою одинарної точності;</w:t>
      </w:r>
    </w:p>
    <w:p w:rsidR="00C775A1" w:rsidRPr="00430B19" w:rsidRDefault="00C775A1" w:rsidP="00EC1F85">
      <w:pPr>
        <w:numPr>
          <w:ilvl w:val="0"/>
          <w:numId w:val="1"/>
        </w:numPr>
        <w:spacing w:after="200" w:line="360" w:lineRule="auto"/>
      </w:pPr>
      <w:r w:rsidRPr="00430B19">
        <w:t>Double –  число з плаваючою крапкою подвійної точності.</w:t>
      </w:r>
    </w:p>
    <w:p w:rsidR="00C775A1" w:rsidRPr="00430B19" w:rsidRDefault="00C775A1" w:rsidP="00EC1F85">
      <w:pPr>
        <w:spacing w:line="360" w:lineRule="auto"/>
        <w:ind w:firstLine="720"/>
      </w:pPr>
      <w:r w:rsidRPr="00430B19">
        <w:t>Бінарними арифметичними операторами є +, -, *, /, а також оператор взяття модуля %. Операторами відношення є &gt;, &gt;=, &lt;, &lt;=.</w:t>
      </w:r>
    </w:p>
    <w:p w:rsidR="00C775A1" w:rsidRPr="00430B19" w:rsidRDefault="00C775A1" w:rsidP="00EC1F85">
      <w:pPr>
        <w:spacing w:line="360" w:lineRule="auto"/>
        <w:ind w:firstLine="720"/>
      </w:pPr>
      <w:r w:rsidRPr="00430B19">
        <w:t>Функція pow(х,а) підносить число х в степінь а.</w:t>
      </w:r>
    </w:p>
    <w:p w:rsidR="00C775A1" w:rsidRPr="00430B19" w:rsidRDefault="00C775A1" w:rsidP="00EC1F85">
      <w:pPr>
        <w:spacing w:line="360" w:lineRule="auto"/>
        <w:ind w:firstLine="720"/>
      </w:pPr>
      <w:r w:rsidRPr="00430B19">
        <w:t xml:space="preserve">Функція exp(x) підносить число е в степінь х. </w:t>
      </w:r>
    </w:p>
    <w:p w:rsidR="00C775A1" w:rsidRPr="00430B19" w:rsidRDefault="00C775A1" w:rsidP="00EC1F85">
      <w:pPr>
        <w:spacing w:line="360" w:lineRule="auto"/>
        <w:ind w:firstLine="720"/>
      </w:pPr>
      <w:r w:rsidRPr="00430B19">
        <w:t>Функція printf() виводить на екран те, що знаходиться у дужках. При записі printf("rozvjazok 1 %f \n",y”), функція виведе на екран rozvjazok 1 і те число y, яке ми отримаємо у розрахунках самої програми. «\n» означає, що результат буде виводитись з нового рядка.</w:t>
      </w:r>
    </w:p>
    <w:p w:rsidR="00C775A1" w:rsidRPr="00430B19" w:rsidRDefault="00C775A1" w:rsidP="00EC1F85">
      <w:pPr>
        <w:spacing w:line="360" w:lineRule="auto"/>
        <w:ind w:firstLine="720"/>
      </w:pPr>
      <w:r w:rsidRPr="00430B19">
        <w:t>Знак «=» - присвоєння. Наприклад, запис «а=5» означає, що ми присвоїли змінній а значення 5.</w:t>
      </w:r>
    </w:p>
    <w:p w:rsidR="00C775A1" w:rsidRPr="00430B19" w:rsidRDefault="00C775A1" w:rsidP="00EC1F85">
      <w:pPr>
        <w:spacing w:line="360" w:lineRule="auto"/>
        <w:ind w:firstLine="720"/>
      </w:pPr>
      <w:r w:rsidRPr="00430B19">
        <w:t>Алгоритм – деяка конкретна послідовність правил, однозначно визначаючих процес перетворення попередніх та проміжних даних в результат вирішення завдання. Для виконання першого завдання нам доведеться використати лінійний алгоритм, для вирішення другої задачі – розгалужений, для третього завдання – циклічний.</w:t>
      </w:r>
    </w:p>
    <w:p w:rsidR="00C775A1" w:rsidRPr="00430B19" w:rsidRDefault="00C775A1" w:rsidP="00EC1F85">
      <w:pPr>
        <w:spacing w:line="360" w:lineRule="auto"/>
        <w:ind w:firstLine="720"/>
      </w:pPr>
      <w:r w:rsidRPr="00430B19">
        <w:t>Лінійним алгоритмом називають такий алгоритм, дії якого виконуються у заданому програмістом порядку одна за одною.</w:t>
      </w:r>
    </w:p>
    <w:p w:rsidR="00C775A1" w:rsidRPr="00430B19" w:rsidRDefault="00C775A1" w:rsidP="00EC1F85">
      <w:pPr>
        <w:spacing w:line="360" w:lineRule="auto"/>
        <w:rPr>
          <w:u w:val="single"/>
        </w:rPr>
      </w:pPr>
    </w:p>
    <w:p w:rsidR="00C775A1" w:rsidRPr="00430B19" w:rsidRDefault="00C775A1" w:rsidP="00EC1F85">
      <w:pPr>
        <w:spacing w:line="360" w:lineRule="auto"/>
        <w:jc w:val="center"/>
        <w:rPr>
          <w:u w:val="single"/>
        </w:rPr>
      </w:pPr>
      <w:r w:rsidRPr="00430B19">
        <w:rPr>
          <w:u w:val="single"/>
        </w:rPr>
        <w:t>Приклад</w:t>
      </w:r>
    </w:p>
    <w:p w:rsidR="00C775A1" w:rsidRPr="00430B19" w:rsidRDefault="00C775A1" w:rsidP="00EC1F85">
      <w:pPr>
        <w:spacing w:line="360" w:lineRule="auto"/>
        <w:ind w:firstLine="709"/>
        <w:jc w:val="both"/>
      </w:pPr>
      <w:r>
        <w:rPr>
          <w:noProof/>
          <w:lang w:val="ru-RU" w:eastAsia="ru-RU"/>
        </w:rPr>
      </w:r>
      <w:r>
        <w:pict>
          <v:group id="_x0000_s1026" editas="canvas" style="width:124.2pt;height:234pt;mso-position-horizontal-relative:char;mso-position-vertical-relative:line" coordorigin="4956,4971" coordsize="1949,3623">
            <o:lock v:ext="edit" aspectratio="t"/>
            <v:shape id="_x0000_s1027" type="#_x0000_t75" style="position:absolute;left:4956;top:4971;width:1949;height:3623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5097;top:5807;width:1808;height:557">
              <v:textbox style="mso-next-textbox:#_x0000_s1028">
                <w:txbxContent>
                  <w:p w:rsidR="00C775A1" w:rsidRPr="009231B2" w:rsidRDefault="00C775A1" w:rsidP="00EC1F85">
                    <w:pPr>
                      <w:jc w:val="center"/>
                      <w:rPr>
                        <w:lang w:val="en-US"/>
                      </w:rPr>
                    </w:pPr>
                    <w:r w:rsidRPr="009231B2">
                      <w:rPr>
                        <w:lang w:val="en-US"/>
                      </w:rPr>
                      <w:t>a = 3</w:t>
                    </w:r>
                  </w:p>
                  <w:p w:rsidR="00C775A1" w:rsidRPr="009231B2" w:rsidRDefault="00C775A1" w:rsidP="00EC1F85">
                    <w:pPr>
                      <w:jc w:val="center"/>
                      <w:rPr>
                        <w:lang w:val="en-US"/>
                      </w:rPr>
                    </w:pPr>
                    <w:r w:rsidRPr="009231B2">
                      <w:rPr>
                        <w:lang w:val="en-US"/>
                      </w:rPr>
                      <w:t>b = 5</w:t>
                    </w:r>
                  </w:p>
                </w:txbxContent>
              </v:textbox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29" type="#_x0000_t114" style="position:absolute;left:5097;top:7200;width:1808;height:558">
              <v:textbox style="mso-next-textbox:#_x0000_s1029">
                <w:txbxContent>
                  <w:p w:rsidR="00C775A1" w:rsidRPr="009231B2" w:rsidRDefault="00C775A1" w:rsidP="00EC1F85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9231B2">
                      <w:rPr>
                        <w:i/>
                        <w:lang w:val="en-US"/>
                      </w:rPr>
                      <w:t>S</w:t>
                    </w:r>
                  </w:p>
                </w:txbxContent>
              </v:textbox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0" type="#_x0000_t116" style="position:absolute;left:5097;top:5110;width:1808;height:558">
              <v:textbox style="mso-next-textbox:#_x0000_s1030">
                <w:txbxContent>
                  <w:p w:rsidR="00C775A1" w:rsidRPr="009231B2" w:rsidRDefault="00C775A1" w:rsidP="00EC1F85">
                    <w:pPr>
                      <w:jc w:val="center"/>
                    </w:pPr>
                    <w:r w:rsidRPr="009231B2">
                      <w:t>початок</w:t>
                    </w:r>
                  </w:p>
                </w:txbxContent>
              </v:textbox>
            </v:shape>
            <v:shape id="_x0000_s1031" type="#_x0000_t116" style="position:absolute;left:5097;top:7897;width:1808;height:557">
              <v:textbox style="mso-next-textbox:#_x0000_s1031">
                <w:txbxContent>
                  <w:p w:rsidR="00C775A1" w:rsidRPr="009231B2" w:rsidRDefault="00C775A1" w:rsidP="00EC1F85">
                    <w:pPr>
                      <w:jc w:val="center"/>
                    </w:pPr>
                    <w:r w:rsidRPr="009231B2">
                      <w:t>кінець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6001;top:5668;width:1;height:139" o:connectortype="straight"/>
            <v:shape id="_x0000_s1033" type="#_x0000_t32" style="position:absolute;left:6001;top:6364;width:1;height:140" o:connectortype="straight"/>
            <v:shape id="_x0000_s1034" type="#_x0000_t32" style="position:absolute;left:6001;top:7061;width:1;height:139" o:connectortype="straight"/>
            <v:shape id="_x0000_s1035" type="#_x0000_t32" style="position:absolute;left:6001;top:7727;width:1;height:170" o:connectortype="straight"/>
            <v:rect id="_x0000_s1036" style="position:absolute;left:5097;top:6504;width:1808;height:557">
              <v:textbox style="mso-next-textbox:#_x0000_s1036">
                <w:txbxContent>
                  <w:p w:rsidR="00C775A1" w:rsidRPr="009231B2" w:rsidRDefault="00C775A1" w:rsidP="00EC1F85">
                    <w:pPr>
                      <w:jc w:val="center"/>
                      <w:rPr>
                        <w:lang w:val="en-US"/>
                      </w:rPr>
                    </w:pPr>
                    <w:r w:rsidRPr="009231B2">
                      <w:rPr>
                        <w:lang w:val="en-US"/>
                      </w:rPr>
                      <w:t>S = a</w:t>
                    </w:r>
                    <w:r>
                      <w:rPr>
                        <w:lang w:val="en-US"/>
                      </w:rPr>
                      <w:t>*</w:t>
                    </w:r>
                    <w:r w:rsidRPr="009231B2">
                      <w:rPr>
                        <w:lang w:val="en-US"/>
                      </w:rPr>
                      <w:t>b</w:t>
                    </w:r>
                  </w:p>
                </w:txbxContent>
              </v:textbox>
            </v:rect>
            <w10:anchorlock/>
          </v:group>
        </w:pict>
      </w:r>
    </w:p>
    <w:p w:rsidR="00C775A1" w:rsidRPr="00430B19" w:rsidRDefault="00C775A1" w:rsidP="00EC1F85">
      <w:pPr>
        <w:spacing w:line="36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#include &lt;stdio.h&gt;</w:t>
      </w:r>
    </w:p>
    <w:p w:rsidR="00C775A1" w:rsidRPr="00430B19" w:rsidRDefault="00C775A1" w:rsidP="00EC1F85">
      <w:pPr>
        <w:spacing w:line="36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int main()</w:t>
      </w:r>
    </w:p>
    <w:p w:rsidR="00C775A1" w:rsidRPr="00430B19" w:rsidRDefault="00C775A1" w:rsidP="00EC1F85">
      <w:pPr>
        <w:spacing w:line="36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{</w:t>
      </w:r>
    </w:p>
    <w:p w:rsidR="00C775A1" w:rsidRPr="00430B19" w:rsidRDefault="00C775A1" w:rsidP="00EC1F85">
      <w:pPr>
        <w:spacing w:line="36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float a = 3, b = 5, S; </w:t>
      </w:r>
    </w:p>
    <w:p w:rsidR="00C775A1" w:rsidRPr="00430B19" w:rsidRDefault="00C775A1" w:rsidP="00EC1F85">
      <w:pPr>
        <w:spacing w:line="36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S = a * b;</w:t>
      </w:r>
    </w:p>
    <w:p w:rsidR="00C775A1" w:rsidRPr="00430B19" w:rsidRDefault="00C775A1" w:rsidP="00EC1F85">
      <w:pPr>
        <w:spacing w:line="36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printf("s = %f", S);</w:t>
      </w:r>
    </w:p>
    <w:p w:rsidR="00C775A1" w:rsidRPr="00430B19" w:rsidRDefault="00C775A1" w:rsidP="00EC1F85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      return 0; }</w:t>
      </w:r>
    </w:p>
    <w:p w:rsidR="00C775A1" w:rsidRPr="00430B19" w:rsidRDefault="00C775A1" w:rsidP="00AB3191">
      <w:pPr>
        <w:pStyle w:val="Heading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</w:p>
    <w:p w:rsidR="00C775A1" w:rsidRPr="00430B19" w:rsidRDefault="00C775A1" w:rsidP="00AB3191">
      <w:pPr>
        <w:pStyle w:val="Heading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430B19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Алгоритм зветься розгалуженим, якщо послідовність виконання кроків алгоритму змінюється в залежності від деяких умов.</w:t>
      </w:r>
    </w:p>
    <w:p w:rsidR="00C775A1" w:rsidRPr="00430B19" w:rsidRDefault="00C775A1" w:rsidP="00AB3191">
      <w:pPr>
        <w:pStyle w:val="Heading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r w:rsidRPr="00430B19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Умова - це логічний вираз, який може приймати два значення: "так" - якщо умова вірна або "ні" - якщо умова не вірна.</w:t>
      </w:r>
    </w:p>
    <w:p w:rsidR="00C775A1" w:rsidRPr="00430B19" w:rsidRDefault="00C775A1" w:rsidP="00AB3191">
      <w:pPr>
        <w:pStyle w:val="a"/>
        <w:spacing w:line="360" w:lineRule="auto"/>
        <w:ind w:firstLine="720"/>
        <w:rPr>
          <w:rFonts w:ascii="Times New Roman" w:hAnsi="Times New Roman"/>
          <w:sz w:val="24"/>
          <w:lang w:val="uk-UA"/>
        </w:rPr>
      </w:pPr>
      <w:r w:rsidRPr="00430B19">
        <w:rPr>
          <w:rFonts w:ascii="Times New Roman" w:hAnsi="Times New Roman"/>
          <w:sz w:val="24"/>
          <w:lang w:val="uk-UA"/>
        </w:rPr>
        <w:t xml:space="preserve">Конструкцію </w:t>
      </w:r>
      <w:r w:rsidRPr="00430B19">
        <w:rPr>
          <w:rFonts w:ascii="Times New Roman" w:hAnsi="Times New Roman"/>
          <w:bCs/>
          <w:sz w:val="24"/>
          <w:lang w:val="uk-UA"/>
        </w:rPr>
        <w:t>if-else</w:t>
      </w:r>
      <w:r w:rsidRPr="00430B19">
        <w:rPr>
          <w:rFonts w:ascii="Times New Roman" w:hAnsi="Times New Roman"/>
          <w:sz w:val="24"/>
          <w:lang w:val="uk-UA"/>
        </w:rPr>
        <w:t xml:space="preserve">  використовують, щоб направити програму тим чи іншим шляхом виконання. В загальному вигляді її можна записати так:</w:t>
      </w:r>
    </w:p>
    <w:p w:rsidR="00C775A1" w:rsidRPr="00430B19" w:rsidRDefault="00C775A1" w:rsidP="00AB3191">
      <w:pPr>
        <w:pStyle w:val="a0"/>
        <w:spacing w:line="360" w:lineRule="auto"/>
        <w:ind w:firstLine="720"/>
        <w:jc w:val="both"/>
        <w:rPr>
          <w:rFonts w:ascii="Times New Roman" w:hAnsi="Times New Roman"/>
          <w:sz w:val="24"/>
          <w:lang w:val="uk-UA"/>
        </w:rPr>
      </w:pPr>
      <w:r w:rsidRPr="00430B19">
        <w:rPr>
          <w:rFonts w:ascii="Times New Roman" w:hAnsi="Times New Roman"/>
          <w:sz w:val="24"/>
          <w:lang w:val="uk-UA"/>
        </w:rPr>
        <w:t>if (вираз-умова)</w:t>
      </w:r>
    </w:p>
    <w:p w:rsidR="00C775A1" w:rsidRPr="00430B19" w:rsidRDefault="00C775A1" w:rsidP="00AB3191">
      <w:pPr>
        <w:pStyle w:val="a0"/>
        <w:spacing w:line="360" w:lineRule="auto"/>
        <w:ind w:firstLine="720"/>
        <w:jc w:val="both"/>
        <w:rPr>
          <w:rFonts w:ascii="Times New Roman" w:hAnsi="Times New Roman"/>
          <w:sz w:val="24"/>
          <w:lang w:val="uk-UA"/>
        </w:rPr>
      </w:pPr>
      <w:r w:rsidRPr="00430B19">
        <w:rPr>
          <w:rFonts w:ascii="Times New Roman" w:hAnsi="Times New Roman"/>
          <w:sz w:val="24"/>
          <w:lang w:val="uk-UA"/>
        </w:rPr>
        <w:tab/>
      </w:r>
      <w:r w:rsidRPr="00430B19">
        <w:rPr>
          <w:rFonts w:ascii="Times New Roman" w:hAnsi="Times New Roman"/>
          <w:sz w:val="24"/>
          <w:lang w:val="uk-UA"/>
        </w:rPr>
        <w:tab/>
        <w:t>інструкція</w:t>
      </w:r>
    </w:p>
    <w:p w:rsidR="00C775A1" w:rsidRPr="00430B19" w:rsidRDefault="00C775A1" w:rsidP="00AB3191">
      <w:pPr>
        <w:pStyle w:val="a0"/>
        <w:spacing w:line="360" w:lineRule="auto"/>
        <w:ind w:firstLine="720"/>
        <w:jc w:val="both"/>
        <w:rPr>
          <w:rFonts w:ascii="Times New Roman" w:hAnsi="Times New Roman"/>
          <w:sz w:val="24"/>
          <w:lang w:val="uk-UA"/>
        </w:rPr>
      </w:pPr>
      <w:r w:rsidRPr="00430B19">
        <w:rPr>
          <w:rFonts w:ascii="Times New Roman" w:hAnsi="Times New Roman"/>
          <w:sz w:val="24"/>
          <w:lang w:val="uk-UA"/>
        </w:rPr>
        <w:t>else</w:t>
      </w:r>
    </w:p>
    <w:p w:rsidR="00C775A1" w:rsidRPr="00430B19" w:rsidRDefault="00C775A1" w:rsidP="00AB3191">
      <w:pPr>
        <w:pStyle w:val="a0"/>
        <w:spacing w:line="360" w:lineRule="auto"/>
        <w:ind w:firstLine="720"/>
        <w:jc w:val="both"/>
        <w:rPr>
          <w:rFonts w:ascii="Times New Roman" w:hAnsi="Times New Roman"/>
          <w:sz w:val="24"/>
          <w:lang w:val="uk-UA"/>
        </w:rPr>
      </w:pPr>
      <w:r w:rsidRPr="00430B19">
        <w:rPr>
          <w:rFonts w:ascii="Times New Roman" w:hAnsi="Times New Roman"/>
          <w:sz w:val="24"/>
          <w:lang w:val="uk-UA"/>
        </w:rPr>
        <w:tab/>
      </w:r>
      <w:r w:rsidRPr="00430B19">
        <w:rPr>
          <w:rFonts w:ascii="Times New Roman" w:hAnsi="Times New Roman"/>
          <w:sz w:val="24"/>
          <w:lang w:val="uk-UA"/>
        </w:rPr>
        <w:tab/>
        <w:t>інструкція-else</w:t>
      </w:r>
    </w:p>
    <w:p w:rsidR="00C775A1" w:rsidRPr="00430B19" w:rsidRDefault="00C775A1" w:rsidP="00AB3191">
      <w:pPr>
        <w:pStyle w:val="a"/>
        <w:spacing w:after="0" w:line="360" w:lineRule="auto"/>
        <w:ind w:firstLine="720"/>
        <w:rPr>
          <w:rFonts w:ascii="Times New Roman" w:hAnsi="Times New Roman"/>
          <w:sz w:val="24"/>
          <w:lang w:val="uk-UA"/>
        </w:rPr>
      </w:pPr>
      <w:r w:rsidRPr="00430B19">
        <w:rPr>
          <w:rFonts w:ascii="Times New Roman" w:hAnsi="Times New Roman"/>
          <w:sz w:val="24"/>
          <w:lang w:val="uk-UA"/>
        </w:rPr>
        <w:t>Зрозуміло, що інструкція може бути як проста так і складна, представлена блоком.</w:t>
      </w:r>
    </w:p>
    <w:p w:rsidR="00C775A1" w:rsidRPr="00430B19" w:rsidRDefault="00C775A1" w:rsidP="00AB3191">
      <w:pPr>
        <w:pStyle w:val="a"/>
        <w:spacing w:after="0" w:line="360" w:lineRule="auto"/>
        <w:ind w:firstLine="720"/>
        <w:rPr>
          <w:rFonts w:ascii="Times New Roman" w:hAnsi="Times New Roman"/>
          <w:sz w:val="24"/>
          <w:lang w:val="uk-UA"/>
        </w:rPr>
      </w:pPr>
      <w:r w:rsidRPr="00430B19">
        <w:rPr>
          <w:rFonts w:ascii="Times New Roman" w:hAnsi="Times New Roman"/>
          <w:sz w:val="24"/>
          <w:lang w:val="uk-UA"/>
        </w:rPr>
        <w:t xml:space="preserve">Програма піде шляхом інструкція тоді, й тільки тоді, коли вираз-умова є істинним висловом. Інакше програма попаде в секцію </w:t>
      </w:r>
      <w:r w:rsidRPr="00430B19">
        <w:rPr>
          <w:rFonts w:ascii="Times New Roman" w:hAnsi="Times New Roman"/>
          <w:bCs/>
          <w:sz w:val="24"/>
          <w:lang w:val="uk-UA"/>
        </w:rPr>
        <w:t>else</w:t>
      </w:r>
      <w:r w:rsidRPr="00430B19">
        <w:rPr>
          <w:rFonts w:ascii="Times New Roman" w:hAnsi="Times New Roman"/>
          <w:sz w:val="24"/>
          <w:lang w:val="uk-UA"/>
        </w:rPr>
        <w:t xml:space="preserve">, якщо вона присутня. Секція </w:t>
      </w:r>
      <w:r w:rsidRPr="00430B19">
        <w:rPr>
          <w:rFonts w:ascii="Times New Roman" w:hAnsi="Times New Roman"/>
          <w:bCs/>
          <w:sz w:val="24"/>
          <w:lang w:val="uk-UA"/>
        </w:rPr>
        <w:t>else</w:t>
      </w:r>
      <w:r w:rsidRPr="00430B19">
        <w:rPr>
          <w:rFonts w:ascii="Times New Roman" w:hAnsi="Times New Roman"/>
          <w:sz w:val="24"/>
          <w:lang w:val="uk-UA"/>
        </w:rPr>
        <w:t xml:space="preserve"> не є обов'язковою.</w:t>
      </w:r>
    </w:p>
    <w:p w:rsidR="00C775A1" w:rsidRPr="00430B19" w:rsidRDefault="00C775A1" w:rsidP="00AB3191">
      <w:pPr>
        <w:pStyle w:val="Heading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430B19">
        <w:rPr>
          <w:rFonts w:ascii="Times New Roman" w:hAnsi="Times New Roman" w:cs="Times New Roman"/>
          <w:b w:val="0"/>
          <w:sz w:val="24"/>
          <w:szCs w:val="24"/>
          <w:lang w:val="uk-UA"/>
        </w:rPr>
        <w:t>Будь-яка умова складається з трьох частин: ліва частина, знак порівняння, права частина.</w:t>
      </w:r>
    </w:p>
    <w:p w:rsidR="00C775A1" w:rsidRPr="00430B19" w:rsidRDefault="00C775A1" w:rsidP="00AB3191">
      <w:pPr>
        <w:spacing w:line="360" w:lineRule="auto"/>
        <w:rPr>
          <w:lang w:eastAsia="ru-RU"/>
        </w:rPr>
      </w:pPr>
    </w:p>
    <w:p w:rsidR="00C775A1" w:rsidRPr="00430B19" w:rsidRDefault="00C775A1" w:rsidP="00AB3191">
      <w:pPr>
        <w:spacing w:line="360" w:lineRule="auto"/>
        <w:jc w:val="center"/>
        <w:rPr>
          <w:u w:val="single"/>
          <w:lang w:eastAsia="ru-RU"/>
        </w:rPr>
      </w:pPr>
      <w:r w:rsidRPr="00430B19">
        <w:rPr>
          <w:u w:val="single"/>
          <w:lang w:eastAsia="ru-RU"/>
        </w:rPr>
        <w:t xml:space="preserve">Приклад </w:t>
      </w:r>
    </w:p>
    <w:p w:rsidR="00C775A1" w:rsidRPr="00430B19" w:rsidRDefault="00C775A1" w:rsidP="00AB3191">
      <w:pPr>
        <w:pStyle w:val="Heading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430B19">
        <w:rPr>
          <w:rFonts w:ascii="Times New Roman" w:hAnsi="Times New Roman" w:cs="Times New Roman"/>
          <w:b w:val="0"/>
          <w:sz w:val="24"/>
          <w:szCs w:val="24"/>
          <w:lang w:val="uk-UA"/>
        </w:rPr>
        <w:t>Як приклад використання розгалужених алгоритмів створимо програму для перевірки коректності введення даних при розрахунку квадратного кореня. Блок-схема цього алгоритму матиме наступний вигляд:</w:t>
      </w:r>
    </w:p>
    <w:p w:rsidR="00C775A1" w:rsidRPr="00430B19" w:rsidRDefault="00C775A1" w:rsidP="00AB3191">
      <w:pPr>
        <w:spacing w:line="360" w:lineRule="auto"/>
        <w:rPr>
          <w:lang w:eastAsia="ru-RU"/>
        </w:rPr>
      </w:pPr>
    </w:p>
    <w:p w:rsidR="00C775A1" w:rsidRPr="00430B19" w:rsidRDefault="00C775A1" w:rsidP="00AB3191">
      <w:pPr>
        <w:spacing w:line="360" w:lineRule="auto"/>
      </w:pPr>
      <w:r>
        <w:rPr>
          <w:noProof/>
          <w:lang w:val="ru-RU" w:eastAsia="ru-RU"/>
        </w:rPr>
        <w:pict>
          <v:shape id="_x0000_s1037" type="#_x0000_t114" style="position:absolute;margin-left:153pt;margin-top:144.4pt;width:115.2pt;height:36pt;z-index:251652608">
            <v:textbox style="mso-next-textbox:#_x0000_s1037">
              <w:txbxContent>
                <w:p w:rsidR="00C775A1" w:rsidRPr="004D232E" w:rsidRDefault="00C775A1" w:rsidP="00AB3191">
                  <w:pPr>
                    <w:jc w:val="center"/>
                  </w:pPr>
                  <w:r w:rsidRPr="004D232E">
                    <w:t>x &lt; 0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</w:r>
      <w:r>
        <w:pict>
          <v:group id="_x0000_s1038" editas="canvas" style="width:279pt;height:279pt;mso-position-horizontal-relative:char;mso-position-vertical-relative:line" coordorigin="4956,4971" coordsize="4378,4319">
            <o:lock v:ext="edit" aspectratio="t"/>
            <v:shape id="_x0000_s1039" type="#_x0000_t75" style="position:absolute;left:4956;top:4971;width:4378;height:4319" o:preferrelative="f">
              <v:fill o:detectmouseclick="t"/>
              <v:path o:extrusionok="t" o:connecttype="none"/>
              <o:lock v:ext="edit" text="t"/>
            </v:shape>
            <v:shape id="_x0000_s1040" type="#_x0000_t109" style="position:absolute;left:5097;top:5807;width:1808;height:557">
              <v:textbox style="mso-next-textbox:#_x0000_s1040">
                <w:txbxContent>
                  <w:p w:rsidR="00C775A1" w:rsidRPr="00C2248C" w:rsidRDefault="00C775A1" w:rsidP="00084CD2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 = 2,2</w:t>
                    </w:r>
                  </w:p>
                </w:txbxContent>
              </v:textbox>
            </v:shape>
            <v:shape id="_x0000_s1041" type="#_x0000_t114" style="position:absolute;left:5097;top:7897;width:1808;height:557">
              <v:textbox style="mso-next-textbox:#_x0000_s1041">
                <w:txbxContent>
                  <w:p w:rsidR="00C775A1" w:rsidRPr="00274329" w:rsidRDefault="00C775A1" w:rsidP="00084CD2">
                    <w:pPr>
                      <w:jc w:val="center"/>
                      <w:rPr>
                        <w:i/>
                        <w:lang w:val="en-US"/>
                      </w:rPr>
                    </w:pPr>
                    <w:r w:rsidRPr="00274329">
                      <w:rPr>
                        <w:i/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042" type="#_x0000_t116" style="position:absolute;left:5097;top:5110;width:1808;height:558">
              <v:textbox style="mso-next-textbox:#_x0000_s1042">
                <w:txbxContent>
                  <w:p w:rsidR="00C775A1" w:rsidRPr="00744692" w:rsidRDefault="00C775A1" w:rsidP="00084CD2">
                    <w:pPr>
                      <w:jc w:val="center"/>
                    </w:pPr>
                    <w:r w:rsidRPr="00744692">
                      <w:t>початок</w:t>
                    </w:r>
                  </w:p>
                </w:txbxContent>
              </v:textbox>
            </v:shape>
            <v:shape id="_x0000_s1043" type="#_x0000_t116" style="position:absolute;left:5097;top:8594;width:1808;height:557">
              <v:textbox style="mso-next-textbox:#_x0000_s1043">
                <w:txbxContent>
                  <w:p w:rsidR="00C775A1" w:rsidRPr="00744692" w:rsidRDefault="00C775A1" w:rsidP="00084CD2">
                    <w:pPr>
                      <w:jc w:val="center"/>
                    </w:pPr>
                    <w:r w:rsidRPr="00744692">
                      <w:t>кінець</w:t>
                    </w:r>
                  </w:p>
                </w:txbxContent>
              </v:textbox>
            </v:shape>
            <v:shape id="_x0000_s1044" type="#_x0000_t32" style="position:absolute;left:6001;top:5668;width:1;height:139" o:connectortype="straight"/>
            <v:shape id="_x0000_s1045" type="#_x0000_t32" style="position:absolute;left:6001;top:6364;width:1;height:140" o:connectortype="straight"/>
            <v:shape id="_x0000_s1046" type="#_x0000_t32" style="position:absolute;left:6001;top:7061;width:1;height:139" o:connectortype="straight"/>
            <v:shape id="_x0000_s1047" type="#_x0000_t32" style="position:absolute;left:6000;top:7758;width:1;height:139" o:connectortype="straight"/>
            <v:shape id="_x0000_s1048" type="#_x0000_t32" style="position:absolute;left:6001;top:8423;width:1;height:171" o:connectortype="straight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49" type="#_x0000_t110" style="position:absolute;left:5097;top:6504;width:1808;height:557">
              <v:textbox style="mso-next-textbox:#_x0000_s1049">
                <w:txbxContent>
                  <w:p w:rsidR="00C775A1" w:rsidRPr="00274329" w:rsidRDefault="00C775A1" w:rsidP="00084CD2">
                    <w:pPr>
                      <w:jc w:val="center"/>
                      <w:rPr>
                        <w:lang w:val="en-US"/>
                      </w:rPr>
                    </w:pPr>
                    <w:r>
                      <w:t>х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274329">
                      <w:rPr>
                        <w:lang w:val="en-US"/>
                      </w:rPr>
                      <w:t>&gt;=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274329"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rect id="_x0000_s1050" style="position:absolute;left:5097;top:7200;width:1836;height:558">
              <v:textbox style="mso-next-textbox:#_x0000_s1050">
                <w:txbxContent>
                  <w:p w:rsidR="00C775A1" w:rsidRDefault="00C775A1" w:rsidP="00084CD2">
                    <w:pPr>
                      <w:jc w:val="center"/>
                    </w:pPr>
                    <w:r w:rsidRPr="00274329">
                      <w:rPr>
                        <w:position w:val="-10"/>
                      </w:rPr>
                      <w:object w:dxaOrig="780" w:dyaOrig="380">
                        <v:shape id="_x0000_i1029" type="#_x0000_t75" style="width:39pt;height:18.75pt" o:ole="">
                          <v:imagedata r:id="rId32" o:title=""/>
                        </v:shape>
                        <o:OLEObject Type="Embed" ProgID="Equation.DSMT4" ShapeID="_x0000_i1029" DrawAspect="Content" ObjectID="_1571220096" r:id="rId33"/>
                      </w:objec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6086;top:6922;width:565;height:376" stroked="f">
              <v:fill opacity="0"/>
              <v:textbox style="mso-next-textbox:#_x0000_s1051">
                <w:txbxContent>
                  <w:p w:rsidR="00C775A1" w:rsidRPr="00996C2E" w:rsidRDefault="00C775A1" w:rsidP="00084CD2">
                    <w:pPr>
                      <w:rPr>
                        <w:sz w:val="20"/>
                        <w:szCs w:val="20"/>
                      </w:rPr>
                    </w:pPr>
                    <w:r w:rsidRPr="00996C2E">
                      <w:rPr>
                        <w:sz w:val="20"/>
                        <w:szCs w:val="20"/>
                      </w:rPr>
                      <w:t>Так</w:t>
                    </w:r>
                  </w:p>
                </w:txbxContent>
              </v:textbox>
            </v:shape>
            <v:line id="_x0000_s1052" style="position:absolute" from="6933,6789" to="6933,6789"/>
            <v:line id="_x0000_s1053" style="position:absolute" from="6933,6782" to="8204,6782"/>
            <v:line id="_x0000_s1054" style="position:absolute" from="8204,6782" to="8204,7200">
              <v:stroke endarrow="block"/>
            </v:line>
            <v:line id="_x0000_s1055" style="position:absolute" from="8204,7758" to="8204,8454"/>
            <v:line id="_x0000_s1056" style="position:absolute;flip:x" from="5945,8454" to="8203,8455">
              <v:stroke endarrow="block"/>
            </v:line>
            <v:shape id="_x0000_s1057" type="#_x0000_t202" style="position:absolute;left:6792;top:6504;width:565;height:373" stroked="f">
              <v:fill opacity="0"/>
              <v:textbox style="mso-next-textbox:#_x0000_s1057">
                <w:txbxContent>
                  <w:p w:rsidR="00C775A1" w:rsidRPr="00996C2E" w:rsidRDefault="00C775A1" w:rsidP="00084CD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Ні</w:t>
                    </w:r>
                  </w:p>
                </w:txbxContent>
              </v:textbox>
            </v:shape>
            <w10:anchorlock/>
          </v:group>
        </w:pict>
      </w:r>
    </w:p>
    <w:p w:rsidR="00C775A1" w:rsidRPr="00430B19" w:rsidRDefault="00C775A1" w:rsidP="00AB3191">
      <w:pPr>
        <w:spacing w:line="360" w:lineRule="auto"/>
        <w:rPr>
          <w:lang w:eastAsia="ru-RU"/>
        </w:rPr>
      </w:pPr>
      <w:r w:rsidRPr="00430B19">
        <w:t>Код програми: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#include &lt;stdio.h&gt;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#include &lt;math.h&gt;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int main()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{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float x, y;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x = 9;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if (x &gt;= 0)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{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y = sqrt(x);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printf("y = %f", y);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}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else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printf("x &lt; 0");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return 0;</w:t>
      </w:r>
    </w:p>
    <w:p w:rsidR="00C775A1" w:rsidRPr="00430B19" w:rsidRDefault="00C775A1" w:rsidP="00AB3191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}</w:t>
      </w:r>
    </w:p>
    <w:p w:rsidR="00C775A1" w:rsidRPr="00430B19" w:rsidRDefault="00C775A1" w:rsidP="00EC1F85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C775A1" w:rsidRPr="00430B19" w:rsidRDefault="00C775A1" w:rsidP="00EC1F85">
      <w:pPr>
        <w:spacing w:line="360" w:lineRule="auto"/>
      </w:pPr>
    </w:p>
    <w:p w:rsidR="00C775A1" w:rsidRPr="00430B19" w:rsidRDefault="00C775A1" w:rsidP="00EC1F85">
      <w:pPr>
        <w:spacing w:line="360" w:lineRule="auto"/>
        <w:jc w:val="center"/>
      </w:pPr>
      <w:r w:rsidRPr="00430B19">
        <w:rPr>
          <w:b/>
          <w:bCs/>
          <w:u w:val="single"/>
        </w:rPr>
        <w:t>Робоче завдання</w:t>
      </w:r>
    </w:p>
    <w:p w:rsidR="00C775A1" w:rsidRPr="00430B19" w:rsidRDefault="00C775A1" w:rsidP="00EC1F85">
      <w:pPr>
        <w:spacing w:line="360" w:lineRule="auto"/>
        <w:ind w:firstLine="567"/>
      </w:pPr>
      <w:r w:rsidRPr="00430B19">
        <w:t>ЗАВДАННЯ А. Знайти значення змінних, вказаних у таблиці (варіант задається викладачем), по заданим формулам для обчислення і набором вихідних даних. На друк вивести значення вхідних початкових даних і результати обчислень, супроводжуючи вивід вихідних змінних.</w:t>
      </w:r>
    </w:p>
    <w:p w:rsidR="00C775A1" w:rsidRPr="00430B19" w:rsidRDefault="00C775A1" w:rsidP="00EC1F85">
      <w:pPr>
        <w:spacing w:line="360" w:lineRule="auto"/>
      </w:pPr>
    </w:p>
    <w:p w:rsidR="00C775A1" w:rsidRPr="00430B19" w:rsidRDefault="00C775A1" w:rsidP="00781C28">
      <w:pPr>
        <w:spacing w:line="360" w:lineRule="auto"/>
      </w:pPr>
      <w:r w:rsidRPr="00430B19">
        <w:t>Таблиця 1.1</w:t>
      </w:r>
      <w:r w:rsidRPr="00430B19">
        <w:rPr>
          <w:color w:val="000000"/>
        </w:rPr>
        <w:t>—</w:t>
      </w:r>
      <w:r w:rsidRPr="00430B19">
        <w:t xml:space="preserve"> Варіанти завдань</w:t>
      </w:r>
    </w:p>
    <w:tbl>
      <w:tblPr>
        <w:tblpPr w:leftFromText="181" w:rightFromText="181" w:vertAnchor="text" w:horzAnchor="margin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560"/>
        <w:gridCol w:w="5670"/>
        <w:gridCol w:w="2233"/>
      </w:tblGrid>
      <w:tr w:rsidR="00C775A1" w:rsidRPr="00430B19">
        <w:trPr>
          <w:trHeight w:val="1066"/>
        </w:trPr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5670" w:type="dxa"/>
            <w:tcBorders>
              <w:top w:val="single" w:sz="4" w:space="0" w:color="000000"/>
            </w:tcBorders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Формули для обчислення</w:t>
            </w:r>
          </w:p>
        </w:tc>
        <w:tc>
          <w:tcPr>
            <w:tcW w:w="2233" w:type="dxa"/>
            <w:tcBorders>
              <w:top w:val="single" w:sz="4" w:space="0" w:color="000000"/>
            </w:tcBorders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Значення початкових даних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1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position w:val="-76"/>
              </w:rPr>
              <w:object w:dxaOrig="1800" w:dyaOrig="1640">
                <v:shape id="_x0000_i1031" type="#_x0000_t75" style="width:90pt;height:81pt" o:ole="">
                  <v:imagedata r:id="rId34" o:title=""/>
                </v:shape>
                <o:OLEObject Type="Embed" ProgID="Equation.DSMT4" ShapeID="_x0000_i1031" DrawAspect="Content" ObjectID="_1571220011" r:id="rId35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x=1,426</w:t>
            </w:r>
          </w:p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y=-1,220</w:t>
            </w:r>
          </w:p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z=3,5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2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rPr>
                <w:position w:val="-54"/>
              </w:rPr>
              <w:object w:dxaOrig="2439" w:dyaOrig="1200">
                <v:shape id="_x0000_i1032" type="#_x0000_t75" style="width:120.75pt;height:60pt" o:ole="">
                  <v:imagedata r:id="rId36" o:title=""/>
                </v:shape>
                <o:OLEObject Type="Embed" ProgID="Equation.DSMT4" ShapeID="_x0000_i1032" DrawAspect="Content" ObjectID="_1571220012" r:id="rId37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x=1,825</w:t>
            </w:r>
          </w:p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y=18,225</w:t>
            </w:r>
          </w:p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z=-3,298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rPr>
                <w:position w:val="-46"/>
              </w:rPr>
              <w:object w:dxaOrig="2260" w:dyaOrig="1040">
                <v:shape id="_x0000_i1033" type="#_x0000_t75" style="width:113.25pt;height:51.75pt" o:ole="">
                  <v:imagedata r:id="rId38" o:title=""/>
                </v:shape>
                <o:OLEObject Type="Embed" ProgID="Equation.DSMT4" ShapeID="_x0000_i1033" DrawAspect="Content" ObjectID="_1571220013" r:id="rId39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x=0,335</w:t>
            </w:r>
          </w:p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y=0,025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rPr>
                <w:position w:val="-36"/>
              </w:rPr>
              <w:object w:dxaOrig="2799" w:dyaOrig="840">
                <v:shape id="_x0000_i1034" type="#_x0000_t75" style="width:140.25pt;height:41.25pt" o:ole="">
                  <v:imagedata r:id="rId40" o:title=""/>
                </v:shape>
                <o:OLEObject Type="Embed" ProgID="Equation.DSMT4" ShapeID="_x0000_i1034" DrawAspect="Content" ObjectID="_1571220014" r:id="rId41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a=-0,5</w:t>
            </w:r>
          </w:p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b=1,7</w:t>
            </w:r>
          </w:p>
          <w:p w:rsidR="00C775A1" w:rsidRPr="00430B19" w:rsidRDefault="00C775A1" w:rsidP="00592B78">
            <w:pPr>
              <w:spacing w:line="360" w:lineRule="auto"/>
              <w:jc w:val="center"/>
            </w:pPr>
            <w:r w:rsidRPr="00430B19">
              <w:t>t=0,44</w:t>
            </w:r>
          </w:p>
        </w:tc>
      </w:tr>
      <w:tr w:rsidR="00C775A1" w:rsidRPr="00430B19">
        <w:tc>
          <w:tcPr>
            <w:tcW w:w="1560" w:type="dxa"/>
            <w:noWrap/>
            <w:vAlign w:val="center"/>
          </w:tcPr>
          <w:p w:rsidR="00C775A1" w:rsidRPr="00430B19" w:rsidRDefault="00C775A1" w:rsidP="008E6B78">
            <w:pPr>
              <w:keepNext/>
              <w:keepLines/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5670" w:type="dxa"/>
            <w:noWrap/>
            <w:vAlign w:val="center"/>
          </w:tcPr>
          <w:p w:rsidR="00C775A1" w:rsidRPr="00430B19" w:rsidRDefault="00C775A1" w:rsidP="008E6B78">
            <w:pPr>
              <w:keepNext/>
              <w:keepLines/>
              <w:spacing w:line="360" w:lineRule="auto"/>
              <w:jc w:val="center"/>
            </w:pPr>
            <w:r w:rsidRPr="00430B19">
              <w:rPr>
                <w:position w:val="-36"/>
              </w:rPr>
              <w:object w:dxaOrig="2960" w:dyaOrig="840">
                <v:shape id="_x0000_i1035" type="#_x0000_t75" style="width:147.75pt;height:41.25pt" o:ole="">
                  <v:imagedata r:id="rId42" o:title=""/>
                </v:shape>
                <o:OLEObject Type="Embed" ProgID="Equation.DSMT4" ShapeID="_x0000_i1035" DrawAspect="Content" ObjectID="_1571220015" r:id="rId43"/>
              </w:object>
            </w:r>
          </w:p>
        </w:tc>
        <w:tc>
          <w:tcPr>
            <w:tcW w:w="2233" w:type="dxa"/>
            <w:noWrap/>
            <w:vAlign w:val="center"/>
          </w:tcPr>
          <w:p w:rsidR="00C775A1" w:rsidRPr="00430B19" w:rsidRDefault="00C775A1" w:rsidP="008E6B78">
            <w:pPr>
              <w:keepNext/>
              <w:keepLines/>
              <w:spacing w:line="360" w:lineRule="auto"/>
              <w:jc w:val="center"/>
            </w:pPr>
            <w:r w:rsidRPr="00430B19">
              <w:t>a=1,5</w:t>
            </w:r>
          </w:p>
          <w:p w:rsidR="00C775A1" w:rsidRPr="00430B19" w:rsidRDefault="00C775A1" w:rsidP="008E6B78">
            <w:pPr>
              <w:keepNext/>
              <w:keepLines/>
              <w:spacing w:line="360" w:lineRule="auto"/>
              <w:jc w:val="center"/>
            </w:pPr>
            <w:r w:rsidRPr="00430B19">
              <w:t>b=15,5</w:t>
            </w:r>
          </w:p>
          <w:p w:rsidR="00C775A1" w:rsidRPr="00430B19" w:rsidRDefault="00C775A1" w:rsidP="008E6B78">
            <w:pPr>
              <w:keepNext/>
              <w:keepLines/>
              <w:spacing w:line="360" w:lineRule="auto"/>
              <w:jc w:val="center"/>
            </w:pPr>
            <w:r w:rsidRPr="00430B19">
              <w:t>x=-2,9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6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rPr>
                <w:position w:val="-4"/>
              </w:rPr>
              <w:object w:dxaOrig="180" w:dyaOrig="279">
                <v:shape id="_x0000_i1036" type="#_x0000_t75" style="width:9pt;height:13.5pt" o:ole="">
                  <v:imagedata r:id="rId44" o:title=""/>
                </v:shape>
                <o:OLEObject Type="Embed" ProgID="Equation.DSMT4" ShapeID="_x0000_i1036" DrawAspect="Content" ObjectID="_1571220016" r:id="rId45"/>
              </w:object>
            </w:r>
            <w:r w:rsidRPr="00430B19">
              <w:rPr>
                <w:position w:val="-48"/>
              </w:rPr>
              <w:object w:dxaOrig="2820" w:dyaOrig="1080">
                <v:shape id="_x0000_i1037" type="#_x0000_t75" style="width:139.5pt;height:54pt" o:ole="">
                  <v:imagedata r:id="rId46" o:title=""/>
                </v:shape>
                <o:OLEObject Type="Embed" ProgID="Equation.DSMT4" ShapeID="_x0000_i1037" DrawAspect="Content" ObjectID="_1571220017" r:id="rId47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a=16,5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b=3,4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x=0,61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7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rPr>
                <w:position w:val="-32"/>
              </w:rPr>
              <w:object w:dxaOrig="2780" w:dyaOrig="760">
                <v:shape id="_x0000_i1038" type="#_x0000_t75" style="width:137.25pt;height:37.5pt" o:ole="">
                  <v:imagedata r:id="rId48" o:title=""/>
                </v:shape>
                <o:OLEObject Type="Embed" ProgID="Equation.DSMT4" ShapeID="_x0000_i1038" DrawAspect="Content" ObjectID="_1571220018" r:id="rId49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a=0,7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b=0,05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x=0,5</w:t>
            </w:r>
          </w:p>
        </w:tc>
      </w:tr>
      <w:tr w:rsidR="00C775A1" w:rsidRPr="00430B19">
        <w:trPr>
          <w:trHeight w:val="965"/>
        </w:trPr>
        <w:tc>
          <w:tcPr>
            <w:tcW w:w="156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8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rPr>
                <w:position w:val="-48"/>
              </w:rPr>
              <w:object w:dxaOrig="2460" w:dyaOrig="1080">
                <v:shape id="_x0000_i1039" type="#_x0000_t75" style="width:123pt;height:54pt" o:ole="">
                  <v:imagedata r:id="rId50" o:title=""/>
                </v:shape>
                <o:OLEObject Type="Embed" ProgID="Equation.DSMT4" ShapeID="_x0000_i1039" DrawAspect="Content" ObjectID="_1571220019" r:id="rId51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a=1,1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b=0,004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x=0,2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9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rPr>
                <w:position w:val="-34"/>
              </w:rPr>
              <w:object w:dxaOrig="2140" w:dyaOrig="800">
                <v:shape id="_x0000_i1040" type="#_x0000_t75" style="width:105.75pt;height:39.75pt" o:ole="">
                  <v:imagedata r:id="rId52" o:title=""/>
                </v:shape>
                <o:OLEObject Type="Embed" ProgID="Equation.DSMT4" ShapeID="_x0000_i1040" DrawAspect="Content" ObjectID="_1571220020" r:id="rId53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m=2; c=-1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t=1,2; b=0,7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10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rPr>
                <w:position w:val="-50"/>
              </w:rPr>
              <w:object w:dxaOrig="2280" w:dyaOrig="1120">
                <v:shape id="_x0000_i1041" type="#_x0000_t75" style="width:112.5pt;height:56.25pt" o:ole="">
                  <v:imagedata r:id="rId54" o:title=""/>
                </v:shape>
                <o:OLEObject Type="Embed" ProgID="Equation.DSMT4" ShapeID="_x0000_i1041" DrawAspect="Content" ObjectID="_1571220021" r:id="rId55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a=3,2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b=17,5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x=-4,8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11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rPr>
                <w:position w:val="-54"/>
              </w:rPr>
              <w:object w:dxaOrig="2560" w:dyaOrig="1200">
                <v:shape id="_x0000_i1042" type="#_x0000_t75" style="width:128.25pt;height:60pt" o:ole="">
                  <v:imagedata r:id="rId56" o:title=""/>
                </v:shape>
                <o:OLEObject Type="Embed" ProgID="Equation.DSMT4" ShapeID="_x0000_i1042" DrawAspect="Content" ObjectID="_1571220022" r:id="rId57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a=10,2; b=9,2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x=2,2; c=0,5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12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rPr>
                <w:position w:val="-48"/>
              </w:rPr>
              <w:object w:dxaOrig="2960" w:dyaOrig="1080">
                <v:shape id="_x0000_i1043" type="#_x0000_t75" style="width:147.75pt;height:54pt" o:ole="">
                  <v:imagedata r:id="rId58" o:title=""/>
                </v:shape>
                <o:OLEObject Type="Embed" ProgID="Equation.DSMT4" ShapeID="_x0000_i1043" DrawAspect="Content" ObjectID="_1571220023" r:id="rId59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a=0,3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b=0,9</w:t>
            </w:r>
          </w:p>
          <w:p w:rsidR="00C775A1" w:rsidRPr="00430B19" w:rsidRDefault="00C775A1" w:rsidP="008E6B78">
            <w:pPr>
              <w:spacing w:line="360" w:lineRule="auto"/>
              <w:jc w:val="center"/>
            </w:pPr>
            <w:r w:rsidRPr="00430B19">
              <w:t>x=0,61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13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rPr>
                <w:position w:val="-36"/>
              </w:rPr>
              <w:object w:dxaOrig="2640" w:dyaOrig="840">
                <v:shape id="_x0000_i1044" type="#_x0000_t75" style="width:132pt;height:41.25pt" o:ole="">
                  <v:imagedata r:id="rId60" o:title=""/>
                </v:shape>
                <o:OLEObject Type="Embed" ProgID="Equation.DSMT4" ShapeID="_x0000_i1044" DrawAspect="Content" ObjectID="_1571220024" r:id="rId61"/>
              </w:object>
            </w:r>
          </w:p>
        </w:tc>
        <w:tc>
          <w:tcPr>
            <w:tcW w:w="2233" w:type="dxa"/>
            <w:vAlign w:val="center"/>
          </w:tcPr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a=0,5</w:t>
            </w:r>
          </w:p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b=3,1</w:t>
            </w:r>
          </w:p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x=1,4</w:t>
            </w:r>
          </w:p>
        </w:tc>
      </w:tr>
      <w:tr w:rsidR="00C775A1" w:rsidRPr="00430B19">
        <w:tc>
          <w:tcPr>
            <w:tcW w:w="1560" w:type="dxa"/>
            <w:vAlign w:val="center"/>
          </w:tcPr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14</w:t>
            </w:r>
          </w:p>
        </w:tc>
        <w:tc>
          <w:tcPr>
            <w:tcW w:w="5670" w:type="dxa"/>
            <w:vAlign w:val="center"/>
          </w:tcPr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rPr>
                <w:position w:val="-46"/>
              </w:rPr>
              <w:object w:dxaOrig="2940" w:dyaOrig="1040">
                <v:shape id="_x0000_i1045" type="#_x0000_t75" style="width:147pt;height:51.75pt" o:ole="">
                  <v:imagedata r:id="rId62" o:title=""/>
                </v:shape>
                <o:OLEObject Type="Embed" ProgID="Equation.DSMT4" ShapeID="_x0000_i1045" DrawAspect="Content" ObjectID="_1571220025" r:id="rId63"/>
              </w:object>
            </w:r>
          </w:p>
          <w:p w:rsidR="00C775A1" w:rsidRPr="00430B19" w:rsidRDefault="00C775A1" w:rsidP="00781C28">
            <w:pPr>
              <w:spacing w:line="360" w:lineRule="auto"/>
              <w:jc w:val="center"/>
            </w:pPr>
          </w:p>
        </w:tc>
        <w:tc>
          <w:tcPr>
            <w:tcW w:w="2233" w:type="dxa"/>
            <w:vAlign w:val="center"/>
          </w:tcPr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a=0,5</w:t>
            </w:r>
          </w:p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b=2,9</w:t>
            </w:r>
          </w:p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x=0,3</w:t>
            </w:r>
          </w:p>
        </w:tc>
      </w:tr>
      <w:tr w:rsidR="00C775A1" w:rsidRPr="00430B19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15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C775A1" w:rsidRPr="00430B19" w:rsidRDefault="00C775A1" w:rsidP="00781C28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position w:val="-50"/>
              </w:rPr>
              <w:object w:dxaOrig="2820" w:dyaOrig="1120">
                <v:shape id="_x0000_i1046" type="#_x0000_t75" style="width:139.5pt;height:56.25pt" o:ole="">
                  <v:imagedata r:id="rId64" o:title=""/>
                </v:shape>
                <o:OLEObject Type="Embed" ProgID="Equation.DSMT4" ShapeID="_x0000_i1046" DrawAspect="Content" ObjectID="_1571220026" r:id="rId65"/>
              </w:objec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m=0,7; x=1,7</w:t>
            </w:r>
          </w:p>
          <w:p w:rsidR="00C775A1" w:rsidRPr="00430B19" w:rsidRDefault="00C775A1" w:rsidP="00781C28">
            <w:pPr>
              <w:spacing w:line="360" w:lineRule="auto"/>
              <w:jc w:val="center"/>
            </w:pPr>
            <w:r w:rsidRPr="00430B19">
              <w:t>a=0,5; b=1; c=2,1</w:t>
            </w:r>
          </w:p>
        </w:tc>
      </w:tr>
    </w:tbl>
    <w:p w:rsidR="00C775A1" w:rsidRPr="00430B19" w:rsidRDefault="00C775A1" w:rsidP="00781C28"/>
    <w:p w:rsidR="00C775A1" w:rsidRPr="00430B19" w:rsidRDefault="00C775A1" w:rsidP="00781C28"/>
    <w:p w:rsidR="00C775A1" w:rsidRDefault="00C775A1" w:rsidP="00AB3191">
      <w:pPr>
        <w:spacing w:line="360" w:lineRule="auto"/>
        <w:ind w:firstLine="709"/>
      </w:pPr>
      <w:r w:rsidRPr="00430B19">
        <w:t xml:space="preserve">ЗАВДАННЯ Б. Знайти значення функції заданої в таблиці </w:t>
      </w:r>
      <w:r>
        <w:t>1.2</w:t>
      </w:r>
      <w:r w:rsidRPr="00430B19">
        <w:t xml:space="preserve"> (у відповідності з варіантом завдання). Вивести значення ввідних початкових даних і результат обчислення значення функції, супроводжуючи найменування змінних.</w:t>
      </w:r>
    </w:p>
    <w:p w:rsidR="00C775A1" w:rsidRPr="00430B19" w:rsidRDefault="00C775A1" w:rsidP="00AB3191">
      <w:pPr>
        <w:spacing w:line="360" w:lineRule="auto"/>
        <w:ind w:firstLine="709"/>
      </w:pPr>
      <w:r>
        <w:t>Для ЗАВДАННЯ А і ЗАВДАННЯ Б створити окремі програми.</w:t>
      </w:r>
    </w:p>
    <w:p w:rsidR="00C775A1" w:rsidRPr="00430B19" w:rsidRDefault="00C775A1" w:rsidP="00AB3191">
      <w:pPr>
        <w:spacing w:line="360" w:lineRule="auto"/>
        <w:ind w:firstLine="709"/>
      </w:pPr>
    </w:p>
    <w:p w:rsidR="00C775A1" w:rsidRPr="00430B19" w:rsidRDefault="00C775A1" w:rsidP="00AB3191">
      <w:pPr>
        <w:spacing w:line="360" w:lineRule="auto"/>
      </w:pPr>
      <w:r>
        <w:t xml:space="preserve">Таблиця </w:t>
      </w:r>
      <w:r w:rsidRPr="00430B19">
        <w:t>1</w:t>
      </w:r>
      <w:r>
        <w:t xml:space="preserve">.2 </w:t>
      </w:r>
      <w:r w:rsidRPr="00430B19">
        <w:rPr>
          <w:color w:val="000000"/>
        </w:rPr>
        <w:t>—</w:t>
      </w:r>
      <w:r w:rsidRPr="00430B19">
        <w:t xml:space="preserve"> Варіанти завдань</w:t>
      </w:r>
    </w:p>
    <w:tbl>
      <w:tblPr>
        <w:tblpPr w:leftFromText="181" w:rightFromText="181" w:vertAnchor="text" w:horzAnchor="margin" w:tblpX="108" w:tblpY="436"/>
        <w:tblW w:w="0" w:type="auto"/>
        <w:tblBorders>
          <w:top w:val="single" w:sz="4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560"/>
        <w:gridCol w:w="3948"/>
        <w:gridCol w:w="2520"/>
        <w:gridCol w:w="1432"/>
      </w:tblGrid>
      <w:tr w:rsidR="00C775A1" w:rsidRPr="00430B19">
        <w:trPr>
          <w:cantSplit/>
        </w:trPr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3948" w:type="dxa"/>
            <w:tcBorders>
              <w:top w:val="single" w:sz="4" w:space="0" w:color="000000"/>
            </w:tcBorders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Функція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Умова</w:t>
            </w:r>
          </w:p>
        </w:tc>
        <w:tc>
          <w:tcPr>
            <w:tcW w:w="1432" w:type="dxa"/>
            <w:tcBorders>
              <w:top w:val="single" w:sz="4" w:space="0" w:color="000000"/>
            </w:tcBorders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Початкові дані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1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position w:val="-52"/>
              </w:rPr>
              <w:object w:dxaOrig="1400" w:dyaOrig="1160">
                <v:shape id="_x0000_i1047" type="#_x0000_t75" style="width:69.75pt;height:57.75pt" o:ole="">
                  <v:imagedata r:id="rId66" o:title=""/>
                </v:shape>
                <o:OLEObject Type="Embed" ProgID="Equation.DSMT4" ShapeID="_x0000_i1047" DrawAspect="Content" ObjectID="_1571220027" r:id="rId67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2"/>
              </w:rPr>
              <w:object w:dxaOrig="820" w:dyaOrig="999">
                <v:shape id="_x0000_i1048" type="#_x0000_t75" style="width:41.25pt;height:49.5pt" o:ole="">
                  <v:imagedata r:id="rId68" o:title=""/>
                </v:shape>
                <o:OLEObject Type="Embed" ProgID="Equation.DSMT4" ShapeID="_x0000_i1048" DrawAspect="Content" ObjectID="_1571220028" r:id="rId69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a=-0,5</w:t>
            </w:r>
          </w:p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b=2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2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56"/>
              </w:rPr>
              <w:object w:dxaOrig="1700" w:dyaOrig="1240">
                <v:shape id="_x0000_i1049" type="#_x0000_t75" style="width:84.75pt;height:62.25pt" o:ole="">
                  <v:imagedata r:id="rId70" o:title=""/>
                </v:shape>
                <o:OLEObject Type="Embed" ProgID="Equation.DSMT4" ShapeID="_x0000_i1049" DrawAspect="Content" ObjectID="_1571220029" r:id="rId71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6"/>
              </w:rPr>
              <w:object w:dxaOrig="700" w:dyaOrig="1040">
                <v:shape id="_x0000_i1050" type="#_x0000_t75" style="width:34.5pt;height:51.75pt" o:ole="">
                  <v:imagedata r:id="rId72" o:title=""/>
                </v:shape>
                <o:OLEObject Type="Embed" ProgID="Equation.DSMT4" ShapeID="_x0000_i1050" DrawAspect="Content" ObjectID="_1571220030" r:id="rId73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a=1,5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60"/>
              </w:rPr>
              <w:object w:dxaOrig="2020" w:dyaOrig="1320">
                <v:shape id="_x0000_i1051" type="#_x0000_t75" style="width:99.75pt;height:66pt" o:ole="">
                  <v:imagedata r:id="rId74" o:title=""/>
                </v:shape>
                <o:OLEObject Type="Embed" ProgID="Equation.DSMT4" ShapeID="_x0000_i1051" DrawAspect="Content" ObjectID="_1571220031" r:id="rId75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6"/>
              </w:rPr>
              <w:object w:dxaOrig="720" w:dyaOrig="1040">
                <v:shape id="_x0000_i1052" type="#_x0000_t75" style="width:36pt;height:51.75pt" o:ole="">
                  <v:imagedata r:id="rId76" o:title=""/>
                </v:shape>
                <o:OLEObject Type="Embed" ProgID="Equation.DSMT4" ShapeID="_x0000_i1052" DrawAspect="Content" ObjectID="_1571220032" r:id="rId77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a=2,8</w:t>
            </w:r>
          </w:p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b=-0,3</w:t>
            </w:r>
          </w:p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c=4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60"/>
              </w:rPr>
              <w:object w:dxaOrig="2120" w:dyaOrig="1320">
                <v:shape id="_x0000_i1053" type="#_x0000_t75" style="width:105.75pt;height:66pt" o:ole="">
                  <v:imagedata r:id="rId78" o:title=""/>
                </v:shape>
                <o:OLEObject Type="Embed" ProgID="Equation.DSMT4" ShapeID="_x0000_i1053" DrawAspect="Content" ObjectID="_1571220033" r:id="rId79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6"/>
              </w:rPr>
              <w:object w:dxaOrig="720" w:dyaOrig="1040">
                <v:shape id="_x0000_i1054" type="#_x0000_t75" style="width:36pt;height:51.75pt" o:ole="">
                  <v:imagedata r:id="rId80" o:title=""/>
                </v:shape>
                <o:OLEObject Type="Embed" ProgID="Equation.DSMT4" ShapeID="_x0000_i1054" DrawAspect="Content" ObjectID="_1571220034" r:id="rId81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a=1,65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70"/>
              </w:rPr>
              <w:object w:dxaOrig="1620" w:dyaOrig="1520">
                <v:shape id="_x0000_i1055" type="#_x0000_t75" style="width:81pt;height:75pt" o:ole="">
                  <v:imagedata r:id="rId82" o:title=""/>
                </v:shape>
                <o:OLEObject Type="Embed" ProgID="Equation.DSMT4" ShapeID="_x0000_i1055" DrawAspect="Content" ObjectID="_1571220035" r:id="rId83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62"/>
              </w:rPr>
              <w:object w:dxaOrig="859" w:dyaOrig="1359">
                <v:shape id="_x0000_i1056" type="#_x0000_t75" style="width:42.75pt;height:68.25pt" o:ole="">
                  <v:imagedata r:id="rId84" o:title=""/>
                </v:shape>
                <o:OLEObject Type="Embed" ProgID="Equation.DSMT4" ShapeID="_x0000_i1056" DrawAspect="Content" ObjectID="_1571220036" r:id="rId85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a=2,3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6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54"/>
              </w:rPr>
              <w:object w:dxaOrig="1579" w:dyaOrig="1200">
                <v:shape id="_x0000_i1057" type="#_x0000_t75" style="width:78.75pt;height:60pt" o:ole="">
                  <v:imagedata r:id="rId86" o:title=""/>
                </v:shape>
                <o:OLEObject Type="Embed" ProgID="Equation.DSMT4" ShapeID="_x0000_i1057" DrawAspect="Content" ObjectID="_1571220037" r:id="rId87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2"/>
              </w:rPr>
              <w:object w:dxaOrig="560" w:dyaOrig="940">
                <v:shape id="_x0000_i1058" type="#_x0000_t75" style="width:27.75pt;height:47.25pt" o:ole="">
                  <v:imagedata r:id="rId88" o:title=""/>
                </v:shape>
                <o:OLEObject Type="Embed" ProgID="Equation.DSMT4" ShapeID="_x0000_i1058" DrawAspect="Content" ObjectID="_1571220038" r:id="rId89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a=2,5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7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50"/>
              </w:rPr>
              <w:object w:dxaOrig="1500" w:dyaOrig="1120">
                <v:shape id="_x0000_i1059" type="#_x0000_t75" style="width:75pt;height:56.25pt" o:ole="">
                  <v:imagedata r:id="rId90" o:title=""/>
                </v:shape>
                <o:OLEObject Type="Embed" ProgID="Equation.DSMT4" ShapeID="_x0000_i1059" DrawAspect="Content" ObjectID="_1571220039" r:id="rId91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2"/>
              </w:rPr>
              <w:object w:dxaOrig="620" w:dyaOrig="999">
                <v:shape id="_x0000_i1060" type="#_x0000_t75" style="width:30.75pt;height:49.5pt" o:ole="">
                  <v:imagedata r:id="rId92" o:title=""/>
                </v:shape>
                <o:OLEObject Type="Embed" ProgID="Equation.DSMT4" ShapeID="_x0000_i1060" DrawAspect="Content" ObjectID="_1571220040" r:id="rId93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b=1,5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8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32"/>
              </w:rPr>
              <w:object w:dxaOrig="1380" w:dyaOrig="760">
                <v:shape id="_x0000_i1061" type="#_x0000_t75" style="width:68.25pt;height:37.5pt" o:ole="">
                  <v:imagedata r:id="rId94" o:title=""/>
                </v:shape>
                <o:OLEObject Type="Embed" ProgID="Equation.DSMT4" ShapeID="_x0000_i1061" DrawAspect="Content" ObjectID="_1571220041" r:id="rId95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28"/>
              </w:rPr>
              <w:object w:dxaOrig="740" w:dyaOrig="680">
                <v:shape id="_x0000_i1062" type="#_x0000_t75" style="width:36.75pt;height:33.75pt" o:ole="">
                  <v:imagedata r:id="rId96" o:title=""/>
                </v:shape>
                <o:OLEObject Type="Embed" ProgID="Equation.DSMT4" ShapeID="_x0000_i1062" DrawAspect="Content" ObjectID="_1571220042" r:id="rId97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-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9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36"/>
              </w:rPr>
              <w:object w:dxaOrig="1520" w:dyaOrig="840">
                <v:shape id="_x0000_i1063" type="#_x0000_t75" style="width:75pt;height:41.25pt" o:ole="">
                  <v:imagedata r:id="rId98" o:title=""/>
                </v:shape>
                <o:OLEObject Type="Embed" ProgID="Equation.DSMT4" ShapeID="_x0000_i1063" DrawAspect="Content" ObjectID="_1571220043" r:id="rId99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26"/>
              </w:rPr>
              <w:object w:dxaOrig="520" w:dyaOrig="639">
                <v:shape id="_x0000_i1064" type="#_x0000_t75" style="width:26.25pt;height:32.25pt" o:ole="">
                  <v:imagedata r:id="rId100" o:title=""/>
                </v:shape>
                <o:OLEObject Type="Embed" ProgID="Equation.DSMT4" ShapeID="_x0000_i1064" DrawAspect="Content" ObjectID="_1571220044" r:id="rId101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a=20,3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10</w:t>
            </w:r>
          </w:p>
        </w:tc>
        <w:tc>
          <w:tcPr>
            <w:tcW w:w="3948" w:type="dxa"/>
            <w:vAlign w:val="center"/>
          </w:tcPr>
          <w:p w:rsidR="00C775A1" w:rsidRDefault="00C775A1" w:rsidP="00467383">
            <w:pPr>
              <w:spacing w:line="360" w:lineRule="auto"/>
              <w:jc w:val="center"/>
              <w:rPr>
                <w:lang w:val="en-US"/>
              </w:rPr>
            </w:pPr>
            <w:r w:rsidRPr="00430B19">
              <w:rPr>
                <w:position w:val="-60"/>
              </w:rPr>
              <w:object w:dxaOrig="2160" w:dyaOrig="1320">
                <v:shape id="_x0000_i1065" type="#_x0000_t75" style="width:108pt;height:66pt" o:ole="">
                  <v:imagedata r:id="rId102" o:title=""/>
                </v:shape>
                <o:OLEObject Type="Embed" ProgID="Equation.DSMT4" ShapeID="_x0000_i1065" DrawAspect="Content" ObjectID="_1571220045" r:id="rId103"/>
              </w:object>
            </w:r>
          </w:p>
          <w:p w:rsidR="00C775A1" w:rsidRPr="0019256C" w:rsidRDefault="00C775A1" w:rsidP="00467383">
            <w:pPr>
              <w:spacing w:line="360" w:lineRule="auto"/>
              <w:jc w:val="center"/>
              <w:rPr>
                <w:lang w:val="ru-RU"/>
              </w:rPr>
            </w:pPr>
            <w:r w:rsidRPr="004F2927">
              <w:rPr>
                <w:lang w:val="ru-RU"/>
              </w:rPr>
              <w:t xml:space="preserve">*** </w:t>
            </w:r>
            <w:r>
              <w:t xml:space="preserve">верхню формулу читати як </w:t>
            </w:r>
          </w:p>
          <w:p w:rsidR="00C775A1" w:rsidRPr="004F2927" w:rsidRDefault="00C775A1" w:rsidP="00467383">
            <w:pPr>
              <w:spacing w:line="360" w:lineRule="auto"/>
              <w:jc w:val="center"/>
              <w:rPr>
                <w:lang w:val="ru-RU"/>
              </w:rPr>
            </w:pPr>
            <w:r w:rsidRPr="004F2927">
              <w:rPr>
                <w:lang w:val="ru-RU"/>
              </w:rPr>
              <w:t xml:space="preserve">( </w:t>
            </w:r>
            <w:r>
              <w:rPr>
                <w:lang w:val="en-US"/>
              </w:rPr>
              <w:t>ln</w:t>
            </w:r>
            <w:r w:rsidRPr="004F2927"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>(x) + x</w:t>
            </w:r>
            <w:r w:rsidRPr="004F2927">
              <w:rPr>
                <w:vertAlign w:val="superscript"/>
                <w:lang w:val="ru-RU"/>
              </w:rPr>
              <w:t xml:space="preserve">2 </w:t>
            </w:r>
            <w:r w:rsidRPr="004F2927">
              <w:rPr>
                <w:lang w:val="ru-RU"/>
              </w:rPr>
              <w:t>) …</w: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6"/>
              </w:rPr>
              <w:object w:dxaOrig="740" w:dyaOrig="1040">
                <v:shape id="_x0000_i1066" type="#_x0000_t75" style="width:36.75pt;height:51.75pt" o:ole="">
                  <v:imagedata r:id="rId104" o:title=""/>
                </v:shape>
                <o:OLEObject Type="Embed" ProgID="Equation.DSMT4" ShapeID="_x0000_i1066" DrawAspect="Content" ObjectID="_1571220046" r:id="rId105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t=2,2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11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78"/>
              </w:rPr>
              <w:object w:dxaOrig="1900" w:dyaOrig="1680">
                <v:shape id="_x0000_i1067" type="#_x0000_t75" style="width:93.75pt;height:83.25pt" o:ole="">
                  <v:imagedata r:id="rId106" o:title=""/>
                </v:shape>
                <o:OLEObject Type="Embed" ProgID="Equation.DSMT4" ShapeID="_x0000_i1067" DrawAspect="Content" ObjectID="_1571220047" r:id="rId107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2"/>
              </w:rPr>
              <w:object w:dxaOrig="1100" w:dyaOrig="999">
                <v:shape id="_x0000_i1068" type="#_x0000_t75" style="width:54.75pt;height:49.5pt" o:ole="">
                  <v:imagedata r:id="rId108" o:title=""/>
                </v:shape>
                <o:OLEObject Type="Embed" ProgID="Equation.DSMT4" ShapeID="_x0000_i1068" DrawAspect="Content" ObjectID="_1571220048" r:id="rId109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a=2,6</w:t>
            </w:r>
          </w:p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b=-0,39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12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38"/>
              </w:rPr>
              <w:object w:dxaOrig="1880" w:dyaOrig="880">
                <v:shape id="_x0000_i1069" type="#_x0000_t75" style="width:93.75pt;height:43.5pt" o:ole="">
                  <v:imagedata r:id="rId110" o:title=""/>
                </v:shape>
                <o:OLEObject Type="Embed" ProgID="Equation.DSMT4" ShapeID="_x0000_i1069" DrawAspect="Content" ObjectID="_1571220049" r:id="rId111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26"/>
              </w:rPr>
              <w:object w:dxaOrig="520" w:dyaOrig="639">
                <v:shape id="_x0000_i1070" type="#_x0000_t75" style="width:26.25pt;height:32.25pt" o:ole="">
                  <v:imagedata r:id="rId112" o:title=""/>
                </v:shape>
                <o:OLEObject Type="Embed" ProgID="Equation.DSMT4" ShapeID="_x0000_i1070" DrawAspect="Content" ObjectID="_1571220050" r:id="rId113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a=0,9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13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78"/>
              </w:rPr>
              <w:object w:dxaOrig="1560" w:dyaOrig="1680">
                <v:shape id="_x0000_i1071" type="#_x0000_t75" style="width:77.25pt;height:83.25pt" o:ole="">
                  <v:imagedata r:id="rId114" o:title=""/>
                </v:shape>
                <o:OLEObject Type="Embed" ProgID="Equation.DSMT4" ShapeID="_x0000_i1071" DrawAspect="Content" ObjectID="_1571220051" r:id="rId115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2"/>
              </w:rPr>
              <w:object w:dxaOrig="859" w:dyaOrig="999">
                <v:shape id="_x0000_i1072" type="#_x0000_t75" style="width:42.75pt;height:49.5pt" o:ole="">
                  <v:imagedata r:id="rId116" o:title=""/>
                </v:shape>
                <o:OLEObject Type="Embed" ProgID="Equation.DSMT4" ShapeID="_x0000_i1072" DrawAspect="Content" ObjectID="_1571220052" r:id="rId117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a=2,1</w:t>
            </w:r>
          </w:p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b=1,8</w:t>
            </w:r>
          </w:p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c=-20,5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14</w:t>
            </w:r>
          </w:p>
        </w:tc>
        <w:tc>
          <w:tcPr>
            <w:tcW w:w="3948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60"/>
              </w:rPr>
              <w:object w:dxaOrig="1660" w:dyaOrig="1320">
                <v:shape id="_x0000_i1073" type="#_x0000_t75" style="width:83.25pt;height:66pt" o:ole="">
                  <v:imagedata r:id="rId118" o:title=""/>
                </v:shape>
                <o:OLEObject Type="Embed" ProgID="Equation.DSMT4" ShapeID="_x0000_i1073" DrawAspect="Content" ObjectID="_1571220053" r:id="rId119"/>
              </w:object>
            </w:r>
          </w:p>
        </w:tc>
        <w:tc>
          <w:tcPr>
            <w:tcW w:w="2520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60"/>
              </w:rPr>
              <w:object w:dxaOrig="1240" w:dyaOrig="1320">
                <v:shape id="_x0000_i1074" type="#_x0000_t75" style="width:62.25pt;height:66pt" o:ole="">
                  <v:imagedata r:id="rId120" o:title=""/>
                </v:shape>
                <o:OLEObject Type="Embed" ProgID="Equation.DSMT4" ShapeID="_x0000_i1074" DrawAspect="Content" ObjectID="_1571220054" r:id="rId121"/>
              </w:object>
            </w:r>
          </w:p>
        </w:tc>
        <w:tc>
          <w:tcPr>
            <w:tcW w:w="1432" w:type="dxa"/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a=0,3</w:t>
            </w:r>
          </w:p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n=10</w:t>
            </w:r>
          </w:p>
        </w:tc>
      </w:tr>
      <w:tr w:rsidR="00C775A1" w:rsidRPr="00430B19">
        <w:trPr>
          <w:cantSplit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15</w:t>
            </w:r>
          </w:p>
        </w:tc>
        <w:tc>
          <w:tcPr>
            <w:tcW w:w="3948" w:type="dxa"/>
            <w:tcBorders>
              <w:bottom w:val="single" w:sz="4" w:space="0" w:color="000000"/>
            </w:tcBorders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58"/>
              </w:rPr>
              <w:object w:dxaOrig="2120" w:dyaOrig="1280">
                <v:shape id="_x0000_i1075" type="#_x0000_t75" style="width:105.75pt;height:63.75pt" o:ole="">
                  <v:imagedata r:id="rId122" o:title=""/>
                </v:shape>
                <o:OLEObject Type="Embed" ProgID="Equation.DSMT4" ShapeID="_x0000_i1075" DrawAspect="Content" ObjectID="_1571220055" r:id="rId123"/>
              </w:objec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rPr>
                <w:position w:val="-46"/>
              </w:rPr>
              <w:object w:dxaOrig="660" w:dyaOrig="1040">
                <v:shape id="_x0000_i1076" type="#_x0000_t75" style="width:32.25pt;height:51.75pt" o:ole="">
                  <v:imagedata r:id="rId124" o:title=""/>
                </v:shape>
                <o:OLEObject Type="Embed" ProgID="Equation.DSMT4" ShapeID="_x0000_i1076" DrawAspect="Content" ObjectID="_1571220056" r:id="rId125"/>
              </w:object>
            </w:r>
          </w:p>
        </w:tc>
        <w:tc>
          <w:tcPr>
            <w:tcW w:w="1432" w:type="dxa"/>
            <w:tcBorders>
              <w:bottom w:val="single" w:sz="4" w:space="0" w:color="000000"/>
            </w:tcBorders>
            <w:vAlign w:val="center"/>
          </w:tcPr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a=2,5</w:t>
            </w:r>
          </w:p>
          <w:p w:rsidR="00C775A1" w:rsidRPr="00430B19" w:rsidRDefault="00C775A1" w:rsidP="00467383">
            <w:pPr>
              <w:spacing w:line="360" w:lineRule="auto"/>
              <w:jc w:val="center"/>
            </w:pPr>
            <w:r w:rsidRPr="00430B19">
              <w:t>b=0,4</w:t>
            </w:r>
          </w:p>
        </w:tc>
      </w:tr>
    </w:tbl>
    <w:p w:rsidR="00C775A1" w:rsidRPr="00430B19" w:rsidRDefault="00C775A1" w:rsidP="00781C28"/>
    <w:p w:rsidR="00C775A1" w:rsidRPr="00430B19" w:rsidRDefault="00C775A1" w:rsidP="000459B3">
      <w:pPr>
        <w:spacing w:line="360" w:lineRule="auto"/>
        <w:jc w:val="both"/>
      </w:pPr>
    </w:p>
    <w:p w:rsidR="00C775A1" w:rsidRPr="00430B19" w:rsidRDefault="00C775A1" w:rsidP="000459B3">
      <w:pPr>
        <w:spacing w:line="360" w:lineRule="auto"/>
        <w:jc w:val="center"/>
        <w:rPr>
          <w:u w:val="single"/>
        </w:rPr>
      </w:pPr>
      <w:r w:rsidRPr="00430B19">
        <w:rPr>
          <w:b/>
          <w:u w:val="single"/>
        </w:rPr>
        <w:t>Контрольні запитання</w:t>
      </w:r>
    </w:p>
    <w:p w:rsidR="00C775A1" w:rsidRPr="00430B19" w:rsidRDefault="00C775A1" w:rsidP="005F0FB9">
      <w:pPr>
        <w:numPr>
          <w:ilvl w:val="0"/>
          <w:numId w:val="2"/>
        </w:numPr>
        <w:spacing w:line="360" w:lineRule="auto"/>
      </w:pPr>
      <w:r w:rsidRPr="00430B19">
        <w:t>Які типи величин використовуються в мові програмування?</w:t>
      </w:r>
    </w:p>
    <w:p w:rsidR="00C775A1" w:rsidRPr="00430B19" w:rsidRDefault="00C775A1" w:rsidP="005F0FB9">
      <w:pPr>
        <w:numPr>
          <w:ilvl w:val="0"/>
          <w:numId w:val="2"/>
        </w:numPr>
        <w:spacing w:line="360" w:lineRule="auto"/>
      </w:pPr>
      <w:r w:rsidRPr="00430B19">
        <w:t>Вказати діапазон значень величин цілого і дійсного типів.</w:t>
      </w:r>
    </w:p>
    <w:p w:rsidR="00C775A1" w:rsidRPr="00430B19" w:rsidRDefault="00C775A1" w:rsidP="005F0FB9">
      <w:pPr>
        <w:numPr>
          <w:ilvl w:val="0"/>
          <w:numId w:val="2"/>
        </w:numPr>
        <w:spacing w:line="360" w:lineRule="auto"/>
      </w:pPr>
      <w:r w:rsidRPr="00430B19">
        <w:t>Які назви змінних допустимі в програмі? Як задати тип змінної в програмі?</w:t>
      </w:r>
    </w:p>
    <w:p w:rsidR="00C775A1" w:rsidRPr="00430B19" w:rsidRDefault="00C775A1" w:rsidP="005F0FB9">
      <w:pPr>
        <w:numPr>
          <w:ilvl w:val="0"/>
          <w:numId w:val="2"/>
        </w:numPr>
        <w:spacing w:line="360" w:lineRule="auto"/>
      </w:pPr>
      <w:r w:rsidRPr="00430B19">
        <w:t xml:space="preserve">Вказати назви стандартних функцій для обчислення </w:t>
      </w:r>
      <w:r w:rsidRPr="00430B19">
        <w:rPr>
          <w:position w:val="-8"/>
        </w:rPr>
        <w:object w:dxaOrig="380" w:dyaOrig="360">
          <v:shape id="_x0000_i1077" type="#_x0000_t75" style="width:18.75pt;height:18pt" o:ole="">
            <v:imagedata r:id="rId126" o:title=""/>
          </v:shape>
          <o:OLEObject Type="Embed" ProgID="Equation.DSMT4" ShapeID="_x0000_i1077" DrawAspect="Content" ObjectID="_1571220057" r:id="rId127"/>
        </w:object>
      </w:r>
      <w:r w:rsidRPr="00430B19">
        <w:t>,</w:t>
      </w:r>
      <w:r w:rsidRPr="00430B19">
        <w:rPr>
          <w:position w:val="-6"/>
        </w:rPr>
        <w:object w:dxaOrig="279" w:dyaOrig="320">
          <v:shape id="_x0000_i1078" type="#_x0000_t75" style="width:13.5pt;height:15.75pt" o:ole="">
            <v:imagedata r:id="rId128" o:title=""/>
          </v:shape>
          <o:OLEObject Type="Embed" ProgID="Equation.DSMT4" ShapeID="_x0000_i1078" DrawAspect="Content" ObjectID="_1571220058" r:id="rId129"/>
        </w:object>
      </w:r>
      <w:r w:rsidRPr="00430B19">
        <w:t>, sin(x), cos(x), ln(x), │x│.</w:t>
      </w:r>
    </w:p>
    <w:p w:rsidR="00C775A1" w:rsidRPr="00430B19" w:rsidRDefault="00C775A1" w:rsidP="005F0FB9">
      <w:pPr>
        <w:numPr>
          <w:ilvl w:val="0"/>
          <w:numId w:val="2"/>
        </w:numPr>
        <w:spacing w:line="360" w:lineRule="auto"/>
      </w:pPr>
      <w:r w:rsidRPr="00430B19">
        <w:t>Чи можливо в якості операнда в арифметичному виразі використовувати: а) ім`я масиву; б) ім`я стандартної функції, наприклад sin(y); в) ім`я символьної змінної або змінною логічного типу?</w:t>
      </w:r>
    </w:p>
    <w:p w:rsidR="00C775A1" w:rsidRPr="00430B19" w:rsidRDefault="00C775A1" w:rsidP="005F0FB9">
      <w:pPr>
        <w:numPr>
          <w:ilvl w:val="0"/>
          <w:numId w:val="2"/>
        </w:numPr>
        <w:spacing w:line="360" w:lineRule="auto"/>
      </w:pPr>
      <w:r w:rsidRPr="00430B19">
        <w:t>Назвати послідовність дій при виконанні арифметичного оператора присвоєння. Чи допустиме використання величин різних типів в арифметичному виразі?</w:t>
      </w:r>
    </w:p>
    <w:p w:rsidR="00C775A1" w:rsidRPr="00430B19" w:rsidRDefault="00C775A1" w:rsidP="00EC1F85">
      <w:pPr>
        <w:numPr>
          <w:ilvl w:val="0"/>
          <w:numId w:val="2"/>
        </w:numPr>
        <w:spacing w:line="360" w:lineRule="auto"/>
        <w:ind w:left="357" w:hanging="357"/>
      </w:pPr>
      <w:r w:rsidRPr="00430B19">
        <w:t>Написати арифметичний оператор присвоєння для обрахунку значення р(х)=(((а</w:t>
      </w:r>
      <w:r w:rsidRPr="00430B19">
        <w:rPr>
          <w:vertAlign w:val="subscript"/>
        </w:rPr>
        <w:t>5</w:t>
      </w:r>
      <w:r w:rsidRPr="00430B19">
        <w:t>х+а</w:t>
      </w:r>
      <w:r w:rsidRPr="00430B19">
        <w:rPr>
          <w:vertAlign w:val="subscript"/>
        </w:rPr>
        <w:t>4</w:t>
      </w:r>
      <w:r w:rsidRPr="00430B19">
        <w:t>)х+а</w:t>
      </w:r>
      <w:r w:rsidRPr="00430B19">
        <w:rPr>
          <w:vertAlign w:val="subscript"/>
        </w:rPr>
        <w:t>3</w:t>
      </w:r>
      <w:r w:rsidRPr="00430B19">
        <w:t>)х+а</w:t>
      </w:r>
      <w:r w:rsidRPr="00430B19">
        <w:rPr>
          <w:vertAlign w:val="subscript"/>
        </w:rPr>
        <w:t>1</w:t>
      </w:r>
      <w:r w:rsidRPr="00430B19">
        <w:t>)х+а</w:t>
      </w:r>
      <w:r w:rsidRPr="00430B19">
        <w:rPr>
          <w:vertAlign w:val="subscript"/>
        </w:rPr>
        <w:t>0</w:t>
      </w:r>
      <w:r w:rsidRPr="00430B19">
        <w:t xml:space="preserve">.  </w:t>
      </w:r>
    </w:p>
    <w:p w:rsidR="00C775A1" w:rsidRPr="00430B19" w:rsidRDefault="00C775A1" w:rsidP="005F0FB9">
      <w:pPr>
        <w:numPr>
          <w:ilvl w:val="0"/>
          <w:numId w:val="2"/>
        </w:numPr>
        <w:spacing w:line="360" w:lineRule="auto"/>
      </w:pPr>
      <w:r w:rsidRPr="00430B19">
        <w:t>Вказати старшинство виконання операцій при обрахунку арифметичного виразу.</w:t>
      </w:r>
    </w:p>
    <w:p w:rsidR="00C775A1" w:rsidRPr="00430B19" w:rsidRDefault="00C775A1" w:rsidP="005F0FB9">
      <w:pPr>
        <w:numPr>
          <w:ilvl w:val="0"/>
          <w:numId w:val="2"/>
        </w:numPr>
        <w:spacing w:line="360" w:lineRule="auto"/>
      </w:pPr>
      <w:r w:rsidRPr="00430B19">
        <w:t>Вказати засоби, наявні в мові програмування для управління розміщенням даних у рядку. Як організувати вивід значень, супроводжуючи виведене числове значення найменуванням змінної? Як організувати пропуск одного, двох рядків при виводі?</w:t>
      </w:r>
    </w:p>
    <w:p w:rsidR="00C775A1" w:rsidRPr="00430B19" w:rsidRDefault="00C775A1" w:rsidP="005F0FB9">
      <w:pPr>
        <w:numPr>
          <w:ilvl w:val="0"/>
          <w:numId w:val="2"/>
        </w:numPr>
        <w:spacing w:line="360" w:lineRule="auto"/>
      </w:pPr>
      <w:r w:rsidRPr="00430B19">
        <w:t xml:space="preserve"> Як вибрати значення вихідних даних для тестового варіанта рахунку?</w:t>
      </w:r>
    </w:p>
    <w:p w:rsidR="00C775A1" w:rsidRPr="00430B19" w:rsidRDefault="00C775A1" w:rsidP="008319E3">
      <w:pPr>
        <w:numPr>
          <w:ilvl w:val="0"/>
          <w:numId w:val="2"/>
        </w:numPr>
        <w:spacing w:line="360" w:lineRule="auto"/>
      </w:pPr>
      <w:r w:rsidRPr="00430B19">
        <w:t>Перерахувати дії, які реалізуються при виконанні умовного оператора.</w:t>
      </w:r>
    </w:p>
    <w:p w:rsidR="00C775A1" w:rsidRPr="00430B19" w:rsidRDefault="00C775A1" w:rsidP="008319E3">
      <w:pPr>
        <w:numPr>
          <w:ilvl w:val="0"/>
          <w:numId w:val="2"/>
        </w:numPr>
        <w:spacing w:line="360" w:lineRule="auto"/>
      </w:pPr>
      <w:r w:rsidRPr="00430B19">
        <w:t>Які дії виконуються оператором переходу?</w:t>
      </w:r>
    </w:p>
    <w:p w:rsidR="00C775A1" w:rsidRPr="00430B19" w:rsidRDefault="00C775A1" w:rsidP="008319E3">
      <w:pPr>
        <w:numPr>
          <w:ilvl w:val="0"/>
          <w:numId w:val="2"/>
        </w:numPr>
        <w:spacing w:line="360" w:lineRule="auto"/>
      </w:pPr>
      <w:r w:rsidRPr="00430B19">
        <w:t>Що таке обчислювальній процес структури, що розгалужується? Як організувати розгалуження обчислень: а) на 2 гілки; б) на 3 гілки?</w:t>
      </w:r>
    </w:p>
    <w:p w:rsidR="00C775A1" w:rsidRPr="00430B19" w:rsidRDefault="00C775A1" w:rsidP="008319E3">
      <w:pPr>
        <w:numPr>
          <w:ilvl w:val="0"/>
          <w:numId w:val="2"/>
        </w:numPr>
        <w:spacing w:line="360" w:lineRule="auto"/>
      </w:pPr>
      <w:r w:rsidRPr="00430B19">
        <w:t>Скласти послідовність операторів для обчислення величини z=0, якщо x&lt;-2; z=1, якщо -2≤x≤2; z=-1, якщо x&gt;2/</w:t>
      </w:r>
    </w:p>
    <w:p w:rsidR="00C775A1" w:rsidRPr="00BA30CE" w:rsidRDefault="00C775A1" w:rsidP="00BA30CE">
      <w:pPr>
        <w:numPr>
          <w:ilvl w:val="0"/>
          <w:numId w:val="2"/>
        </w:numPr>
        <w:spacing w:line="360" w:lineRule="auto"/>
      </w:pPr>
      <w:r w:rsidRPr="00430B19">
        <w:t>Для чого необхідно при відладці програми тестувати всі гілки алгоритму?</w:t>
      </w:r>
    </w:p>
    <w:p w:rsidR="00C775A1" w:rsidRPr="00430B19" w:rsidRDefault="00C775A1" w:rsidP="00BA30CE">
      <w:pPr>
        <w:spacing w:line="360" w:lineRule="auto"/>
        <w:jc w:val="center"/>
      </w:pPr>
      <w:r w:rsidRPr="00430B19">
        <w:br w:type="page"/>
      </w:r>
      <w:r w:rsidRPr="00430B19">
        <w:rPr>
          <w:b/>
          <w:sz w:val="32"/>
          <w:szCs w:val="32"/>
        </w:rPr>
        <w:t>ЛАБОРАТОРНА РОБОТА №2</w:t>
      </w:r>
    </w:p>
    <w:p w:rsidR="00C775A1" w:rsidRPr="00430B19" w:rsidRDefault="00C775A1" w:rsidP="005F0FB9">
      <w:pPr>
        <w:spacing w:line="360" w:lineRule="auto"/>
        <w:jc w:val="center"/>
        <w:rPr>
          <w:b/>
          <w:sz w:val="32"/>
          <w:szCs w:val="32"/>
        </w:rPr>
      </w:pPr>
      <w:r w:rsidRPr="00430B19">
        <w:rPr>
          <w:b/>
          <w:color w:val="000000"/>
          <w:sz w:val="32"/>
          <w:szCs w:val="32"/>
        </w:rPr>
        <w:t>Використання  циклічних структур</w:t>
      </w:r>
    </w:p>
    <w:p w:rsidR="00C775A1" w:rsidRPr="00430B19" w:rsidRDefault="00C775A1" w:rsidP="008C6290">
      <w:pPr>
        <w:spacing w:line="360" w:lineRule="auto"/>
        <w:ind w:firstLine="709"/>
      </w:pPr>
      <w:r w:rsidRPr="00430B19">
        <w:rPr>
          <w:b/>
          <w:bCs/>
        </w:rPr>
        <w:t>Мета роботи</w:t>
      </w:r>
      <w:r w:rsidRPr="00430B19">
        <w:rPr>
          <w:color w:val="000000"/>
        </w:rPr>
        <w:t xml:space="preserve">— </w:t>
      </w:r>
      <w:r w:rsidRPr="00430B19">
        <w:t>оволодіти практичними навичками розробки, програмування обчислювального процесу циклічної структури. Отримання подальших навиків по тестування програми.</w:t>
      </w:r>
    </w:p>
    <w:p w:rsidR="00C775A1" w:rsidRPr="00430B19" w:rsidRDefault="00C775A1" w:rsidP="009D4BFF">
      <w:pPr>
        <w:spacing w:line="360" w:lineRule="auto"/>
        <w:jc w:val="center"/>
        <w:rPr>
          <w:b/>
        </w:rPr>
      </w:pPr>
    </w:p>
    <w:p w:rsidR="00C775A1" w:rsidRPr="00430B19" w:rsidRDefault="00C775A1" w:rsidP="009D4BFF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Теоретичні відомості</w:t>
      </w:r>
    </w:p>
    <w:p w:rsidR="00C775A1" w:rsidRPr="00430B19" w:rsidRDefault="00C775A1" w:rsidP="009D4BFF">
      <w:pPr>
        <w:spacing w:line="360" w:lineRule="auto"/>
        <w:ind w:firstLine="709"/>
        <w:rPr>
          <w:color w:val="000000"/>
          <w:shd w:val="clear" w:color="auto" w:fill="FFFFFF"/>
        </w:rPr>
      </w:pPr>
      <w:r w:rsidRPr="00430B19">
        <w:rPr>
          <w:bCs/>
          <w:color w:val="000000"/>
          <w:shd w:val="clear" w:color="auto" w:fill="FFFFFF"/>
        </w:rPr>
        <w:t>Цикл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color w:val="000000"/>
          <w:shd w:val="clear" w:color="auto" w:fill="FFFFFF"/>
        </w:rPr>
        <w:t>— різновид керуючої конструкції, призначена для організації багаторазового виконання набору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hyperlink r:id="rId130" w:tooltip="Інструкція (програмування)" w:history="1">
        <w:r w:rsidRPr="00430B19">
          <w:rPr>
            <w:rStyle w:val="Hyperlink"/>
            <w:color w:val="000000"/>
            <w:u w:val="none"/>
            <w:shd w:val="clear" w:color="auto" w:fill="FFFFFF"/>
          </w:rPr>
          <w:t>інструкцій</w:t>
        </w:r>
      </w:hyperlink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color w:val="000000"/>
          <w:shd w:val="clear" w:color="auto" w:fill="FFFFFF"/>
        </w:rPr>
        <w:t>(команд). Одноразове виконання тіла циклу називається ітераціею. Вираз, що визначає чи буде вчергове виконуватися ітерація, чи цикл завершиться, називається</w:t>
      </w:r>
      <w:r w:rsidRPr="00430B19">
        <w:rPr>
          <w:rStyle w:val="apple-converted-space"/>
          <w:color w:val="000000"/>
          <w:shd w:val="clear" w:color="auto" w:fill="FFFFFF"/>
        </w:rPr>
        <w:t>  </w:t>
      </w:r>
      <w:r w:rsidRPr="00430B19">
        <w:rPr>
          <w:iCs/>
          <w:color w:val="000000"/>
          <w:shd w:val="clear" w:color="auto" w:fill="FFFFFF"/>
        </w:rPr>
        <w:t>умовою завершення циклу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color w:val="000000"/>
          <w:shd w:val="clear" w:color="auto" w:fill="FFFFFF"/>
        </w:rPr>
        <w:t>або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iCs/>
          <w:color w:val="000000"/>
          <w:shd w:val="clear" w:color="auto" w:fill="FFFFFF"/>
        </w:rPr>
        <w:t>умовою продовження</w:t>
      </w:r>
      <w:r w:rsidRPr="00430B19">
        <w:rPr>
          <w:rStyle w:val="apple-converted-space"/>
          <w:color w:val="000000"/>
          <w:shd w:val="clear" w:color="auto" w:fill="FFFFFF"/>
        </w:rPr>
        <w:t> (</w:t>
      </w:r>
      <w:r w:rsidRPr="00430B19">
        <w:rPr>
          <w:color w:val="000000"/>
          <w:shd w:val="clear" w:color="auto" w:fill="FFFFFF"/>
        </w:rPr>
        <w:t>в залежності від того, як інтерпретується його істинність).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hyperlink r:id="rId131" w:tooltip="Змінна" w:history="1">
        <w:r w:rsidRPr="00430B19">
          <w:rPr>
            <w:rStyle w:val="Hyperlink"/>
            <w:color w:val="000000"/>
            <w:u w:val="none"/>
            <w:shd w:val="clear" w:color="auto" w:fill="FFFFFF"/>
          </w:rPr>
          <w:t>Змінна</w:t>
        </w:r>
      </w:hyperlink>
      <w:r w:rsidRPr="00430B19">
        <w:rPr>
          <w:color w:val="000000"/>
          <w:shd w:val="clear" w:color="auto" w:fill="FFFFFF"/>
        </w:rPr>
        <w:t>, в якій зберігається номер поточної ітерації, називається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iCs/>
          <w:color w:val="000000"/>
          <w:shd w:val="clear" w:color="auto" w:fill="FFFFFF"/>
        </w:rPr>
        <w:t>лічильником циклу</w:t>
      </w:r>
      <w:r w:rsidRPr="00430B19">
        <w:rPr>
          <w:color w:val="000000"/>
          <w:shd w:val="clear" w:color="auto" w:fill="FFFFFF"/>
        </w:rPr>
        <w:t>.</w:t>
      </w:r>
    </w:p>
    <w:p w:rsidR="00C775A1" w:rsidRPr="00430B19" w:rsidRDefault="00C775A1" w:rsidP="009D4BFF">
      <w:pPr>
        <w:spacing w:line="360" w:lineRule="auto"/>
        <w:ind w:firstLine="709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Частинами виконання будь-якого циклу є початкова ініціалізація змінних циклу, перевірка умови виходу, виконання тіла циклу і оновлення змінної циклу на кожній ітерації.</w:t>
      </w:r>
    </w:p>
    <w:p w:rsidR="00C775A1" w:rsidRPr="00430B19" w:rsidRDefault="00C775A1" w:rsidP="009D4BFF">
      <w:pPr>
        <w:spacing w:line="360" w:lineRule="auto"/>
        <w:ind w:firstLine="709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Різновиди циклів:</w:t>
      </w:r>
    </w:p>
    <w:p w:rsidR="00C775A1" w:rsidRPr="00430B19" w:rsidRDefault="00C775A1" w:rsidP="009D4BFF">
      <w:pPr>
        <w:numPr>
          <w:ilvl w:val="0"/>
          <w:numId w:val="9"/>
        </w:numPr>
        <w:spacing w:line="360" w:lineRule="auto"/>
        <w:rPr>
          <w:rStyle w:val="apple-converted-space"/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Цикл з передумовою — цикл, що виконується доки істинна деяка умова, вказана перед його початком. Ця умова перевіряється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bCs/>
          <w:color w:val="000000"/>
          <w:shd w:val="clear" w:color="auto" w:fill="FFFFFF"/>
        </w:rPr>
        <w:t>до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color w:val="000000"/>
          <w:shd w:val="clear" w:color="auto" w:fill="FFFFFF"/>
        </w:rPr>
        <w:t>початку виконання тіла циклу, тому тіло може бути не виконане жодного разу (якщо умова з початку хибна). Здійснюється за допомогою інструкції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bCs/>
          <w:color w:val="000000"/>
          <w:shd w:val="clear" w:color="auto" w:fill="FFFFFF"/>
        </w:rPr>
        <w:t>while</w:t>
      </w:r>
      <w:r w:rsidRPr="00430B19">
        <w:rPr>
          <w:color w:val="000000"/>
          <w:shd w:val="clear" w:color="auto" w:fill="FFFFFF"/>
        </w:rPr>
        <w:t>. Приклад:</w:t>
      </w:r>
    </w:p>
    <w:p w:rsidR="00C775A1" w:rsidRPr="00430B19" w:rsidRDefault="00C775A1" w:rsidP="009D4BFF">
      <w:pPr>
        <w:spacing w:line="360" w:lineRule="auto"/>
        <w:ind w:left="1440"/>
        <w:rPr>
          <w:rStyle w:val="br0"/>
          <w:color w:val="000000"/>
        </w:rPr>
      </w:pPr>
      <w:r w:rsidRPr="00430B19">
        <w:rPr>
          <w:rStyle w:val="kw1"/>
          <w:color w:val="000000"/>
        </w:rPr>
        <w:t>while</w:t>
      </w:r>
      <w:r w:rsidRPr="00430B19">
        <w:rPr>
          <w:rStyle w:val="br0"/>
          <w:color w:val="000000"/>
        </w:rPr>
        <w:t>(</w:t>
      </w:r>
      <w:r w:rsidRPr="00430B19">
        <w:rPr>
          <w:rStyle w:val="sy0"/>
          <w:color w:val="000000"/>
        </w:rPr>
        <w:t>&lt;</w:t>
      </w:r>
      <w:r w:rsidRPr="00430B19">
        <w:rPr>
          <w:color w:val="000000"/>
        </w:rPr>
        <w:t>умова</w:t>
      </w:r>
      <w:r w:rsidRPr="00430B19">
        <w:rPr>
          <w:rStyle w:val="sy0"/>
          <w:color w:val="000000"/>
        </w:rPr>
        <w:t>&gt;</w:t>
      </w:r>
      <w:r w:rsidRPr="00430B19">
        <w:rPr>
          <w:rStyle w:val="br0"/>
          <w:color w:val="000000"/>
        </w:rPr>
        <w:t>)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</w:rPr>
      </w:pPr>
      <w:r w:rsidRPr="00430B19">
        <w:rPr>
          <w:color w:val="000000"/>
        </w:rPr>
        <w:t>}</w:t>
      </w:r>
    </w:p>
    <w:p w:rsidR="00C775A1" w:rsidRPr="00430B19" w:rsidRDefault="00C775A1" w:rsidP="009D4BFF">
      <w:pPr>
        <w:spacing w:line="360" w:lineRule="auto"/>
        <w:ind w:left="1440"/>
        <w:rPr>
          <w:rStyle w:val="sy0"/>
          <w:color w:val="000000"/>
        </w:rPr>
      </w:pPr>
      <w:r w:rsidRPr="00430B19">
        <w:rPr>
          <w:color w:val="000000"/>
        </w:rPr>
        <w:t>&lt;тіло циклу</w:t>
      </w:r>
      <w:r w:rsidRPr="00430B19">
        <w:rPr>
          <w:rStyle w:val="sy0"/>
          <w:color w:val="000000"/>
        </w:rPr>
        <w:t>&gt;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</w:rPr>
      </w:pPr>
      <w:r w:rsidRPr="00430B19">
        <w:rPr>
          <w:rStyle w:val="sy0"/>
          <w:color w:val="000000"/>
        </w:rPr>
        <w:t>}</w:t>
      </w:r>
    </w:p>
    <w:p w:rsidR="00C775A1" w:rsidRPr="00430B19" w:rsidRDefault="00C775A1" w:rsidP="009D4BFF">
      <w:pPr>
        <w:numPr>
          <w:ilvl w:val="0"/>
          <w:numId w:val="9"/>
        </w:numPr>
        <w:spacing w:line="360" w:lineRule="auto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Цикл з післяумовою — цикл, в якому умова перевіряється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bCs/>
          <w:color w:val="000000"/>
          <w:shd w:val="clear" w:color="auto" w:fill="FFFFFF"/>
        </w:rPr>
        <w:t>після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color w:val="000000"/>
          <w:shd w:val="clear" w:color="auto" w:fill="FFFFFF"/>
        </w:rPr>
        <w:t>виконання тіла циклу. Звідси випливає, що тіло циклу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bCs/>
          <w:color w:val="000000"/>
          <w:shd w:val="clear" w:color="auto" w:fill="FFFFFF"/>
        </w:rPr>
        <w:t>завжди виконується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color w:val="000000"/>
          <w:shd w:val="clear" w:color="auto" w:fill="FFFFFF"/>
        </w:rPr>
        <w:t>хоча б один раз. Здійснюється за допомогою к</w:t>
      </w:r>
      <w:r w:rsidRPr="00430B19">
        <w:t>онструкції</w:t>
      </w:r>
      <w:r w:rsidRPr="00430B19">
        <w:rPr>
          <w:color w:val="000000"/>
          <w:shd w:val="clear" w:color="auto" w:fill="FFFFFF"/>
        </w:rPr>
        <w:t xml:space="preserve"> do-while. Приклад:</w:t>
      </w:r>
    </w:p>
    <w:p w:rsidR="00C775A1" w:rsidRPr="00430B19" w:rsidRDefault="00C775A1" w:rsidP="009D4BFF">
      <w:pPr>
        <w:spacing w:line="360" w:lineRule="auto"/>
        <w:ind w:left="1440"/>
        <w:rPr>
          <w:rStyle w:val="br0"/>
          <w:color w:val="000000"/>
        </w:rPr>
      </w:pPr>
      <w:r w:rsidRPr="00430B19">
        <w:rPr>
          <w:rStyle w:val="br0"/>
          <w:color w:val="000000"/>
        </w:rPr>
        <w:t>do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</w:rPr>
      </w:pPr>
      <w:r w:rsidRPr="00430B19">
        <w:rPr>
          <w:color w:val="000000"/>
        </w:rPr>
        <w:t>}</w:t>
      </w:r>
    </w:p>
    <w:p w:rsidR="00C775A1" w:rsidRPr="00430B19" w:rsidRDefault="00C775A1" w:rsidP="009D4BFF">
      <w:pPr>
        <w:spacing w:line="360" w:lineRule="auto"/>
        <w:ind w:left="1440"/>
        <w:rPr>
          <w:rStyle w:val="sy0"/>
          <w:color w:val="000000"/>
        </w:rPr>
      </w:pPr>
      <w:r w:rsidRPr="00430B19">
        <w:rPr>
          <w:color w:val="000000"/>
        </w:rPr>
        <w:t>&lt;тіло циклу</w:t>
      </w:r>
      <w:r w:rsidRPr="00430B19">
        <w:rPr>
          <w:rStyle w:val="sy0"/>
          <w:color w:val="000000"/>
        </w:rPr>
        <w:t>&gt;</w:t>
      </w:r>
    </w:p>
    <w:p w:rsidR="00C775A1" w:rsidRPr="00430B19" w:rsidRDefault="00C775A1" w:rsidP="009D4BFF">
      <w:pPr>
        <w:spacing w:line="360" w:lineRule="auto"/>
        <w:ind w:left="1440"/>
        <w:rPr>
          <w:rStyle w:val="sy0"/>
          <w:color w:val="000000"/>
        </w:rPr>
      </w:pPr>
      <w:r w:rsidRPr="00430B19">
        <w:rPr>
          <w:rStyle w:val="sy0"/>
          <w:color w:val="000000"/>
        </w:rPr>
        <w:t>}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  <w:shd w:val="clear" w:color="auto" w:fill="FFFFFF"/>
        </w:rPr>
      </w:pPr>
      <w:r w:rsidRPr="00430B19">
        <w:rPr>
          <w:rStyle w:val="kw1"/>
          <w:color w:val="000000"/>
        </w:rPr>
        <w:t>while</w:t>
      </w:r>
      <w:r w:rsidRPr="00430B19">
        <w:rPr>
          <w:rStyle w:val="br0"/>
          <w:color w:val="000000"/>
        </w:rPr>
        <w:t>(</w:t>
      </w:r>
      <w:r w:rsidRPr="00430B19">
        <w:rPr>
          <w:rStyle w:val="sy0"/>
          <w:color w:val="000000"/>
        </w:rPr>
        <w:t>&lt;</w:t>
      </w:r>
      <w:r w:rsidRPr="00430B19">
        <w:rPr>
          <w:color w:val="000000"/>
        </w:rPr>
        <w:t>умова</w:t>
      </w:r>
      <w:r w:rsidRPr="00430B19">
        <w:rPr>
          <w:rStyle w:val="sy0"/>
          <w:color w:val="000000"/>
        </w:rPr>
        <w:t>&gt;</w:t>
      </w:r>
      <w:r w:rsidRPr="00430B19">
        <w:rPr>
          <w:rStyle w:val="br0"/>
          <w:color w:val="000000"/>
        </w:rPr>
        <w:t>)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Цикл завершується, коли умова хибна.</w:t>
      </w:r>
    </w:p>
    <w:p w:rsidR="00C775A1" w:rsidRPr="00430B19" w:rsidRDefault="00C775A1" w:rsidP="009D4BFF">
      <w:pPr>
        <w:spacing w:line="360" w:lineRule="auto"/>
        <w:ind w:firstLine="709"/>
        <w:rPr>
          <w:color w:val="000000"/>
          <w:shd w:val="clear" w:color="auto" w:fill="FFFFFF"/>
        </w:rPr>
      </w:pPr>
    </w:p>
    <w:p w:rsidR="00C775A1" w:rsidRPr="00430B19" w:rsidRDefault="00C775A1" w:rsidP="009D4BFF">
      <w:pPr>
        <w:numPr>
          <w:ilvl w:val="0"/>
          <w:numId w:val="9"/>
        </w:numPr>
        <w:spacing w:line="360" w:lineRule="auto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Цикл з лічильником — цикл, в якому деяка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shd w:val="clear" w:color="auto" w:fill="FFFFFF"/>
        </w:rPr>
        <w:t>змінна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color w:val="000000"/>
          <w:shd w:val="clear" w:color="auto" w:fill="FFFFFF"/>
        </w:rPr>
        <w:t>змінює своє значення від заданого початкового значення до кінцевого значення з деяким кроком, і для кожного значення цієї змінної тіло циклу виконується один раз. Реалізується оператором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bCs/>
          <w:color w:val="000000"/>
          <w:shd w:val="clear" w:color="auto" w:fill="FFFFFF"/>
        </w:rPr>
        <w:t>for</w:t>
      </w:r>
      <w:r w:rsidRPr="00430B19">
        <w:rPr>
          <w:color w:val="000000"/>
          <w:shd w:val="clear" w:color="auto" w:fill="FFFFFF"/>
        </w:rPr>
        <w:t>, в якому вказується лічильник (так звана «змінна циклу»), потрібна кількість проходів і крок, з яким змінюється лічильник. Цикл</w:t>
      </w:r>
      <w:r w:rsidRPr="00430B19">
        <w:rPr>
          <w:rStyle w:val="apple-converted-space"/>
          <w:color w:val="000000"/>
          <w:shd w:val="clear" w:color="auto" w:fill="FFFFFF"/>
        </w:rPr>
        <w:t> </w:t>
      </w:r>
      <w:r w:rsidRPr="00430B19">
        <w:rPr>
          <w:bCs/>
          <w:color w:val="000000"/>
          <w:shd w:val="clear" w:color="auto" w:fill="FFFFFF"/>
        </w:rPr>
        <w:t>for</w:t>
      </w:r>
      <w:r w:rsidRPr="00430B19">
        <w:rPr>
          <w:color w:val="000000"/>
          <w:shd w:val="clear" w:color="auto" w:fill="FFFFFF"/>
        </w:rPr>
        <w:t>, незважаючи на синтаксичну форму циклу з лічильником, в дійсності є циклом з передумовою. Приклад: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for (i=0; i&lt;10; i++)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{</w:t>
      </w:r>
    </w:p>
    <w:p w:rsidR="00C775A1" w:rsidRPr="00430B19" w:rsidRDefault="00C775A1" w:rsidP="009D4BFF">
      <w:pPr>
        <w:spacing w:line="360" w:lineRule="auto"/>
        <w:ind w:left="1440"/>
        <w:rPr>
          <w:rStyle w:val="sy0"/>
          <w:color w:val="000000"/>
        </w:rPr>
      </w:pPr>
      <w:r w:rsidRPr="00430B19">
        <w:rPr>
          <w:color w:val="000000"/>
        </w:rPr>
        <w:t>&lt;тіло циклу</w:t>
      </w:r>
      <w:r w:rsidRPr="00430B19">
        <w:rPr>
          <w:rStyle w:val="sy0"/>
          <w:color w:val="000000"/>
        </w:rPr>
        <w:t>&gt;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}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фактично являє собою інший варіант запису конструкції: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i=0</w:t>
      </w:r>
    </w:p>
    <w:p w:rsidR="00C775A1" w:rsidRPr="00430B19" w:rsidRDefault="00C775A1" w:rsidP="009D4BFF">
      <w:pPr>
        <w:spacing w:line="360" w:lineRule="auto"/>
        <w:ind w:left="1440"/>
        <w:rPr>
          <w:rStyle w:val="br0"/>
          <w:color w:val="000000"/>
        </w:rPr>
      </w:pPr>
      <w:r w:rsidRPr="00430B19">
        <w:rPr>
          <w:rStyle w:val="kw1"/>
          <w:color w:val="000000"/>
        </w:rPr>
        <w:t>while</w:t>
      </w:r>
      <w:r w:rsidRPr="00430B19">
        <w:rPr>
          <w:rStyle w:val="br0"/>
          <w:color w:val="000000"/>
        </w:rPr>
        <w:t>(</w:t>
      </w:r>
      <w:r w:rsidRPr="00430B19">
        <w:rPr>
          <w:rStyle w:val="sy0"/>
          <w:color w:val="000000"/>
        </w:rPr>
        <w:t>i&lt;10</w:t>
      </w:r>
      <w:r w:rsidRPr="00430B19">
        <w:rPr>
          <w:rStyle w:val="br0"/>
          <w:color w:val="000000"/>
        </w:rPr>
        <w:t>)</w:t>
      </w:r>
    </w:p>
    <w:p w:rsidR="00C775A1" w:rsidRPr="00430B19" w:rsidRDefault="00C775A1" w:rsidP="009D4BFF">
      <w:pPr>
        <w:spacing w:line="360" w:lineRule="auto"/>
        <w:ind w:left="1440"/>
        <w:rPr>
          <w:color w:val="000000"/>
        </w:rPr>
      </w:pPr>
      <w:r w:rsidRPr="00430B19">
        <w:rPr>
          <w:color w:val="000000"/>
        </w:rPr>
        <w:t>}</w:t>
      </w:r>
    </w:p>
    <w:p w:rsidR="00C775A1" w:rsidRPr="00430B19" w:rsidRDefault="00C775A1" w:rsidP="009D4BFF">
      <w:pPr>
        <w:spacing w:line="360" w:lineRule="auto"/>
        <w:ind w:left="1440"/>
        <w:rPr>
          <w:rStyle w:val="sy0"/>
          <w:color w:val="000000"/>
        </w:rPr>
      </w:pPr>
      <w:r w:rsidRPr="00430B19">
        <w:rPr>
          <w:color w:val="000000"/>
        </w:rPr>
        <w:t>&lt;тіло циклу</w:t>
      </w:r>
      <w:r w:rsidRPr="00430B19">
        <w:rPr>
          <w:rStyle w:val="sy0"/>
          <w:color w:val="000000"/>
        </w:rPr>
        <w:t>&gt;</w:t>
      </w:r>
    </w:p>
    <w:p w:rsidR="00C775A1" w:rsidRPr="00430B19" w:rsidRDefault="00C775A1" w:rsidP="009D4BFF">
      <w:pPr>
        <w:spacing w:line="360" w:lineRule="auto"/>
        <w:ind w:left="1440"/>
        <w:rPr>
          <w:rStyle w:val="sy0"/>
          <w:color w:val="000000"/>
        </w:rPr>
      </w:pPr>
      <w:r w:rsidRPr="00430B19">
        <w:rPr>
          <w:rStyle w:val="sy0"/>
          <w:color w:val="000000"/>
        </w:rPr>
        <w:t>i++;</w:t>
      </w:r>
    </w:p>
    <w:p w:rsidR="00C775A1" w:rsidRPr="00430B19" w:rsidRDefault="00C775A1" w:rsidP="009D4BFF">
      <w:pPr>
        <w:spacing w:line="360" w:lineRule="auto"/>
        <w:ind w:left="1440"/>
        <w:rPr>
          <w:rStyle w:val="sy0"/>
          <w:color w:val="000000"/>
        </w:rPr>
      </w:pPr>
      <w:r w:rsidRPr="00430B19">
        <w:rPr>
          <w:rStyle w:val="sy0"/>
          <w:color w:val="000000"/>
        </w:rPr>
        <w:t>}</w:t>
      </w:r>
    </w:p>
    <w:p w:rsidR="00C775A1" w:rsidRPr="00430B19" w:rsidRDefault="00C775A1" w:rsidP="009D4BFF">
      <w:pPr>
        <w:spacing w:line="360" w:lineRule="auto"/>
        <w:rPr>
          <w:rStyle w:val="sy0"/>
          <w:color w:val="000000"/>
        </w:rPr>
      </w:pPr>
    </w:p>
    <w:p w:rsidR="00C775A1" w:rsidRPr="00430B19" w:rsidRDefault="00C775A1" w:rsidP="009D4BFF">
      <w:pPr>
        <w:spacing w:line="360" w:lineRule="auto"/>
        <w:jc w:val="center"/>
        <w:rPr>
          <w:u w:val="single"/>
          <w:lang w:eastAsia="ru-RU"/>
        </w:rPr>
      </w:pPr>
      <w:r w:rsidRPr="00430B19">
        <w:rPr>
          <w:u w:val="single"/>
          <w:lang w:eastAsia="ru-RU"/>
        </w:rPr>
        <w:t>Приклад</w:t>
      </w:r>
    </w:p>
    <w:p w:rsidR="00C775A1" w:rsidRPr="00430B19" w:rsidRDefault="00C775A1" w:rsidP="009D4BFF">
      <w:pPr>
        <w:spacing w:line="360" w:lineRule="auto"/>
      </w:pPr>
      <w:r w:rsidRPr="00430B19">
        <w:t xml:space="preserve">Як приклад використання циклічних структур створимо програму для знаходження значень функції </w:t>
      </w:r>
      <w:r w:rsidRPr="00430B19">
        <w:rPr>
          <w:position w:val="-10"/>
        </w:rPr>
        <w:object w:dxaOrig="660" w:dyaOrig="360">
          <v:shape id="_x0000_i1079" type="#_x0000_t75" style="width:32.25pt;height:18pt" o:ole="">
            <v:imagedata r:id="rId132" o:title=""/>
          </v:shape>
          <o:OLEObject Type="Embed" ProgID="Equation.DSMT4" ShapeID="_x0000_i1079" DrawAspect="Content" ObjectID="_1571220059" r:id="rId133"/>
        </w:object>
      </w:r>
      <w:r w:rsidRPr="00430B19">
        <w:t xml:space="preserve">, для цілих </w:t>
      </w:r>
      <w:r w:rsidRPr="00430B19">
        <w:rPr>
          <w:position w:val="-10"/>
        </w:rPr>
        <w:object w:dxaOrig="880" w:dyaOrig="320">
          <v:shape id="_x0000_i1080" type="#_x0000_t75" style="width:43.5pt;height:15.75pt" o:ole="">
            <v:imagedata r:id="rId134" o:title=""/>
          </v:shape>
          <o:OLEObject Type="Embed" ProgID="Equation.DSMT4" ShapeID="_x0000_i1080" DrawAspect="Content" ObjectID="_1571220060" r:id="rId135"/>
        </w:object>
      </w:r>
      <w:r w:rsidRPr="00430B19">
        <w:t xml:space="preserve">  Блок-схема цього алгоритму матиме наступний вигляд:</w:t>
      </w:r>
    </w:p>
    <w:p w:rsidR="00C775A1" w:rsidRPr="00430B19" w:rsidRDefault="00C775A1" w:rsidP="00A32243">
      <w:pPr>
        <w:spacing w:line="360" w:lineRule="auto"/>
        <w:ind w:firstLine="709"/>
        <w:rPr>
          <w:rStyle w:val="sy0"/>
          <w:color w:val="000000"/>
        </w:rPr>
      </w:pPr>
    </w:p>
    <w:p w:rsidR="00C775A1" w:rsidRPr="00430B19" w:rsidRDefault="00C775A1" w:rsidP="00A32243">
      <w:pPr>
        <w:tabs>
          <w:tab w:val="left" w:pos="6208"/>
        </w:tabs>
        <w:spacing w:line="360" w:lineRule="auto"/>
        <w:rPr>
          <w:rStyle w:val="sy0"/>
          <w:color w:val="000000"/>
        </w:rPr>
      </w:pPr>
      <w:r>
        <w:rPr>
          <w:noProof/>
          <w:lang w:val="ru-RU" w:eastAsia="ru-RU"/>
        </w:rPr>
      </w:r>
      <w:r w:rsidRPr="00836EAC">
        <w:rPr>
          <w:rStyle w:val="sy0"/>
          <w:color w:val="000000"/>
        </w:rPr>
        <w:pict>
          <v:group id="_x0000_s1058" editas="canvas" style="width:279pt;height:315pt;mso-position-horizontal-relative:char;mso-position-vertical-relative:line" coordorigin="4956,4553" coordsize="4378,4877">
            <o:lock v:ext="edit" aspectratio="t"/>
            <v:shape id="_x0000_s1059" type="#_x0000_t75" style="position:absolute;left:4956;top:4553;width:4378;height:4877" o:preferrelative="f">
              <v:fill o:detectmouseclick="t"/>
              <v:path o:extrusionok="t" o:connecttype="none"/>
              <o:lock v:ext="edit" text="t"/>
            </v:shape>
            <v:shape id="_x0000_s1060" type="#_x0000_t116" style="position:absolute;left:5097;top:4553;width:1808;height:557">
              <v:textbox style="mso-next-textbox:#_x0000_s1060">
                <w:txbxContent>
                  <w:p w:rsidR="00C775A1" w:rsidRPr="00E11DB3" w:rsidRDefault="00C775A1" w:rsidP="00A32243">
                    <w:pPr>
                      <w:jc w:val="center"/>
                    </w:pPr>
                    <w:r w:rsidRPr="00E11DB3">
                      <w:t>початок</w:t>
                    </w:r>
                  </w:p>
                </w:txbxContent>
              </v:textbox>
            </v:shape>
            <v:shape id="_x0000_s1061" type="#_x0000_t116" style="position:absolute;left:5097;top:8873;width:1808;height:555">
              <v:textbox style="mso-next-textbox:#_x0000_s1061">
                <w:txbxContent>
                  <w:p w:rsidR="00C775A1" w:rsidRPr="00744692" w:rsidRDefault="00C775A1" w:rsidP="00A32243">
                    <w:pPr>
                      <w:jc w:val="center"/>
                    </w:pPr>
                    <w:r w:rsidRPr="00744692">
                      <w:t>кінець</w:t>
                    </w:r>
                  </w:p>
                </w:txbxContent>
              </v:textbox>
            </v:shape>
            <v:shape id="_x0000_s1062" type="#_x0000_t32" style="position:absolute;left:6001;top:5110;width:16;height:1016" o:connectortype="straight"/>
            <v:shape id="_x0000_s1063" type="#_x0000_t32" style="position:absolute;left:6001;top:6683;width:1;height:141" o:connectortype="straight"/>
            <v:shape id="_x0000_s1064" type="#_x0000_t32" style="position:absolute;left:6001;top:7382;width:1;height:137" o:connectortype="straight"/>
            <v:shape id="_x0000_s1065" type="#_x0000_t32" style="position:absolute;left:6001;top:8045;width:1;height:171" o:connectortype="straight"/>
            <v:shape id="_x0000_s1066" type="#_x0000_t32" style="position:absolute;left:6000;top:8702;width:1;height:171" o:connectortype="straight"/>
            <v:rect id="_x0000_s1067" style="position:absolute;left:5097;top:6824;width:1836;height:558">
              <v:textbox style="mso-next-textbox:#_x0000_s1067">
                <w:txbxContent>
                  <w:p w:rsidR="00C775A1" w:rsidRDefault="00C775A1" w:rsidP="00A32243">
                    <w:pPr>
                      <w:jc w:val="center"/>
                    </w:pPr>
                    <w:r w:rsidRPr="002B4DC3">
                      <w:rPr>
                        <w:position w:val="-10"/>
                        <w:sz w:val="28"/>
                        <w:szCs w:val="28"/>
                        <w:lang w:val="ru-RU"/>
                      </w:rPr>
                      <w:object w:dxaOrig="660" w:dyaOrig="360">
                        <v:shape id="_x0000_i1082" type="#_x0000_t75" style="width:36.75pt;height:19.5pt" o:ole="">
                          <v:imagedata r:id="rId132" o:title=""/>
                        </v:shape>
                        <o:OLEObject Type="Embed" ProgID="Equation.DSMT4" ShapeID="_x0000_i1082" DrawAspect="Content" ObjectID="_1571220097" r:id="rId136"/>
                      </w:object>
                    </w:r>
                  </w:p>
                </w:txbxContent>
              </v:textbox>
            </v:rect>
            <v:line id="_x0000_s1068" style="position:absolute" from="6933,6789" to="6933,6789"/>
            <v:group id="_x0000_s1069" style="position:absolute;left:5097;top:6126;width:1841;height:557" coordorigin="5481,3114" coordsize="2306,720">
              <v:shape id="_x0000_s1070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071" type="#_x0000_t202" style="position:absolute;left:5481;top:3114;width:2303;height:717" filled="f" stroked="f">
                <v:textbox style="mso-next-textbox:#_x0000_s1071">
                  <w:txbxContent>
                    <w:p w:rsidR="00C775A1" w:rsidRPr="00C93394" w:rsidRDefault="00C775A1" w:rsidP="00A322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 = 4; x &lt;= 9; x=x+1</w:t>
                      </w:r>
                    </w:p>
                    <w:p w:rsidR="00C775A1" w:rsidRDefault="00C775A1" w:rsidP="00A32243"/>
                  </w:txbxContent>
                </v:textbox>
              </v:shape>
            </v:group>
            <v:shape id="_x0000_s1072" type="#_x0000_t114" style="position:absolute;left:5097;top:7519;width:1808;height:557">
              <v:textbox style="mso-next-textbox:#_x0000_s1072">
                <w:txbxContent>
                  <w:p w:rsidR="00C775A1" w:rsidRPr="00E11DB3" w:rsidRDefault="00C775A1" w:rsidP="00A32243">
                    <w:pPr>
                      <w:jc w:val="center"/>
                      <w:rPr>
                        <w:lang w:val="en-US"/>
                      </w:rPr>
                    </w:pPr>
                    <w:r w:rsidRPr="00E11DB3"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group id="_x0000_s1073" style="position:absolute;left:5097;top:8177;width:1839;height:554" coordorigin="5661,4914" coordsize="2306,720">
              <v:shape id="_x0000_s1074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075" type="#_x0000_t202" style="position:absolute;left:5661;top:4914;width:2301;height:707" filled="f" stroked="f">
                <v:textbox style="mso-next-textbox:#_x0000_s1075">
                  <w:txbxContent>
                    <w:p w:rsidR="00C775A1" w:rsidRPr="00E11DB3" w:rsidRDefault="00C775A1" w:rsidP="00A322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x=10</w:t>
                      </w:r>
                    </w:p>
                  </w:txbxContent>
                </v:textbox>
              </v:shape>
            </v:group>
            <v:rect id="_x0000_s1076" style="position:absolute;left:5097;top:5389;width:1837;height:560">
              <v:textbox style="mso-next-textbox:#_x0000_s1076">
                <w:txbxContent>
                  <w:p w:rsidR="00C775A1" w:rsidRPr="001B0167" w:rsidRDefault="00C775A1" w:rsidP="00A3224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x, y</w:t>
                    </w:r>
                  </w:p>
                </w:txbxContent>
              </v:textbox>
            </v:rect>
            <w10:anchorlock/>
          </v:group>
        </w:pict>
      </w:r>
      <w:r w:rsidRPr="00430B19">
        <w:rPr>
          <w:rStyle w:val="sy0"/>
          <w:color w:val="000000"/>
        </w:rPr>
        <w:tab/>
      </w:r>
    </w:p>
    <w:p w:rsidR="00C775A1" w:rsidRPr="00430B19" w:rsidRDefault="00C775A1" w:rsidP="00A32243">
      <w:pPr>
        <w:spacing w:line="360" w:lineRule="auto"/>
      </w:pPr>
      <w:r w:rsidRPr="00430B19">
        <w:t>Код програми: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#include&lt;math.h&gt;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#include&lt;stdio.h&gt;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#include&lt;conio.h&gt;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int main()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C775A1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>float</w:t>
      </w: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 x, y; </w:t>
      </w:r>
    </w:p>
    <w:p w:rsidR="00C775A1" w:rsidRPr="00AF2BA6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for(x=4; x&lt;=9; x++)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y=pow(2,x); 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printf("%d ",y); </w:t>
      </w:r>
    </w:p>
    <w:p w:rsidR="00C775A1" w:rsidRPr="00F873D4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C775A1" w:rsidRPr="00F873D4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 getch();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 return 0; </w:t>
      </w:r>
    </w:p>
    <w:p w:rsidR="00C775A1" w:rsidRPr="00430B19" w:rsidRDefault="00C775A1" w:rsidP="00A32243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C775A1" w:rsidRPr="00430B19" w:rsidRDefault="00C775A1" w:rsidP="00A32243">
      <w:pPr>
        <w:spacing w:line="360" w:lineRule="auto"/>
        <w:rPr>
          <w:b/>
          <w:bCs/>
          <w:u w:val="single"/>
        </w:rPr>
      </w:pPr>
    </w:p>
    <w:p w:rsidR="00C775A1" w:rsidRPr="00430B19" w:rsidRDefault="00C775A1" w:rsidP="009D4BFF">
      <w:pPr>
        <w:spacing w:line="360" w:lineRule="auto"/>
        <w:jc w:val="center"/>
      </w:pPr>
      <w:r w:rsidRPr="00430B19">
        <w:rPr>
          <w:b/>
          <w:bCs/>
          <w:u w:val="single"/>
        </w:rPr>
        <w:t>Робоче завдання</w:t>
      </w:r>
    </w:p>
    <w:p w:rsidR="00C775A1" w:rsidRPr="00430B19" w:rsidRDefault="00C775A1" w:rsidP="009D4BFF">
      <w:pPr>
        <w:spacing w:line="360" w:lineRule="auto"/>
        <w:ind w:firstLine="567"/>
      </w:pPr>
      <w:r w:rsidRPr="00430B19">
        <w:t>Модифікувати програму ЗАВДАННЯ Б лабораторної роботи №1 таким чином, щоб значення функції обраховувалось багаторазово із заданим кроком у заданому діапазоні. Організувати вивід значення аргументу і обрахованого значення функції у вигляді таблиці.</w:t>
      </w:r>
    </w:p>
    <w:p w:rsidR="00C775A1" w:rsidRPr="00430B19" w:rsidRDefault="00C775A1" w:rsidP="009D4BFF"/>
    <w:p w:rsidR="00C775A1" w:rsidRPr="00430B19" w:rsidRDefault="00C775A1" w:rsidP="009D4BFF">
      <w:pPr>
        <w:spacing w:line="360" w:lineRule="auto"/>
      </w:pPr>
      <w:r>
        <w:t>Таблиця 2</w:t>
      </w:r>
      <w:r w:rsidRPr="00430B19">
        <w:t>.1</w:t>
      </w:r>
      <w:r>
        <w:t xml:space="preserve"> </w:t>
      </w:r>
      <w:r w:rsidRPr="00430B19">
        <w:rPr>
          <w:color w:val="000000"/>
        </w:rPr>
        <w:t xml:space="preserve">— </w:t>
      </w:r>
      <w:r w:rsidRPr="00430B19">
        <w:t>Варіанти завдань</w:t>
      </w:r>
    </w:p>
    <w:tbl>
      <w:tblPr>
        <w:tblW w:w="0" w:type="auto"/>
        <w:tblLook w:val="01E0"/>
      </w:tblPr>
      <w:tblGrid>
        <w:gridCol w:w="1243"/>
        <w:gridCol w:w="6"/>
        <w:gridCol w:w="1490"/>
        <w:gridCol w:w="1136"/>
        <w:gridCol w:w="1248"/>
        <w:gridCol w:w="1465"/>
        <w:gridCol w:w="720"/>
        <w:gridCol w:w="1260"/>
        <w:gridCol w:w="1548"/>
      </w:tblGrid>
      <w:tr w:rsidR="00C775A1" w:rsidRPr="007E56F5" w:rsidTr="007E56F5"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Діапазон і крок зміни аргументу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Діапазон і крок зміни аргументу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Діапазон і крок зміни аргументу</w:t>
            </w:r>
          </w:p>
        </w:tc>
      </w:tr>
      <w:tr w:rsidR="00C775A1" w:rsidRPr="007E56F5" w:rsidTr="007E56F5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960" w:dyaOrig="680">
                <v:shape id="_x0000_i1084" type="#_x0000_t75" style="width:47.25pt;height:33.75pt" o:ole="">
                  <v:imagedata r:id="rId137" o:title=""/>
                </v:shape>
                <o:OLEObject Type="Embed" ProgID="Equation.DSMT4" ShapeID="_x0000_i1084" DrawAspect="Content" ObjectID="_1571220061" r:id="rId138"/>
              </w:objec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880" w:dyaOrig="680">
                <v:shape id="_x0000_i1085" type="#_x0000_t75" style="width:43.5pt;height:33.75pt" o:ole="">
                  <v:imagedata r:id="rId139" o:title=""/>
                </v:shape>
                <o:OLEObject Type="Embed" ProgID="Equation.DSMT4" ShapeID="_x0000_i1085" DrawAspect="Content" ObjectID="_1571220062" r:id="rId140"/>
              </w:objec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880" w:dyaOrig="680">
                <v:shape id="_x0000_i1086" type="#_x0000_t75" style="width:43.5pt;height:33.75pt" o:ole="">
                  <v:imagedata r:id="rId141" o:title=""/>
                </v:shape>
                <o:OLEObject Type="Embed" ProgID="Equation.DSMT4" ShapeID="_x0000_i1086" DrawAspect="Content" ObjectID="_1571220063" r:id="rId142"/>
              </w:object>
            </w:r>
          </w:p>
        </w:tc>
      </w:tr>
      <w:tr w:rsidR="00C775A1" w:rsidRPr="007E56F5" w:rsidTr="007E56F5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1080" w:dyaOrig="680">
                <v:shape id="_x0000_i1087" type="#_x0000_t75" style="width:54pt;height:33.75pt" o:ole="">
                  <v:imagedata r:id="rId143" o:title=""/>
                </v:shape>
                <o:OLEObject Type="Embed" ProgID="Equation.DSMT4" ShapeID="_x0000_i1087" DrawAspect="Content" ObjectID="_1571220064" r:id="rId144"/>
              </w:objec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999" w:dyaOrig="680">
                <v:shape id="_x0000_i1088" type="#_x0000_t75" style="width:49.5pt;height:33.75pt" o:ole="">
                  <v:imagedata r:id="rId145" o:title=""/>
                </v:shape>
                <o:OLEObject Type="Embed" ProgID="Equation.DSMT4" ShapeID="_x0000_i1088" DrawAspect="Content" ObjectID="_1571220065" r:id="rId146"/>
              </w:objec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1080" w:dyaOrig="680">
                <v:shape id="_x0000_i1089" type="#_x0000_t75" style="width:54pt;height:33.75pt" o:ole="">
                  <v:imagedata r:id="rId147" o:title=""/>
                </v:shape>
                <o:OLEObject Type="Embed" ProgID="Equation.DSMT4" ShapeID="_x0000_i1089" DrawAspect="Content" ObjectID="_1571220066" r:id="rId148"/>
              </w:object>
            </w:r>
          </w:p>
        </w:tc>
      </w:tr>
      <w:tr w:rsidR="00C775A1" w:rsidRPr="007E56F5" w:rsidTr="007E56F5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859" w:dyaOrig="680">
                <v:shape id="_x0000_i1090" type="#_x0000_t75" style="width:42.75pt;height:33.75pt" o:ole="">
                  <v:imagedata r:id="rId149" o:title=""/>
                </v:shape>
                <o:OLEObject Type="Embed" ProgID="Equation.DSMT4" ShapeID="_x0000_i1090" DrawAspect="Content" ObjectID="_1571220067" r:id="rId150"/>
              </w:objec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1020" w:dyaOrig="680">
                <v:shape id="_x0000_i1091" type="#_x0000_t75" style="width:51pt;height:33.75pt" o:ole="">
                  <v:imagedata r:id="rId151" o:title=""/>
                </v:shape>
                <o:OLEObject Type="Embed" ProgID="Equation.DSMT4" ShapeID="_x0000_i1091" DrawAspect="Content" ObjectID="_1571220068" r:id="rId152"/>
              </w:objec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6"/>
              </w:rPr>
              <w:object w:dxaOrig="920" w:dyaOrig="639">
                <v:shape id="_x0000_i1092" type="#_x0000_t75" style="width:45.75pt;height:32.25pt" o:ole="">
                  <v:imagedata r:id="rId153" o:title=""/>
                </v:shape>
                <o:OLEObject Type="Embed" ProgID="Equation.DSMT4" ShapeID="_x0000_i1092" DrawAspect="Content" ObjectID="_1571220069" r:id="rId154"/>
              </w:object>
            </w:r>
          </w:p>
        </w:tc>
      </w:tr>
      <w:tr w:rsidR="00C775A1" w:rsidRPr="007E56F5" w:rsidTr="007E56F5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7E56F5" w:rsidRDefault="00C775A1" w:rsidP="007E56F5">
            <w:pPr>
              <w:spacing w:line="360" w:lineRule="auto"/>
              <w:jc w:val="center"/>
              <w:rPr>
                <w:i/>
                <w:iCs/>
              </w:rPr>
            </w:pPr>
            <w:r w:rsidRPr="007E56F5">
              <w:rPr>
                <w:position w:val="-28"/>
              </w:rPr>
              <w:object w:dxaOrig="1100" w:dyaOrig="680">
                <v:shape id="_x0000_i1093" type="#_x0000_t75" style="width:54.75pt;height:33.75pt" o:ole="">
                  <v:imagedata r:id="rId155" o:title=""/>
                </v:shape>
                <o:OLEObject Type="Embed" ProgID="Equation.DSMT4" ShapeID="_x0000_i1093" DrawAspect="Content" ObjectID="_1571220070" r:id="rId156"/>
              </w:objec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1080" w:dyaOrig="680">
                <v:shape id="_x0000_i1094" type="#_x0000_t75" style="width:54pt;height:33.75pt" o:ole="">
                  <v:imagedata r:id="rId157" o:title=""/>
                </v:shape>
                <o:OLEObject Type="Embed" ProgID="Equation.DSMT4" ShapeID="_x0000_i1094" DrawAspect="Content" ObjectID="_1571220071" r:id="rId158"/>
              </w:objec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6"/>
              </w:rPr>
              <w:object w:dxaOrig="880" w:dyaOrig="639">
                <v:shape id="_x0000_i1095" type="#_x0000_t75" style="width:43.5pt;height:32.25pt" o:ole="">
                  <v:imagedata r:id="rId159" o:title=""/>
                </v:shape>
                <o:OLEObject Type="Embed" ProgID="Equation.DSMT4" ShapeID="_x0000_i1095" DrawAspect="Content" ObjectID="_1571220072" r:id="rId160"/>
              </w:object>
            </w:r>
          </w:p>
        </w:tc>
      </w:tr>
      <w:tr w:rsidR="00C775A1" w:rsidRPr="007E56F5" w:rsidTr="007E56F5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1280" w:dyaOrig="680">
                <v:shape id="_x0000_i1096" type="#_x0000_t75" style="width:63.75pt;height:33.75pt" o:ole="">
                  <v:imagedata r:id="rId161" o:title=""/>
                </v:shape>
                <o:OLEObject Type="Embed" ProgID="Equation.DSMT4" ShapeID="_x0000_i1096" DrawAspect="Content" ObjectID="_1571220073" r:id="rId162"/>
              </w:objec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1100" w:dyaOrig="680">
                <v:shape id="_x0000_i1097" type="#_x0000_t75" style="width:54.75pt;height:33.75pt" o:ole="">
                  <v:imagedata r:id="rId163" o:title=""/>
                </v:shape>
                <o:OLEObject Type="Embed" ProgID="Equation.DSMT4" ShapeID="_x0000_i1097" DrawAspect="Content" ObjectID="_1571220074" r:id="rId164"/>
              </w:objec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775A1" w:rsidRPr="007E56F5" w:rsidRDefault="00C775A1" w:rsidP="007E56F5">
            <w:pPr>
              <w:spacing w:line="360" w:lineRule="auto"/>
              <w:jc w:val="center"/>
              <w:rPr>
                <w:b/>
                <w:u w:val="single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position w:val="-28"/>
              </w:rPr>
              <w:object w:dxaOrig="920" w:dyaOrig="680">
                <v:shape id="_x0000_i1098" type="#_x0000_t75" style="width:45.75pt;height:33.75pt" o:ole="">
                  <v:imagedata r:id="rId165" o:title=""/>
                </v:shape>
                <o:OLEObject Type="Embed" ProgID="Equation.DSMT4" ShapeID="_x0000_i1098" DrawAspect="Content" ObjectID="_1571220075" r:id="rId166"/>
              </w:object>
            </w:r>
          </w:p>
        </w:tc>
      </w:tr>
    </w:tbl>
    <w:p w:rsidR="00C775A1" w:rsidRPr="00BC05D6" w:rsidRDefault="00C775A1" w:rsidP="003C2CE2">
      <w:pPr>
        <w:spacing w:line="360" w:lineRule="auto"/>
        <w:jc w:val="center"/>
        <w:rPr>
          <w:b/>
          <w:u w:val="single"/>
          <w:lang w:val="ru-RU"/>
        </w:rPr>
      </w:pPr>
    </w:p>
    <w:p w:rsidR="00C775A1" w:rsidRDefault="00C775A1" w:rsidP="003C2CE2">
      <w:pPr>
        <w:spacing w:line="360" w:lineRule="auto"/>
        <w:jc w:val="center"/>
        <w:rPr>
          <w:b/>
          <w:u w:val="single"/>
        </w:rPr>
      </w:pPr>
    </w:p>
    <w:p w:rsidR="00C775A1" w:rsidRDefault="00C775A1" w:rsidP="003C2CE2">
      <w:pPr>
        <w:spacing w:line="360" w:lineRule="auto"/>
        <w:jc w:val="center"/>
        <w:rPr>
          <w:b/>
          <w:u w:val="single"/>
        </w:rPr>
      </w:pPr>
    </w:p>
    <w:p w:rsidR="00C775A1" w:rsidRPr="00430B19" w:rsidRDefault="00C775A1" w:rsidP="003C2CE2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Контрольні питання</w:t>
      </w:r>
    </w:p>
    <w:p w:rsidR="00C775A1" w:rsidRPr="00430B19" w:rsidRDefault="00C775A1" w:rsidP="00A2224E">
      <w:pPr>
        <w:numPr>
          <w:ilvl w:val="0"/>
          <w:numId w:val="8"/>
        </w:numPr>
        <w:spacing w:line="360" w:lineRule="auto"/>
      </w:pPr>
      <w:r w:rsidRPr="00430B19">
        <w:rPr>
          <w:lang w:eastAsia="ru-RU"/>
        </w:rPr>
        <w:t>Вказати послідовність дій, які виконуються при організації циклічних фрагментів програми із заданим числом повторів.</w:t>
      </w:r>
    </w:p>
    <w:p w:rsidR="00C775A1" w:rsidRPr="00430B19" w:rsidRDefault="00C775A1" w:rsidP="00A2224E">
      <w:pPr>
        <w:numPr>
          <w:ilvl w:val="0"/>
          <w:numId w:val="8"/>
        </w:numPr>
        <w:spacing w:line="360" w:lineRule="auto"/>
      </w:pPr>
      <w:r w:rsidRPr="00430B19">
        <w:rPr>
          <w:color w:val="000000"/>
          <w:shd w:val="clear" w:color="auto" w:fill="FFFFFF"/>
        </w:rPr>
        <w:t>Різновиди циклів</w:t>
      </w:r>
      <w:r w:rsidRPr="00430B19">
        <w:rPr>
          <w:lang w:eastAsia="ru-RU"/>
        </w:rPr>
        <w:t>.</w:t>
      </w:r>
    </w:p>
    <w:p w:rsidR="00C775A1" w:rsidRPr="00430B19" w:rsidRDefault="00C775A1" w:rsidP="00A2224E">
      <w:pPr>
        <w:numPr>
          <w:ilvl w:val="0"/>
          <w:numId w:val="8"/>
        </w:numPr>
        <w:spacing w:line="360" w:lineRule="auto"/>
      </w:pPr>
      <w:r w:rsidRPr="00430B19">
        <w:rPr>
          <w:lang w:eastAsia="ru-RU"/>
        </w:rPr>
        <w:t>Перерахувати  можливі способи організації циклу із заданим числом повторів в мові програмування Сі.</w:t>
      </w:r>
    </w:p>
    <w:p w:rsidR="00C775A1" w:rsidRPr="00430B19" w:rsidRDefault="00C775A1" w:rsidP="005F0FB9">
      <w:pPr>
        <w:numPr>
          <w:ilvl w:val="0"/>
          <w:numId w:val="8"/>
        </w:numPr>
        <w:spacing w:line="360" w:lineRule="auto"/>
      </w:pPr>
      <w:r w:rsidRPr="00430B19">
        <w:t>Вказати значення та правила організації циклу.</w:t>
      </w:r>
    </w:p>
    <w:p w:rsidR="00C775A1" w:rsidRPr="00BA30CE" w:rsidRDefault="00C775A1" w:rsidP="005F0FB9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430B19">
        <w:br w:type="page"/>
      </w:r>
      <w:r w:rsidRPr="00430B19">
        <w:rPr>
          <w:b/>
          <w:sz w:val="32"/>
          <w:szCs w:val="32"/>
        </w:rPr>
        <w:t>ЛАБОРАТОРНА РОБОТА №</w:t>
      </w:r>
      <w:r w:rsidRPr="00F873D4">
        <w:rPr>
          <w:b/>
          <w:sz w:val="32"/>
          <w:szCs w:val="32"/>
          <w:lang w:val="ru-RU"/>
        </w:rPr>
        <w:t>3</w:t>
      </w:r>
      <w:r>
        <w:rPr>
          <w:b/>
          <w:sz w:val="32"/>
          <w:szCs w:val="32"/>
          <w:lang w:val="ru-RU"/>
        </w:rPr>
        <w:t xml:space="preserve"> </w:t>
      </w:r>
      <w:r w:rsidRPr="00F873D4">
        <w:rPr>
          <w:b/>
          <w:sz w:val="32"/>
          <w:szCs w:val="32"/>
          <w:lang w:val="ru-RU"/>
        </w:rPr>
        <w:t xml:space="preserve"> (</w:t>
      </w:r>
      <w:r>
        <w:rPr>
          <w:b/>
          <w:sz w:val="32"/>
          <w:szCs w:val="32"/>
          <w:lang w:val="ru-RU"/>
        </w:rPr>
        <w:t>ЗАВДАННЯ А)</w:t>
      </w:r>
    </w:p>
    <w:p w:rsidR="00C775A1" w:rsidRPr="00430B19" w:rsidRDefault="00C775A1" w:rsidP="005F0FB9">
      <w:pPr>
        <w:spacing w:line="360" w:lineRule="auto"/>
        <w:jc w:val="center"/>
        <w:rPr>
          <w:b/>
          <w:sz w:val="32"/>
          <w:szCs w:val="32"/>
        </w:rPr>
      </w:pPr>
      <w:r w:rsidRPr="00430B19">
        <w:rPr>
          <w:b/>
          <w:sz w:val="32"/>
          <w:szCs w:val="32"/>
        </w:rPr>
        <w:t>Обробка одновимірних масивів</w:t>
      </w:r>
    </w:p>
    <w:p w:rsidR="00C775A1" w:rsidRPr="00430B19" w:rsidRDefault="00C775A1" w:rsidP="00C96994">
      <w:pPr>
        <w:spacing w:line="360" w:lineRule="auto"/>
        <w:ind w:firstLine="709"/>
        <w:jc w:val="both"/>
      </w:pPr>
      <w:r w:rsidRPr="00430B19">
        <w:rPr>
          <w:b/>
          <w:bCs/>
        </w:rPr>
        <w:t>Мета роботи</w:t>
      </w:r>
      <w:r w:rsidRPr="00430B19">
        <w:rPr>
          <w:color w:val="000000"/>
        </w:rPr>
        <w:t>— о</w:t>
      </w:r>
      <w:r w:rsidRPr="00430B19">
        <w:t>володіти  практичними навиками роботи з масивами, особливостями їх вводу та виводу, набуття подальших навиків з організації програм циклічної структури.</w:t>
      </w:r>
    </w:p>
    <w:p w:rsidR="00C775A1" w:rsidRPr="00430B19" w:rsidRDefault="00C775A1" w:rsidP="005F0FB9">
      <w:pPr>
        <w:spacing w:line="360" w:lineRule="auto"/>
        <w:rPr>
          <w:b/>
          <w:bCs/>
        </w:rPr>
      </w:pPr>
    </w:p>
    <w:p w:rsidR="00C775A1" w:rsidRPr="00430B19" w:rsidRDefault="00C775A1" w:rsidP="009D4BFF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Теоретичні відомості</w:t>
      </w:r>
    </w:p>
    <w:p w:rsidR="00C775A1" w:rsidRPr="00430B19" w:rsidRDefault="00C775A1" w:rsidP="00F95E17">
      <w:pPr>
        <w:spacing w:line="360" w:lineRule="auto"/>
        <w:ind w:firstLine="709"/>
        <w:jc w:val="both"/>
      </w:pPr>
      <w:r w:rsidRPr="00430B19">
        <w:t>Масив – один</w:t>
      </w:r>
      <w:r w:rsidRPr="00C96994">
        <w:rPr>
          <w:lang w:val="ru-RU"/>
        </w:rPr>
        <w:t>а</w:t>
      </w:r>
      <w:r w:rsidRPr="00430B19">
        <w:t xml:space="preserve"> з най</w:t>
      </w:r>
      <w:r w:rsidRPr="00430B19">
        <w:softHyphen/>
        <w:t>більш відомих структур даних. Під масивом в мові Сі розу</w:t>
      </w:r>
      <w:r w:rsidRPr="00430B19">
        <w:softHyphen/>
        <w:t>міють набір даних одного і того ж типу, зібраних під одним ім'ям. Кожний елемент масиву визначається ім'ям масиву і порядковим номе</w:t>
      </w:r>
      <w:r w:rsidRPr="00430B19">
        <w:softHyphen/>
        <w:t>ром елемента,  який називається індексом. Індекс в мові Сі завжди ціле число.</w:t>
      </w:r>
    </w:p>
    <w:p w:rsidR="00C775A1" w:rsidRPr="00430B19" w:rsidRDefault="00C775A1" w:rsidP="00F95E17">
      <w:pPr>
        <w:spacing w:line="360" w:lineRule="auto"/>
        <w:ind w:firstLine="709"/>
        <w:jc w:val="both"/>
      </w:pPr>
      <w:r w:rsidRPr="00430B19">
        <w:t>Частіше за все використовуються одновимірні масиви:</w:t>
      </w:r>
    </w:p>
    <w:p w:rsidR="00C775A1" w:rsidRPr="00430B19" w:rsidRDefault="00C775A1" w:rsidP="00F95E17">
      <w:pPr>
        <w:spacing w:before="160" w:line="360" w:lineRule="auto"/>
        <w:ind w:left="709" w:firstLine="709"/>
      </w:pPr>
      <w:r w:rsidRPr="00430B19">
        <w:t>тип &lt;ім'я масиву&gt; [розмір] ;</w:t>
      </w:r>
    </w:p>
    <w:p w:rsidR="00C775A1" w:rsidRPr="00430B19" w:rsidRDefault="00C775A1" w:rsidP="00F95E17">
      <w:pPr>
        <w:spacing w:before="60" w:line="360" w:lineRule="auto"/>
        <w:ind w:right="-5" w:firstLine="700"/>
        <w:jc w:val="both"/>
      </w:pPr>
      <w:r w:rsidRPr="00430B19">
        <w:t>Розмір масиву в мові Сі може задаватися константою або констан</w:t>
      </w:r>
      <w:r w:rsidRPr="00430B19">
        <w:softHyphen/>
        <w:t>тним виразом. Не можна задати масив змінного розміру. Для цього існує окремий механізм, званий динамічним виділенням пам'яті.</w:t>
      </w:r>
    </w:p>
    <w:p w:rsidR="00C775A1" w:rsidRPr="00430B19" w:rsidRDefault="00C775A1" w:rsidP="00C96994">
      <w:pPr>
        <w:spacing w:line="360" w:lineRule="auto"/>
        <w:ind w:firstLine="700"/>
        <w:jc w:val="both"/>
      </w:pPr>
      <w:r w:rsidRPr="00430B19">
        <w:t>У мові Сі індекс завжди починається з нуля. Коли ми говоримо про перший елемент масиву, то маємо на увазі елемент з індексом 0. Якщо ми оголосили масив</w:t>
      </w:r>
      <w:r>
        <w:t xml:space="preserve"> int a[100] </w:t>
      </w:r>
      <w:r w:rsidRPr="00430B19">
        <w:t>це означає, що масив містить 100 елементів від а[0] до а[99]. Для одновимірного масиву легко підрахувати, скільки байт в пам'яті бу</w:t>
      </w:r>
      <w:r w:rsidRPr="00430B19">
        <w:softHyphen/>
        <w:t>де займати цей масив:</w:t>
      </w:r>
    </w:p>
    <w:p w:rsidR="00C775A1" w:rsidRPr="00430B19" w:rsidRDefault="00C775A1" w:rsidP="009D4BFF">
      <w:pPr>
        <w:spacing w:before="140" w:line="360" w:lineRule="auto"/>
        <w:ind w:firstLine="720"/>
      </w:pPr>
      <w:r w:rsidRPr="00430B19">
        <w:t>кільк. байтів = &lt;розмір базового типу&gt; * &lt;кільк. елементів&gt;.</w:t>
      </w:r>
    </w:p>
    <w:p w:rsidR="00C775A1" w:rsidRPr="00430B19" w:rsidRDefault="00C775A1" w:rsidP="009D4BFF">
      <w:pPr>
        <w:spacing w:before="60" w:line="360" w:lineRule="auto"/>
        <w:ind w:firstLine="720"/>
        <w:jc w:val="both"/>
      </w:pPr>
      <w:r w:rsidRPr="00430B19">
        <w:t>У мові Сі під масив завжди виділяється безперервне місце в опе</w:t>
      </w:r>
      <w:r w:rsidRPr="00430B19">
        <w:softHyphen/>
        <w:t>ративній пам'яті.</w:t>
      </w:r>
    </w:p>
    <w:p w:rsidR="00C775A1" w:rsidRPr="00430B19" w:rsidRDefault="00C775A1" w:rsidP="00D20FC1">
      <w:pPr>
        <w:spacing w:line="360" w:lineRule="auto"/>
        <w:ind w:firstLine="709"/>
        <w:jc w:val="both"/>
      </w:pPr>
      <w:r w:rsidRPr="00430B19">
        <w:t>У мові Сі не перевіряється вихід індексу за межі масиву. Якщо масив а[100] описаний як цілочисельний масив, що має 100 елемен</w:t>
      </w:r>
      <w:r w:rsidRPr="00430B19">
        <w:softHyphen/>
        <w:t>тів, а ви в програмі вкажете а[200], то повідомлення про помилку не буде видане, а як значення елемента а[200] буде видано деяке число, що займає відповідні 2 байти. Можна визначити масив будь-якого визначеного раніше типу, наприклад:</w:t>
      </w:r>
    </w:p>
    <w:p w:rsidR="00C775A1" w:rsidRPr="00430B19" w:rsidRDefault="00C775A1" w:rsidP="00D16A62">
      <w:pPr>
        <w:spacing w:before="140" w:line="360" w:lineRule="auto"/>
      </w:pPr>
      <w:r w:rsidRPr="00430B19">
        <w:t>unsigned arr[40], long double al[1000], char ch[80].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Перед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тим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як використати масив, необхідно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присвоїти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значення його елементам. У Сі масиви не ініціалізуються і не обнулюються автоматично. Елементам масиву можна задати початкові значення трьома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способами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: ініціалізацією,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присвоєнням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або введенням.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При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описі масиву може бути виконана ініціалізація елементів масиву. 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Є два методи ініціалізації: </w:t>
      </w:r>
    </w:p>
    <w:p w:rsidR="00C775A1" w:rsidRPr="00430B19" w:rsidRDefault="00C775A1" w:rsidP="00467383">
      <w:pPr>
        <w:pStyle w:val="Normal1"/>
        <w:numPr>
          <w:ilvl w:val="0"/>
          <w:numId w:val="10"/>
        </w:numPr>
        <w:tabs>
          <w:tab w:val="clear" w:pos="661"/>
          <w:tab w:val="num" w:pos="567"/>
        </w:tabs>
        <w:spacing w:line="36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430B19"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ініціалізація за замовчуванням. </w:t>
      </w:r>
      <w:r w:rsidRPr="00430B19">
        <w:rPr>
          <w:rFonts w:ascii="Times New Roman" w:hAnsi="Times New Roman"/>
          <w:spacing w:val="-2"/>
          <w:sz w:val="24"/>
          <w:szCs w:val="24"/>
          <w:lang w:val="uk-UA"/>
        </w:rPr>
        <w:t>Якщо не проводиться ініціалізація елементів масиву, то всі елементи статичних та зовнішніх масивів ініціалізуються компілятором нулями, а елементи автоматичних і регістрових масивів визначені на неочищену пам’ять;</w:t>
      </w:r>
    </w:p>
    <w:p w:rsidR="00C775A1" w:rsidRPr="00430B19" w:rsidRDefault="00C775A1" w:rsidP="00467383">
      <w:pPr>
        <w:pStyle w:val="Normal1"/>
        <w:numPr>
          <w:ilvl w:val="0"/>
          <w:numId w:val="10"/>
        </w:numPr>
        <w:tabs>
          <w:tab w:val="clear" w:pos="661"/>
          <w:tab w:val="num" w:pos="567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i/>
          <w:spacing w:val="2"/>
          <w:sz w:val="24"/>
          <w:szCs w:val="24"/>
          <w:lang w:val="uk-UA"/>
        </w:rPr>
        <w:t>явна</w:t>
      </w:r>
      <w:r w:rsidRPr="00430B19">
        <w:rPr>
          <w:rFonts w:ascii="Times New Roman" w:hAnsi="Times New Roman"/>
          <w:i/>
          <w:sz w:val="24"/>
          <w:szCs w:val="24"/>
          <w:lang w:val="uk-UA"/>
        </w:rPr>
        <w:t xml:space="preserve"> ініціалізація елементів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. Після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опису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можна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z w:val="24"/>
          <w:szCs w:val="24"/>
          <w:lang w:val="uk-UA"/>
        </w:rPr>
        <w:br/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записати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список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початкових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значень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, які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беруться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фігурні дужки.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Існують дві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форми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явної ініціалізації:</w:t>
      </w:r>
    </w:p>
    <w:p w:rsidR="00C775A1" w:rsidRPr="00430B19" w:rsidRDefault="00C775A1" w:rsidP="00467383">
      <w:pPr>
        <w:pStyle w:val="Normal1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явне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зазначення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числа елементів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та список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початкових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значень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можливо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меншим числом елементів. </w:t>
      </w:r>
    </w:p>
    <w:p w:rsidR="00C775A1" w:rsidRPr="00430B19" w:rsidRDefault="00C775A1" w:rsidP="00DD1CE8">
      <w:pPr>
        <w:pStyle w:val="Normal1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&lt;тип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даних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&gt; &lt;ім’я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>&gt; [розмірність N]...[розмірність 1] = {&lt;список значень&gt;};</w:t>
      </w:r>
    </w:p>
    <w:p w:rsidR="00C775A1" w:rsidRPr="00430B19" w:rsidRDefault="00C775A1" w:rsidP="00DD1CE8">
      <w:pPr>
        <w:pStyle w:val="Normal1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Наприклад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, ініціалізація зовнішнього масиву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10 елементів:</w:t>
      </w:r>
    </w:p>
    <w:p w:rsidR="00C775A1" w:rsidRPr="00430B19" w:rsidRDefault="00C775A1" w:rsidP="00DD1CE8">
      <w:pPr>
        <w:pStyle w:val="Normal1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>int array [10] = {1, 2, 3, 4, 5, 6, 7, 8, 9, 10};</w:t>
      </w:r>
    </w:p>
    <w:p w:rsidR="00C775A1" w:rsidRPr="00430B19" w:rsidRDefault="00C775A1" w:rsidP="00DD1CE8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Якщо оголошений масив b з 10 елементів int b [10] = {1, 2, 3, 4}, то перші чотири елементи масиву ініціалізувати числами 1, 2, 3 і 4. Значення інших шести елементів або дорівнює 0, якщо масив зовнішній чи статистичний, або не визначено, якщо масив автоматичний чи регістровий. 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Завдання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в списку початкових значень більшого числа значень, ніж є елементів у масиві, є синтаксичною помилкою;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2) без явного зазначення елементів масиву, тільки зі списком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початкових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значень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. Компілятор визначає число елементів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за списком ініціалізації. </w:t>
      </w:r>
    </w:p>
    <w:p w:rsidR="00C775A1" w:rsidRPr="00430B19" w:rsidRDefault="00C775A1" w:rsidP="00DD1CE8">
      <w:pPr>
        <w:pStyle w:val="Normal1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-6"/>
          <w:sz w:val="24"/>
          <w:szCs w:val="24"/>
          <w:lang w:val="uk-UA"/>
        </w:rPr>
        <w:t>&lt;тип даних&gt; &lt;ім’я масиву&gt; [ ][розмірність N–1]...[розмірність 1]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= </w:t>
      </w:r>
      <w:r w:rsidRPr="00430B19">
        <w:rPr>
          <w:rFonts w:ascii="Times New Roman" w:hAnsi="Times New Roman"/>
          <w:sz w:val="24"/>
          <w:szCs w:val="24"/>
          <w:lang w:val="uk-UA"/>
        </w:rPr>
        <w:br/>
        <w:t xml:space="preserve">    {&lt;список значень &gt;};</w:t>
      </w:r>
    </w:p>
    <w:p w:rsidR="00C775A1" w:rsidRPr="00430B19" w:rsidRDefault="00C775A1" w:rsidP="00DD1CE8">
      <w:pPr>
        <w:pStyle w:val="Normal1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Наприклад</w:t>
      </w:r>
      <w:r w:rsidRPr="00430B19">
        <w:rPr>
          <w:rFonts w:ascii="Times New Roman" w:hAnsi="Times New Roman"/>
          <w:sz w:val="24"/>
          <w:szCs w:val="24"/>
          <w:lang w:val="uk-UA"/>
        </w:rPr>
        <w:t>, int array [ ] = {1, 2, 3, 4};</w:t>
      </w:r>
    </w:p>
    <w:p w:rsidR="00C775A1" w:rsidRPr="00430B19" w:rsidRDefault="00C775A1" w:rsidP="00DD1CE8">
      <w:pPr>
        <w:pStyle w:val="Normal1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У результаті створюється масив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чотирьох елементів, і ці елементи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отримують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початкові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значення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зі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списку ініціалізації.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>Масиву символів можна задавати початкові значення, використовуючи рядкову константу. Наприклад, оголошення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>char c[ ] = {"ABCD"};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присвоює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елементам масиву </w:t>
      </w:r>
      <w:r w:rsidRPr="00430B19">
        <w:rPr>
          <w:rFonts w:ascii="Times New Roman" w:hAnsi="Times New Roman"/>
          <w:i/>
          <w:sz w:val="24"/>
          <w:szCs w:val="24"/>
          <w:lang w:val="uk-UA"/>
        </w:rPr>
        <w:t xml:space="preserve">с 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початкові значення як окремі символи рядка “ABCD”. Розмір масиву </w:t>
      </w:r>
      <w:r w:rsidRPr="00430B19">
        <w:rPr>
          <w:rFonts w:ascii="Times New Roman" w:hAnsi="Times New Roman"/>
          <w:i/>
          <w:sz w:val="24"/>
          <w:szCs w:val="24"/>
          <w:lang w:val="uk-UA"/>
        </w:rPr>
        <w:t>с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визначається на основі довжини рядка плюс нульовий символ закінчення рядка, таким чином масив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містить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п’ять елементів. Символьний масив можна задати окремими символьними константами. Попереднє оголошення еквівалентне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наступному</w:t>
      </w:r>
      <w:r w:rsidRPr="00430B19">
        <w:rPr>
          <w:rFonts w:ascii="Times New Roman" w:hAnsi="Times New Roman"/>
          <w:sz w:val="24"/>
          <w:szCs w:val="24"/>
          <w:lang w:val="uk-UA"/>
        </w:rPr>
        <w:t>: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>char c [ ] = {'A', 'B', 'C', 'D', '\0'};</w:t>
      </w:r>
    </w:p>
    <w:p w:rsidR="00C775A1" w:rsidRPr="00430B19" w:rsidRDefault="00C775A1" w:rsidP="00D16A62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Використовуючи операцію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присвоєння,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можна в програмі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присвоїти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значення кожному елементу масиву або, використовуючи оператор циклу і функції введення, можна вводити значення елементів з клавіатури. Ці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способи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ініціалізації масиву будуть показані нижче.</w:t>
      </w:r>
    </w:p>
    <w:p w:rsidR="00C775A1" w:rsidRPr="00430B19" w:rsidRDefault="00C775A1" w:rsidP="00D20FC1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Доступ до елементів масиву може виконуватися за допомогою операції індексації або за допомогою механізму вказівників. При використанні операції індексації для посилання на необхідний елемент вказується його номер у масиві, вміщений у [ ]. </w:t>
      </w:r>
    </w:p>
    <w:p w:rsidR="00C775A1" w:rsidRPr="00430B19" w:rsidRDefault="00C775A1" w:rsidP="00D20FC1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>У мові Сі дозволяється лише поелементне звертання до масиву, при якому поточне значення може бути задане константою, змінною чи виразом. Наприклад,</w:t>
      </w:r>
    </w:p>
    <w:p w:rsidR="00C775A1" w:rsidRPr="00430B19" w:rsidRDefault="00C775A1" w:rsidP="00D20FC1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>int a[9]; a[0] = 0; a[1] = 0; a[2] = 0; a[3] = 0; a[4] = 0; a[5] = 0; a[6] = 0; a[7] = 0; a[8] = 0;</w:t>
      </w:r>
    </w:p>
    <w:p w:rsidR="00C775A1" w:rsidRPr="00430B19" w:rsidRDefault="00C775A1" w:rsidP="00DD1CE8">
      <w:pPr>
        <w:spacing w:before="140" w:line="360" w:lineRule="auto"/>
      </w:pPr>
      <w:r w:rsidRPr="00430B19">
        <w:t xml:space="preserve">У даному </w:t>
      </w:r>
      <w:r w:rsidRPr="00430B19">
        <w:rPr>
          <w:spacing w:val="2"/>
        </w:rPr>
        <w:t>прикладі</w:t>
      </w:r>
      <w:r w:rsidRPr="00430B19">
        <w:t xml:space="preserve"> обнуляються елементи масиву a.</w:t>
      </w:r>
    </w:p>
    <w:p w:rsidR="00C775A1" w:rsidRPr="00430B19" w:rsidRDefault="00C775A1" w:rsidP="00D20FC1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Інший спосіб доступу до елементів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—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використання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механізму вказівників. Ім’я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що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використовується без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наступних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[ ], являє собою адресу початку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. Оскільки ім’я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—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це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вказівник-константа на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перший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байт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першого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елемента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, то,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використовуючи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операцію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отримання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значення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адресою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(*),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можна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виконати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доступ до будь-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якого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елемента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Тобто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будуть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еквівалентними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запис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посилання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на i-й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елемент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array array[i] і *(array+i).</w:t>
      </w:r>
    </w:p>
    <w:p w:rsidR="00C775A1" w:rsidRPr="00430B19" w:rsidRDefault="00C775A1" w:rsidP="00D20FC1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Нехай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є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опис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int a[5],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який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містить 5 елементів: a[0], a[1], a[2], a[3], a[4]. Адреса і-го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елемента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дорівнює сумі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адреси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початкового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елемента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зсування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цього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елемента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на і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одиниць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від початку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Якщо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pa — це вказівник на ціле int *pa; , то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після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виконання оператора pa = &amp;a[0]; pa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містить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адресу елемента a[0]. Вираз pa+1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вказує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наступний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елемент, pa+i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вказує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на i-й елемент масиву, тобто є адресою a[i], тоді *(pa+i) є вмістом i-го елемента. Оскільки ім’я масиву ототожнюється з адресою його першого елемента, то оператор pa = &amp;a[0]; еквівалентний оператору pa = a; , тому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будуть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еквівалентними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запис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посилання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на i-й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елемент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a[i] і *(а+i). Будь-який масив і індексний вираз можна представити за допомогою вказівника. В той же час між ім’ям масиву й відповідним вказівником є істотна відмінність. Треба пам’ятати, що вказівник — це змінна, а ім’я масиву — константа. Тому pa = a; і pa++; допустимі операції. Оператори вигляду а = pa; а++; використати не можна, оскільки значення константи постійне і не може бути змінене.</w:t>
      </w:r>
    </w:p>
    <w:p w:rsidR="00C775A1" w:rsidRPr="00430B19" w:rsidRDefault="00C775A1" w:rsidP="00D20FC1">
      <w:pPr>
        <w:pStyle w:val="Normal1"/>
        <w:spacing w:after="160" w:line="36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Якщо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до вказівника додається ціле, компілятор автоматично масштабує ціле,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множачи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його на число байтів, відповідне типу, </w:t>
      </w:r>
      <w:r w:rsidRPr="00430B19">
        <w:rPr>
          <w:rFonts w:ascii="Times New Roman" w:hAnsi="Times New Roman"/>
          <w:spacing w:val="-4"/>
          <w:sz w:val="24"/>
          <w:szCs w:val="24"/>
          <w:lang w:val="uk-UA"/>
        </w:rPr>
        <w:t>зазначеному в оголошенні вказівника. Розміщення масиву а в пам’я</w:t>
      </w:r>
      <w:r w:rsidRPr="00430B19">
        <w:rPr>
          <w:rFonts w:ascii="Times New Roman" w:hAnsi="Times New Roman"/>
          <w:spacing w:val="-4"/>
          <w:sz w:val="24"/>
          <w:szCs w:val="24"/>
          <w:lang w:val="uk-UA"/>
        </w:rPr>
        <w:softHyphen/>
        <w:t>ті подано на рис. 5.1, якщо він розташовується з адреси 1000.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29"/>
        <w:gridCol w:w="1611"/>
        <w:gridCol w:w="1611"/>
        <w:gridCol w:w="1611"/>
        <w:gridCol w:w="1611"/>
      </w:tblGrid>
      <w:tr w:rsidR="00C775A1" w:rsidRPr="00430B19"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1002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1004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1006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1008</w:t>
            </w:r>
          </w:p>
        </w:tc>
      </w:tr>
      <w:tr w:rsidR="00C775A1" w:rsidRPr="00430B19"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  <w:r w:rsidRPr="00430B19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>ра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*(pa+1)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*(pa+2)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*(pa+3)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*(pa+4)</w:t>
            </w:r>
          </w:p>
        </w:tc>
      </w:tr>
      <w:tr w:rsidR="00C775A1" w:rsidRPr="00430B19"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a[0]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a[1]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a[2]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a[3]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a[4]</w:t>
            </w:r>
          </w:p>
        </w:tc>
      </w:tr>
      <w:tr w:rsidR="00C775A1" w:rsidRPr="00430B19"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*а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*(а+1)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*(а+2)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*(а+3)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191E7D">
            <w:pPr>
              <w:pStyle w:val="Normal1"/>
              <w:spacing w:before="40" w:after="40" w:line="36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0B19">
              <w:rPr>
                <w:rFonts w:ascii="Times New Roman" w:hAnsi="Times New Roman"/>
                <w:sz w:val="24"/>
                <w:szCs w:val="24"/>
                <w:lang w:val="uk-UA"/>
              </w:rPr>
              <w:t>*(а+4)</w:t>
            </w:r>
          </w:p>
        </w:tc>
      </w:tr>
    </w:tbl>
    <w:p w:rsidR="00C775A1" w:rsidRPr="00430B19" w:rsidRDefault="00C775A1" w:rsidP="00C96994">
      <w:pPr>
        <w:pStyle w:val="Normal1"/>
        <w:spacing w:before="16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>Рисунок 5.1. Розміщення масиву в пам’яті</w:t>
      </w:r>
    </w:p>
    <w:p w:rsidR="00C775A1" w:rsidRPr="00430B19" w:rsidRDefault="00C775A1" w:rsidP="00D20FC1">
      <w:pPr>
        <w:spacing w:before="140" w:line="360" w:lineRule="auto"/>
        <w:ind w:firstLine="709"/>
      </w:pPr>
      <w:r w:rsidRPr="00430B19">
        <w:t>Тоді вираз ра + 3 або а + 3 дає значення адреси 1000 + 3*si</w:t>
      </w:r>
      <w:r w:rsidRPr="00430B19">
        <w:softHyphen/>
        <w:t>zeof(int) = 1000 + 3*2 = 1006. Взявши значення за цією адресою, можна набути значення четвертого елемента масиву, тобто *(ра+3) або *(а+3). Обидва способи еквівалентні.</w:t>
      </w:r>
    </w:p>
    <w:p w:rsidR="00C775A1" w:rsidRPr="00430B19" w:rsidRDefault="00C775A1" w:rsidP="009D4BFF">
      <w:pPr>
        <w:spacing w:line="360" w:lineRule="auto"/>
        <w:jc w:val="center"/>
        <w:rPr>
          <w:u w:val="single"/>
        </w:rPr>
      </w:pPr>
      <w:r w:rsidRPr="00430B19">
        <w:rPr>
          <w:u w:val="single"/>
        </w:rPr>
        <w:t>Приклад</w:t>
      </w:r>
    </w:p>
    <w:p w:rsidR="00C775A1" w:rsidRPr="00430B19" w:rsidRDefault="00C775A1" w:rsidP="009D4BFF">
      <w:pPr>
        <w:spacing w:before="140" w:line="360" w:lineRule="auto"/>
        <w:ind w:firstLine="720"/>
      </w:pPr>
      <w:r>
        <w:t>Р</w:t>
      </w:r>
      <w:r w:rsidRPr="00430B19">
        <w:t xml:space="preserve">озробимо алгоритм для підрахунку кількості ненульових значень масиву А[10]. </w:t>
      </w:r>
    </w:p>
    <w:p w:rsidR="00C775A1" w:rsidRPr="00430B19" w:rsidRDefault="00C775A1" w:rsidP="009D4BFF">
      <w:pPr>
        <w:spacing w:line="360" w:lineRule="auto"/>
      </w:pPr>
      <w:r>
        <w:rPr>
          <w:noProof/>
          <w:lang w:val="ru-RU" w:eastAsia="ru-RU"/>
        </w:rPr>
        <w:pict>
          <v:shape id="_x0000_s1077" type="#_x0000_t202" style="position:absolute;margin-left:108pt;margin-top:180pt;width:35.9pt;height:24.35pt;z-index:251650560" stroked="f">
            <v:fill opacity="0"/>
            <v:textbox style="mso-next-textbox:#_x0000_s1077">
              <w:txbxContent>
                <w:p w:rsidR="00C775A1" w:rsidRPr="00996C2E" w:rsidRDefault="00C775A1" w:rsidP="009D4BFF">
                  <w:r w:rsidRPr="00996C2E">
                    <w:t>Ні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</w:r>
      <w:r>
        <w:pict>
          <v:group id="_x0000_s1078" editas="canvas" style="width:126.2pt;height:405pt;mso-position-horizontal-relative:char;mso-position-vertical-relative:line" coordorigin="4956,4971" coordsize="1980,6270">
            <o:lock v:ext="edit" aspectratio="t"/>
            <v:shape id="_x0000_s1079" type="#_x0000_t75" style="position:absolute;left:4956;top:4971;width:1980;height:6270" o:preferrelative="f">
              <v:fill o:detectmouseclick="t"/>
              <v:path o:extrusionok="t" o:connecttype="none"/>
              <o:lock v:ext="edit" text="t"/>
            </v:shape>
            <v:shape id="_x0000_s1080" type="#_x0000_t114" style="position:absolute;left:5097;top:9987;width:1836;height:560">
              <v:textbox style="mso-next-textbox:#_x0000_s1080">
                <w:txbxContent>
                  <w:p w:rsidR="00C775A1" w:rsidRPr="00274329" w:rsidRDefault="00C775A1" w:rsidP="009D4BFF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081" type="#_x0000_t116" style="position:absolute;left:5097;top:5110;width:1836;height:418">
              <v:textbox style="mso-next-textbox:#_x0000_s1081">
                <w:txbxContent>
                  <w:p w:rsidR="00C775A1" w:rsidRPr="00744692" w:rsidRDefault="00C775A1" w:rsidP="009D4BFF">
                    <w:pPr>
                      <w:jc w:val="center"/>
                    </w:pPr>
                    <w:r w:rsidRPr="00744692">
                      <w:t>початок</w:t>
                    </w:r>
                  </w:p>
                </w:txbxContent>
              </v:textbox>
            </v:shape>
            <v:shape id="_x0000_s1082" type="#_x0000_t116" style="position:absolute;left:5097;top:10823;width:1836;height:417">
              <v:textbox style="mso-next-textbox:#_x0000_s1082">
                <w:txbxContent>
                  <w:p w:rsidR="00C775A1" w:rsidRPr="00744692" w:rsidRDefault="00C775A1" w:rsidP="009D4BFF">
                    <w:pPr>
                      <w:jc w:val="center"/>
                    </w:pPr>
                    <w:r w:rsidRPr="00744692">
                      <w:t>кінець</w:t>
                    </w:r>
                  </w:p>
                </w:txbxContent>
              </v:textbox>
            </v:shape>
            <v:shape id="_x0000_s1083" type="#_x0000_t32" style="position:absolute;left:6014;top:7200;width:1;height:279" o:connectortype="straight"/>
            <v:rect id="_x0000_s1084" style="position:absolute;left:5097;top:8315;width:1836;height:557">
              <v:textbox style="mso-next-textbox:#_x0000_s1084">
                <w:txbxContent>
                  <w:p w:rsidR="00C775A1" w:rsidRPr="006741A0" w:rsidRDefault="00C775A1" w:rsidP="009D4BFF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 = p + 1</w:t>
                    </w:r>
                  </w:p>
                </w:txbxContent>
              </v:textbox>
            </v:rect>
            <v:shape id="_x0000_s1085" type="#_x0000_t110" style="position:absolute;left:5097;top:7479;width:1836;height:557">
              <v:textbox style="mso-next-textbox:#_x0000_s1085">
                <w:txbxContent>
                  <w:p w:rsidR="00C775A1" w:rsidRPr="007D0AB0" w:rsidRDefault="00C775A1" w:rsidP="009D4BFF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  <w:r>
                      <w:rPr>
                        <w:vertAlign w:val="subscript"/>
                        <w:lang w:val="en-US"/>
                      </w:rPr>
                      <w:t>i</w:t>
                    </w:r>
                    <w:r>
                      <w:rPr>
                        <w:lang w:val="en-US"/>
                      </w:rPr>
                      <w:t xml:space="preserve"> = 0</w:t>
                    </w:r>
                  </w:p>
                </w:txbxContent>
              </v:textbox>
            </v:shape>
            <v:rect id="_x0000_s1086" style="position:absolute;left:5097;top:5807;width:1836;height:557">
              <v:textbox style="mso-next-textbox:#_x0000_s1086">
                <w:txbxContent>
                  <w:p w:rsidR="00C775A1" w:rsidRPr="00EA03B9" w:rsidRDefault="00C775A1" w:rsidP="009D4BFF">
                    <w:pPr>
                      <w:jc w:val="center"/>
                      <w:rPr>
                        <w:lang w:val="en-US"/>
                      </w:rPr>
                    </w:pPr>
                    <w:r w:rsidRPr="00EA03B9">
                      <w:rPr>
                        <w:lang w:val="en-US"/>
                      </w:rPr>
                      <w:t>N</w:t>
                    </w:r>
                    <w:r>
                      <w:rPr>
                        <w:lang w:val="en-US"/>
                      </w:rPr>
                      <w:t xml:space="preserve"> = 10</w:t>
                    </w:r>
                    <w:r w:rsidRPr="00EA03B9">
                      <w:rPr>
                        <w:lang w:val="en-US"/>
                      </w:rPr>
                      <w:t>, A</w:t>
                    </w:r>
                    <w:r>
                      <w:rPr>
                        <w:lang w:val="en-US"/>
                      </w:rPr>
                      <w:t>[</w:t>
                    </w:r>
                    <w:r w:rsidRPr="00EA03B9">
                      <w:rPr>
                        <w:lang w:val="en-US"/>
                      </w:rPr>
                      <w:t>N]</w:t>
                    </w:r>
                  </w:p>
                  <w:p w:rsidR="00C775A1" w:rsidRDefault="00C775A1" w:rsidP="009D4BFF"/>
                </w:txbxContent>
              </v:textbox>
            </v:rect>
            <v:shape id="_x0000_s1087" type="#_x0000_t32" style="position:absolute;left:6015;top:8036;width:1;height:279" o:connectortype="straight"/>
            <v:shape id="_x0000_s1088" type="#_x0000_t32" style="position:absolute;left:5862;top:10669;width:307;height:1;rotation:90" o:connectortype="elbow" adj="-142005,-1,-142005"/>
            <v:shape id="_x0000_s1089" type="#_x0000_t32" style="position:absolute;left:5875;top:9011;width:279;height:1;rotation:90" o:connectortype="elbow" adj="-149040,-1,-149040"/>
            <v:shape id="_x0000_s1090" type="#_x0000_t32" style="position:absolute;left:5876;top:9847;width:279;height:1;rotation:90" o:connectortype="elbow" adj="-149040,-1,-149040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91" type="#_x0000_t35" style="position:absolute;left:6015;top:7758;width:918;height:2229;flip:x" o:connectortype="elbow" adj="-6646,12150,69785">
              <v:stroke endarrow="block"/>
            </v:shape>
            <v:shape id="_x0000_s1092" type="#_x0000_t32" style="position:absolute;left:5875;top:6503;width:279;height:1;rotation:90" o:connectortype="elbow" adj="-149040,-1,-149040"/>
            <v:shape id="_x0000_s1093" type="#_x0000_t32" style="position:absolute;left:5876;top:5667;width:279;height:1;rotation:90" o:connectortype="elbow" adj="-156600,-1,-156600"/>
            <v:group id="_x0000_s1094" style="position:absolute;left:5097;top:6643;width:1839;height:557" coordorigin="5481,3114" coordsize="2306,720">
              <v:shape id="_x0000_s1095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096" type="#_x0000_t202" style="position:absolute;left:5481;top:3114;width:2303;height:717" filled="f" stroked="f">
                <v:textbox style="mso-next-textbox:#_x0000_s1096">
                  <w:txbxContent>
                    <w:p w:rsidR="00C775A1" w:rsidRPr="00C93394" w:rsidRDefault="00C775A1" w:rsidP="009D4B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 = </w:t>
                      </w:r>
                      <w:r>
                        <w:t>0</w:t>
                      </w:r>
                      <w:r>
                        <w:rPr>
                          <w:lang w:val="en-US"/>
                        </w:rPr>
                        <w:t>; i &lt;= N; i=i+1</w:t>
                      </w:r>
                    </w:p>
                    <w:p w:rsidR="00C775A1" w:rsidRDefault="00C775A1" w:rsidP="009D4BFF"/>
                  </w:txbxContent>
                </v:textbox>
              </v:shape>
            </v:group>
            <v:shape id="_x0000_s1097" type="#_x0000_t202" style="position:absolute;left:5944;top:8036;width:567;height:377" stroked="f">
              <v:fill opacity="0"/>
              <v:textbox style="mso-next-textbox:#_x0000_s1097">
                <w:txbxContent>
                  <w:p w:rsidR="00C775A1" w:rsidRPr="00996C2E" w:rsidRDefault="00C775A1" w:rsidP="009D4BFF">
                    <w:r w:rsidRPr="00996C2E">
                      <w:t>Так</w:t>
                    </w:r>
                  </w:p>
                </w:txbxContent>
              </v:textbox>
            </v:shape>
            <v:group id="_x0000_s1098" style="position:absolute;left:5097;top:9151;width:1838;height:557" coordorigin="5661,4914" coordsize="2306,720">
              <v:shape id="_x0000_s1099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100" type="#_x0000_t202" style="position:absolute;left:5661;top:4914;width:2301;height:707" filled="f" stroked="f">
                <v:textbox style="mso-next-textbox:#_x0000_s1100">
                  <w:txbxContent>
                    <w:p w:rsidR="00C775A1" w:rsidRPr="00C06B06" w:rsidRDefault="00C775A1" w:rsidP="009D4B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i=N+1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775A1" w:rsidRPr="00430B19" w:rsidRDefault="00C775A1" w:rsidP="009D4BFF">
      <w:pPr>
        <w:spacing w:line="360" w:lineRule="auto"/>
      </w:pPr>
      <w:r w:rsidRPr="00430B19">
        <w:t>Код програми: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#include &lt;stdio.h&gt;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int main()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{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int N = 10;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int p = 0;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int A[N] = {5, -3, 0, 3, 9, -2, 0, 2, 1, 4};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for (int i = 0; i &lt; N; i++)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  if (A[i] == 0) p++;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printf("%d", p);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return 0;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}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b/>
          <w:bCs/>
          <w:sz w:val="20"/>
          <w:szCs w:val="20"/>
        </w:rPr>
      </w:pPr>
    </w:p>
    <w:p w:rsidR="00C775A1" w:rsidRPr="00430B19" w:rsidRDefault="00C775A1" w:rsidP="009D4BFF">
      <w:pPr>
        <w:spacing w:line="360" w:lineRule="auto"/>
        <w:jc w:val="center"/>
        <w:rPr>
          <w:b/>
          <w:bCs/>
        </w:rPr>
      </w:pPr>
      <w:r w:rsidRPr="00430B19">
        <w:rPr>
          <w:b/>
          <w:bCs/>
          <w:u w:val="single"/>
        </w:rPr>
        <w:t>Робоче завдання</w:t>
      </w:r>
    </w:p>
    <w:p w:rsidR="00C775A1" w:rsidRPr="00430B19" w:rsidRDefault="00C775A1" w:rsidP="007C6547">
      <w:pPr>
        <w:spacing w:line="360" w:lineRule="auto"/>
        <w:ind w:firstLine="709"/>
        <w:jc w:val="both"/>
      </w:pPr>
      <w:r>
        <w:t xml:space="preserve">Створити масив цілих чисел. </w:t>
      </w:r>
      <w:r w:rsidRPr="00430B19">
        <w:t xml:space="preserve">Обробити </w:t>
      </w:r>
      <w:r>
        <w:t xml:space="preserve">масив </w:t>
      </w:r>
      <w:r w:rsidRPr="00430B19">
        <w:t>у відповідності до варіанту завдання вказа</w:t>
      </w:r>
      <w:r>
        <w:t>ного</w:t>
      </w:r>
      <w:r w:rsidRPr="00430B19">
        <w:t xml:space="preserve"> у таблиці. </w:t>
      </w:r>
      <w:r>
        <w:t xml:space="preserve">Масив створити з елементами цілого типу. </w:t>
      </w:r>
      <w:r w:rsidRPr="00430B19">
        <w:t>Заповнюючи масив, робити це таким чином щоб у масиві знаходилися елементи які задовольняють умову з стовпчика „Умови і обмеження” а також за цими межами. Виконуючи завдання з колонки „Дії” враховувати тільки ті елементи які підходять до умови з колонки „Умови і обмеження”. Перевірити правильність виконання програми за допомогою тестового варіанту.</w:t>
      </w:r>
    </w:p>
    <w:p w:rsidR="00C775A1" w:rsidRPr="00430B19" w:rsidRDefault="00C775A1" w:rsidP="005F0FB9">
      <w:pPr>
        <w:spacing w:line="360" w:lineRule="auto"/>
      </w:pPr>
    </w:p>
    <w:p w:rsidR="00C775A1" w:rsidRPr="00430B19" w:rsidRDefault="00C775A1" w:rsidP="009D4BFF">
      <w:pPr>
        <w:spacing w:line="360" w:lineRule="auto"/>
      </w:pPr>
      <w:r w:rsidRPr="00430B19">
        <w:t xml:space="preserve">Таблиця </w:t>
      </w:r>
      <w:r>
        <w:t>4</w:t>
      </w:r>
      <w:r w:rsidRPr="00430B19">
        <w:t>.1</w:t>
      </w:r>
      <w:r>
        <w:t xml:space="preserve"> </w:t>
      </w:r>
      <w:r w:rsidRPr="00430B19">
        <w:rPr>
          <w:color w:val="000000"/>
        </w:rPr>
        <w:t>—</w:t>
      </w:r>
      <w:r w:rsidRPr="00430B19">
        <w:t xml:space="preserve"> Варіанти завдань</w:t>
      </w:r>
    </w:p>
    <w:tbl>
      <w:tblPr>
        <w:tblpPr w:leftFromText="180" w:rightFromText="180" w:vertAnchor="text" w:horzAnchor="margin" w:tblpX="144" w:tblpY="18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1260"/>
        <w:gridCol w:w="4953"/>
        <w:gridCol w:w="1944"/>
      </w:tblGrid>
      <w:tr w:rsidR="00C775A1" w:rsidRPr="00430B19">
        <w:trPr>
          <w:trHeight w:val="510"/>
        </w:trPr>
        <w:tc>
          <w:tcPr>
            <w:tcW w:w="1311" w:type="dxa"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Масив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Дії</w:t>
            </w:r>
          </w:p>
        </w:tc>
        <w:tc>
          <w:tcPr>
            <w:tcW w:w="1944" w:type="dxa"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Умови і обмеження</w:t>
            </w:r>
          </w:p>
        </w:tc>
      </w:tr>
      <w:tr w:rsidR="00C775A1" w:rsidRPr="00430B19">
        <w:trPr>
          <w:trHeight w:val="290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1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Х(10)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 xml:space="preserve">Обрахувати суму і кількість елементів </w:t>
            </w:r>
          </w:p>
        </w:tc>
        <w:tc>
          <w:tcPr>
            <w:tcW w:w="1944" w:type="dxa"/>
            <w:noWrap/>
            <w:vAlign w:val="center"/>
          </w:tcPr>
          <w:p w:rsidR="00C775A1" w:rsidRPr="00FE56BF" w:rsidRDefault="00C775A1" w:rsidP="005A1244">
            <w:pPr>
              <w:spacing w:line="360" w:lineRule="auto"/>
              <w:jc w:val="center"/>
              <w:rPr>
                <w:lang w:val="en-US"/>
              </w:rPr>
            </w:pPr>
            <w:r w:rsidRPr="00430B19">
              <w:t>0</w:t>
            </w:r>
            <w:r>
              <w:rPr>
                <w:lang w:val="en-US"/>
              </w:rPr>
              <w:t xml:space="preserve"> </w:t>
            </w:r>
            <w:r w:rsidRPr="00430B19">
              <w:t>≤</w:t>
            </w:r>
            <w:r>
              <w:rPr>
                <w:lang w:val="en-US"/>
              </w:rPr>
              <w:t xml:space="preserve"> X[i] </w:t>
            </w:r>
            <w:r w:rsidRPr="00430B19">
              <w:t>≤</w:t>
            </w:r>
            <w:r>
              <w:rPr>
                <w:lang w:val="en-US"/>
              </w:rPr>
              <w:t xml:space="preserve"> 4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2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А(</w:t>
            </w:r>
            <w:r>
              <w:rPr>
                <w:b/>
                <w:bCs/>
                <w:lang w:val="en-US"/>
              </w:rPr>
              <w:t>15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39571E" w:rsidRDefault="00C775A1" w:rsidP="005A1244">
            <w:pPr>
              <w:spacing w:line="360" w:lineRule="auto"/>
              <w:jc w:val="center"/>
            </w:pPr>
            <w:r w:rsidRPr="00430B19">
              <w:t>Обрахувати середнє арифметичне значення елемент</w:t>
            </w:r>
            <w:r w:rsidRPr="005E597A">
              <w:rPr>
                <w:lang w:val="ru-RU"/>
              </w:rPr>
              <w:t>ів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44" w:type="dxa"/>
            <w:noWrap/>
            <w:vAlign w:val="center"/>
          </w:tcPr>
          <w:p w:rsidR="00C775A1" w:rsidRPr="0039571E" w:rsidRDefault="00C775A1" w:rsidP="005A1244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A[i]</w:t>
            </w:r>
            <w:r>
              <w:t xml:space="preserve"> &gt; 0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X(</w:t>
            </w:r>
            <w:r>
              <w:rPr>
                <w:b/>
                <w:bCs/>
                <w:lang w:val="en-US"/>
              </w:rPr>
              <w:t>12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Переписати елементи масиву Х в масив Y і підрахувати їх кількість</w:t>
            </w:r>
          </w:p>
        </w:tc>
        <w:tc>
          <w:tcPr>
            <w:tcW w:w="1944" w:type="dxa"/>
            <w:noWrap/>
            <w:vAlign w:val="center"/>
          </w:tcPr>
          <w:p w:rsidR="00C775A1" w:rsidRPr="00FE56BF" w:rsidRDefault="00C775A1" w:rsidP="005A1244">
            <w:pPr>
              <w:spacing w:line="360" w:lineRule="auto"/>
              <w:jc w:val="center"/>
              <w:rPr>
                <w:lang w:val="en-US"/>
              </w:rPr>
            </w:pPr>
            <w:r w:rsidRPr="00430B19">
              <w:t>-</w:t>
            </w:r>
            <w:r>
              <w:rPr>
                <w:lang w:val="en-US"/>
              </w:rPr>
              <w:t>2</w:t>
            </w:r>
            <w:r w:rsidRPr="00430B19">
              <w:t xml:space="preserve"> ≤</w:t>
            </w:r>
            <w:r>
              <w:rPr>
                <w:lang w:val="en-US"/>
              </w:rPr>
              <w:t xml:space="preserve"> X[i] </w:t>
            </w:r>
            <w:r w:rsidRPr="00430B19">
              <w:t>≤</w:t>
            </w:r>
            <w:r>
              <w:rPr>
                <w:lang w:val="en-US"/>
              </w:rPr>
              <w:t xml:space="preserve"> 2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B(</w:t>
            </w:r>
            <w:r>
              <w:rPr>
                <w:b/>
                <w:bCs/>
                <w:lang w:val="en-US"/>
              </w:rPr>
              <w:t>14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Визначити максимальний елемент масиву В і його порядковий номер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B[i] </w:t>
            </w:r>
            <w:r w:rsidRPr="00430B19">
              <w:t>&gt;0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С(</w:t>
            </w:r>
            <w:r>
              <w:rPr>
                <w:b/>
                <w:bCs/>
                <w:lang w:val="en-US"/>
              </w:rPr>
              <w:t>1</w:t>
            </w:r>
            <w:r w:rsidRPr="00430B19">
              <w:rPr>
                <w:b/>
                <w:bCs/>
              </w:rPr>
              <w:t>0)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>
              <w:t>Знайти</w:t>
            </w:r>
            <w:r w:rsidRPr="00430B19">
              <w:t xml:space="preserve"> мінімальний елемент масиву С і його номер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C[i] </w:t>
            </w:r>
            <w:r w:rsidRPr="00430B19">
              <w:t>&lt;0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6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D(</w:t>
            </w:r>
            <w:r>
              <w:rPr>
                <w:b/>
                <w:bCs/>
                <w:lang w:val="en-US"/>
              </w:rPr>
              <w:t>17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Знайти максимальний і мінімальний елемент масиву D і поміняти їх місцями.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7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Y(</w:t>
            </w:r>
            <w:r>
              <w:rPr>
                <w:b/>
                <w:bCs/>
                <w:lang w:val="en-US"/>
              </w:rPr>
              <w:t>12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Обрахувати середнє геометричне елемент</w:t>
            </w:r>
            <w:r>
              <w:t>ів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Y[i] </w:t>
            </w:r>
            <w:r w:rsidRPr="00430B19">
              <w:t>&gt;0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8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Z(</w:t>
            </w:r>
            <w:r>
              <w:rPr>
                <w:b/>
                <w:bCs/>
                <w:lang w:val="en-US"/>
              </w:rPr>
              <w:t>13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Розташувати  у масиві R спочатку додатні а потім від’ємні елементи масиву Z.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9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N(</w:t>
            </w:r>
            <w:r>
              <w:rPr>
                <w:b/>
                <w:bCs/>
                <w:lang w:val="en-US"/>
              </w:rPr>
              <w:t>1</w:t>
            </w:r>
            <w:r w:rsidRPr="00430B19">
              <w:rPr>
                <w:b/>
                <w:bCs/>
              </w:rPr>
              <w:t>5)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Визначити суму елементів масиву N, кратних трьом.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10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X(</w:t>
            </w:r>
            <w:r>
              <w:rPr>
                <w:b/>
                <w:bCs/>
                <w:lang w:val="en-US"/>
              </w:rPr>
              <w:t>10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Обрахувати суму і кількість елементів масиву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>
              <w:rPr>
                <w:lang w:val="en-US"/>
              </w:rPr>
              <w:t>X[i]</w:t>
            </w:r>
            <w:r w:rsidRPr="00430B19">
              <w:t>&gt;0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11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A(</w:t>
            </w:r>
            <w:r>
              <w:rPr>
                <w:b/>
                <w:bCs/>
                <w:lang w:val="en-US"/>
              </w:rPr>
              <w:t>12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 xml:space="preserve">Знайти середнє геометричне елементів 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>
              <w:rPr>
                <w:lang w:val="en-US"/>
              </w:rPr>
              <w:t>A[i]</w:t>
            </w:r>
            <w:r w:rsidRPr="00430B19">
              <w:t>&gt;</w:t>
            </w:r>
            <w:r>
              <w:rPr>
                <w:lang w:val="en-US"/>
              </w:rPr>
              <w:t xml:space="preserve"> </w:t>
            </w:r>
            <w:r w:rsidRPr="00430B19">
              <w:t>0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12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X(</w:t>
            </w:r>
            <w:r>
              <w:rPr>
                <w:b/>
                <w:bCs/>
                <w:lang w:val="en-US"/>
              </w:rPr>
              <w:t>14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F873D4" w:rsidRDefault="00C775A1" w:rsidP="005A1244">
            <w:pPr>
              <w:spacing w:line="360" w:lineRule="auto"/>
              <w:jc w:val="center"/>
              <w:rPr>
                <w:lang w:val="ru-RU"/>
              </w:rPr>
            </w:pPr>
            <w:r w:rsidRPr="00430B19">
              <w:t>Переписати в масив Y підряд додатні елементи масиву Х.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X[i] </w:t>
            </w:r>
            <w:r w:rsidRPr="00430B19">
              <w:t>&gt;0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13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X(</w:t>
            </w:r>
            <w:r>
              <w:rPr>
                <w:b/>
                <w:bCs/>
                <w:lang w:val="en-US"/>
              </w:rPr>
              <w:t>16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Переписати підряд в масив Y додатні і в масив Z від’ємні елементи масиву Х.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14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B(</w:t>
            </w:r>
            <w:r>
              <w:rPr>
                <w:b/>
                <w:bCs/>
                <w:lang w:val="en-US"/>
              </w:rPr>
              <w:t>12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Визначити максимальний елемент масиву В і його порядковий номер.</w:t>
            </w:r>
          </w:p>
        </w:tc>
        <w:tc>
          <w:tcPr>
            <w:tcW w:w="1944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>
              <w:rPr>
                <w:lang w:val="en-US"/>
              </w:rPr>
              <w:t>B[i]</w:t>
            </w:r>
            <w:r w:rsidRPr="00430B19">
              <w:t>&lt;</w:t>
            </w:r>
            <w:r>
              <w:rPr>
                <w:lang w:val="en-US"/>
              </w:rPr>
              <w:t xml:space="preserve"> </w:t>
            </w:r>
            <w:r w:rsidRPr="00430B19">
              <w:t>0</w:t>
            </w:r>
          </w:p>
        </w:tc>
      </w:tr>
      <w:tr w:rsidR="00C775A1" w:rsidRPr="00430B19">
        <w:trPr>
          <w:trHeight w:val="255"/>
        </w:trPr>
        <w:tc>
          <w:tcPr>
            <w:tcW w:w="1311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15</w:t>
            </w:r>
          </w:p>
        </w:tc>
        <w:tc>
          <w:tcPr>
            <w:tcW w:w="1260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С(</w:t>
            </w:r>
            <w:r>
              <w:rPr>
                <w:b/>
                <w:bCs/>
                <w:lang w:val="en-US"/>
              </w:rPr>
              <w:t>16</w:t>
            </w:r>
            <w:r w:rsidRPr="00430B19">
              <w:rPr>
                <w:b/>
                <w:bCs/>
              </w:rPr>
              <w:t>)</w:t>
            </w:r>
          </w:p>
        </w:tc>
        <w:tc>
          <w:tcPr>
            <w:tcW w:w="4953" w:type="dxa"/>
            <w:noWrap/>
            <w:vAlign w:val="center"/>
          </w:tcPr>
          <w:p w:rsidR="00C775A1" w:rsidRPr="00430B19" w:rsidRDefault="00C775A1" w:rsidP="005A1244">
            <w:pPr>
              <w:spacing w:line="360" w:lineRule="auto"/>
              <w:jc w:val="center"/>
            </w:pPr>
            <w:r w:rsidRPr="00430B19">
              <w:t>Визначити мінімальний елемент масиву С і його порядковий номер.</w:t>
            </w:r>
          </w:p>
        </w:tc>
        <w:tc>
          <w:tcPr>
            <w:tcW w:w="1944" w:type="dxa"/>
            <w:noWrap/>
            <w:vAlign w:val="center"/>
          </w:tcPr>
          <w:p w:rsidR="00C775A1" w:rsidRPr="00FE56BF" w:rsidRDefault="00C775A1" w:rsidP="005A1244">
            <w:pPr>
              <w:spacing w:line="360" w:lineRule="auto"/>
              <w:jc w:val="center"/>
              <w:rPr>
                <w:lang w:val="en-US"/>
              </w:rPr>
            </w:pPr>
            <w:r w:rsidRPr="00430B19">
              <w:t>-</w:t>
            </w:r>
            <w:r>
              <w:rPr>
                <w:lang w:val="en-US"/>
              </w:rPr>
              <w:t>2</w:t>
            </w:r>
            <w:r w:rsidRPr="00430B19">
              <w:t xml:space="preserve"> ≤ </w:t>
            </w:r>
            <w:r>
              <w:rPr>
                <w:lang w:val="en-US"/>
              </w:rPr>
              <w:t xml:space="preserve"> C[i] </w:t>
            </w:r>
            <w:r w:rsidRPr="00430B19">
              <w:t>≤</w:t>
            </w:r>
            <w:r>
              <w:rPr>
                <w:lang w:val="en-US"/>
              </w:rPr>
              <w:t xml:space="preserve"> 2</w:t>
            </w:r>
          </w:p>
        </w:tc>
      </w:tr>
    </w:tbl>
    <w:p w:rsidR="00C775A1" w:rsidRPr="00430B19" w:rsidRDefault="00C775A1" w:rsidP="005F0FB9">
      <w:pPr>
        <w:spacing w:line="360" w:lineRule="auto"/>
      </w:pPr>
    </w:p>
    <w:p w:rsidR="00C775A1" w:rsidRPr="00430B19" w:rsidRDefault="00C775A1" w:rsidP="005F0FB9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Контрольні запитання</w:t>
      </w:r>
    </w:p>
    <w:p w:rsidR="00C775A1" w:rsidRPr="00430B19" w:rsidRDefault="00C775A1" w:rsidP="005F0FB9">
      <w:pPr>
        <w:numPr>
          <w:ilvl w:val="0"/>
          <w:numId w:val="4"/>
        </w:numPr>
        <w:spacing w:line="360" w:lineRule="auto"/>
      </w:pPr>
      <w:r w:rsidRPr="00430B19">
        <w:t>Вказати особливості програм, в яких використовуються масиви.</w:t>
      </w:r>
    </w:p>
    <w:p w:rsidR="00C775A1" w:rsidRPr="00430B19" w:rsidRDefault="00C775A1" w:rsidP="005F0FB9">
      <w:pPr>
        <w:numPr>
          <w:ilvl w:val="0"/>
          <w:numId w:val="4"/>
        </w:numPr>
        <w:spacing w:line="360" w:lineRule="auto"/>
      </w:pPr>
      <w:r w:rsidRPr="00430B19">
        <w:t>Які оператори мови можна використовувати для опису масивів?</w:t>
      </w:r>
    </w:p>
    <w:p w:rsidR="00C775A1" w:rsidRPr="00430B19" w:rsidRDefault="00C775A1" w:rsidP="005F0FB9">
      <w:pPr>
        <w:numPr>
          <w:ilvl w:val="0"/>
          <w:numId w:val="4"/>
        </w:numPr>
        <w:spacing w:line="360" w:lineRule="auto"/>
      </w:pPr>
      <w:r w:rsidRPr="00430B19">
        <w:t>В чому полягає особливість організації цикла при обробці масивів?</w:t>
      </w:r>
    </w:p>
    <w:p w:rsidR="00C775A1" w:rsidRPr="00430B19" w:rsidRDefault="00C775A1" w:rsidP="005F0FB9">
      <w:pPr>
        <w:numPr>
          <w:ilvl w:val="0"/>
          <w:numId w:val="4"/>
        </w:numPr>
        <w:spacing w:line="360" w:lineRule="auto"/>
      </w:pPr>
      <w:r w:rsidRPr="00430B19">
        <w:t>В чому полягає особливість використання прийомів програмування при обробці масивів?</w:t>
      </w:r>
    </w:p>
    <w:p w:rsidR="00C775A1" w:rsidRPr="00430B19" w:rsidRDefault="00C775A1" w:rsidP="001538A3">
      <w:pPr>
        <w:numPr>
          <w:ilvl w:val="0"/>
          <w:numId w:val="4"/>
        </w:numPr>
        <w:spacing w:line="360" w:lineRule="auto"/>
      </w:pPr>
      <w:r w:rsidRPr="00430B19">
        <w:t>Вказати особливості вводу і виводу масивів.</w:t>
      </w:r>
    </w:p>
    <w:p w:rsidR="00C775A1" w:rsidRPr="00BA30CE" w:rsidRDefault="00C775A1" w:rsidP="005F0FB9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430B19">
        <w:br w:type="page"/>
      </w:r>
      <w:r>
        <w:rPr>
          <w:b/>
          <w:sz w:val="32"/>
          <w:szCs w:val="32"/>
        </w:rPr>
        <w:t>ЛАБОРАТОРНА РОБОТА №</w:t>
      </w:r>
      <w:r w:rsidRPr="00F873D4">
        <w:rPr>
          <w:b/>
          <w:sz w:val="32"/>
          <w:szCs w:val="32"/>
          <w:lang w:val="ru-RU"/>
        </w:rPr>
        <w:t>3 (</w:t>
      </w:r>
      <w:r>
        <w:rPr>
          <w:b/>
          <w:sz w:val="32"/>
          <w:szCs w:val="32"/>
          <w:lang w:val="ru-RU"/>
        </w:rPr>
        <w:t>ЗАВДАННЯ Б)</w:t>
      </w:r>
    </w:p>
    <w:p w:rsidR="00C775A1" w:rsidRPr="00430B19" w:rsidRDefault="00C775A1" w:rsidP="005F0FB9">
      <w:pPr>
        <w:spacing w:line="360" w:lineRule="auto"/>
        <w:jc w:val="center"/>
        <w:rPr>
          <w:b/>
          <w:sz w:val="32"/>
          <w:szCs w:val="32"/>
        </w:rPr>
      </w:pPr>
      <w:r w:rsidRPr="00430B19">
        <w:rPr>
          <w:b/>
          <w:color w:val="000000"/>
          <w:sz w:val="32"/>
          <w:szCs w:val="32"/>
        </w:rPr>
        <w:t>Робота з багатовимірними масивами</w:t>
      </w:r>
    </w:p>
    <w:p w:rsidR="00C775A1" w:rsidRPr="00430B19" w:rsidRDefault="00C775A1" w:rsidP="00EA0E75">
      <w:pPr>
        <w:spacing w:line="360" w:lineRule="auto"/>
        <w:ind w:firstLine="709"/>
        <w:jc w:val="both"/>
      </w:pPr>
      <w:r w:rsidRPr="00430B19">
        <w:rPr>
          <w:b/>
          <w:bCs/>
        </w:rPr>
        <w:t>Мета роботи</w:t>
      </w:r>
      <w:r w:rsidRPr="00430B19">
        <w:rPr>
          <w:color w:val="000000"/>
        </w:rPr>
        <w:t>— о</w:t>
      </w:r>
      <w:r w:rsidRPr="00430B19">
        <w:t>володіти практичними навиками роботи із масивами, особливостями їх вводу і виводу,  отримання подальших навиків по організації програм циклічної структури із використанням прийомів програмування.</w:t>
      </w:r>
    </w:p>
    <w:p w:rsidR="00C775A1" w:rsidRPr="00430B19" w:rsidRDefault="00C775A1" w:rsidP="005F0FB9">
      <w:pPr>
        <w:spacing w:line="360" w:lineRule="auto"/>
      </w:pPr>
    </w:p>
    <w:p w:rsidR="00C775A1" w:rsidRPr="00430B19" w:rsidRDefault="00C775A1" w:rsidP="009D4BFF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Теоретичні відомості</w:t>
      </w:r>
    </w:p>
    <w:p w:rsidR="00C775A1" w:rsidRPr="00430B19" w:rsidRDefault="00C775A1" w:rsidP="00EA0E75">
      <w:pPr>
        <w:pStyle w:val="Normal1"/>
        <w:spacing w:line="36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Сі підтримує багатовимірні масиви. Найпростішим видом багатовимірного масиву є двовимірний масив, який можна представити як масив одновимірних масивів. Двовимірний масив являє собою матрицю, де перший індекс відповідає за рядок, а другий за стовпець. Кожна розмірність масиву вміщується в окремі квадратні дужки. Багатовимірний масив оголошується таким чином:</w:t>
      </w:r>
    </w:p>
    <w:p w:rsidR="00C775A1" w:rsidRPr="00430B19" w:rsidRDefault="00C775A1" w:rsidP="00EA0E75">
      <w:pPr>
        <w:pStyle w:val="Normal1"/>
        <w:spacing w:before="40" w:after="4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&lt;тип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даних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&gt; &lt;ім’я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масиву</w:t>
      </w:r>
      <w:r w:rsidRPr="00430B19">
        <w:rPr>
          <w:rFonts w:ascii="Times New Roman" w:hAnsi="Times New Roman"/>
          <w:sz w:val="24"/>
          <w:szCs w:val="24"/>
          <w:lang w:val="uk-UA"/>
        </w:rPr>
        <w:t>&gt; [розмірність N]...[розмірність 2] [розмірність 1];</w:t>
      </w:r>
    </w:p>
    <w:p w:rsidR="00C775A1" w:rsidRPr="00430B19" w:rsidRDefault="00C775A1" w:rsidP="00D20FC1">
      <w:pPr>
        <w:pStyle w:val="Normal1"/>
        <w:spacing w:line="36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-2"/>
          <w:sz w:val="24"/>
          <w:szCs w:val="24"/>
          <w:lang w:val="uk-UA"/>
        </w:rPr>
        <w:t>Елементи багатовимірного масиву зберігаються в пам’яті в порядку зростання найправішого індексу, тобто за рядками. Це означає, що правий індекс змінюється швидше лівого, якщо переміщатися масивом у порядку розташування елементів в пам’яті.</w:t>
      </w:r>
    </w:p>
    <w:p w:rsidR="00C775A1" w:rsidRPr="00430B19" w:rsidRDefault="00C775A1" w:rsidP="00DD1CE8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При ініціалізації багатовимірних масивів можна додати фігурні дужки навколо кожного вимірювання. Наприклад, int d [2][3] = {{1, 2, 3},{4, 5, 6}}; </w:t>
      </w:r>
    </w:p>
    <w:p w:rsidR="00C775A1" w:rsidRPr="00430B19" w:rsidRDefault="00C775A1" w:rsidP="00DD1CE8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Якщо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даних рівно стільки, скільки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має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бути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при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заповненні всіх елементів, то фігурні дужки в списку можуть бути опущені, тоді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наступні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два записи еквівалентні:</w:t>
      </w:r>
    </w:p>
    <w:p w:rsidR="00C775A1" w:rsidRPr="00430B19" w:rsidRDefault="00C775A1" w:rsidP="00DD1CE8">
      <w:pPr>
        <w:pStyle w:val="Normal1"/>
        <w:spacing w:line="36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>int f [2][2] = {{1, 2}, {3, 4}}; int f [2][2] = {1, 2, 3, 4};</w:t>
      </w:r>
      <w:r w:rsidRPr="00430B19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</w:p>
    <w:p w:rsidR="00C775A1" w:rsidRPr="00430B19" w:rsidRDefault="00C775A1" w:rsidP="00DD1CE8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Для багатовимірних масивів необхідно визначити всю розмірність,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крім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найлівішої, компілятор визначає число елементів за числом значень у списку ініціалізації. Наприклад, </w:t>
      </w:r>
    </w:p>
    <w:p w:rsidR="00C775A1" w:rsidRPr="00430B19" w:rsidRDefault="00C775A1" w:rsidP="00DD1CE8">
      <w:pPr>
        <w:pStyle w:val="Normal1"/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int array [ ] [3] = {0, 1, 2, 3, 4, 5}; </w:t>
      </w:r>
      <w:r w:rsidRPr="00430B19">
        <w:rPr>
          <w:rFonts w:ascii="Times New Roman" w:hAnsi="Times New Roman"/>
          <w:spacing w:val="-4"/>
          <w:sz w:val="24"/>
          <w:szCs w:val="24"/>
          <w:lang w:val="uk-UA"/>
        </w:rPr>
        <w:t>тобто кожен рядок міститиме три елементи: нульовий — 0, 1, 2; перший — 3, 4, 5. Якщо потрібно проініціалізувати не всі елементи, в списку ініціалізації використовуються фігурні дужки, наприклад:</w:t>
      </w:r>
    </w:p>
    <w:p w:rsidR="00C775A1" w:rsidRPr="00430B19" w:rsidRDefault="00C775A1" w:rsidP="00DD1CE8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>int array [ ][3] = {{0}, {3, 4}};</w:t>
      </w:r>
    </w:p>
    <w:p w:rsidR="00C775A1" w:rsidRPr="00430B19" w:rsidRDefault="00C775A1" w:rsidP="007D2D04">
      <w:pPr>
        <w:pStyle w:val="Normal1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m [0][0] дорівнюватиме 0, m [1][0] — 3, m [1][1] — 4. </w:t>
      </w:r>
    </w:p>
    <w:tbl>
      <w:tblPr>
        <w:tblpPr w:leftFromText="180" w:rightFromText="180" w:vertAnchor="text" w:horzAnchor="page" w:tblpX="1693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9"/>
        <w:gridCol w:w="1348"/>
        <w:gridCol w:w="1348"/>
        <w:gridCol w:w="1348"/>
        <w:gridCol w:w="1348"/>
      </w:tblGrid>
      <w:tr w:rsidR="00C775A1" w:rsidRPr="007E56F5" w:rsidTr="007E56F5"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Стовпець 0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Стовпець 1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Стовпець 2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Стовпець 3</w:t>
            </w:r>
          </w:p>
        </w:tc>
      </w:tr>
      <w:tr w:rsidR="00C775A1" w:rsidRPr="007E56F5" w:rsidTr="007E56F5"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Рядок 0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а[0][0]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а[0][1]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а[0][2]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а[0][3]</w:t>
            </w:r>
          </w:p>
        </w:tc>
      </w:tr>
      <w:tr w:rsidR="00C775A1" w:rsidRPr="007E56F5" w:rsidTr="007E56F5"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Title"/>
              <w:spacing w:before="60" w:after="60" w:line="180" w:lineRule="exact"/>
              <w:rPr>
                <w:b w:val="0"/>
                <w:sz w:val="24"/>
                <w:szCs w:val="24"/>
              </w:rPr>
            </w:pPr>
            <w:r w:rsidRPr="007E56F5">
              <w:rPr>
                <w:b w:val="0"/>
                <w:sz w:val="24"/>
                <w:szCs w:val="24"/>
              </w:rPr>
              <w:t>Рядок 1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а[1][0]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а[1][1]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а[1][2]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а[1][3]</w:t>
            </w:r>
          </w:p>
        </w:tc>
      </w:tr>
      <w:tr w:rsidR="00C775A1" w:rsidRPr="007E56F5" w:rsidTr="007E56F5"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Title"/>
              <w:spacing w:before="60" w:after="60" w:line="180" w:lineRule="exact"/>
              <w:rPr>
                <w:b w:val="0"/>
                <w:sz w:val="24"/>
                <w:szCs w:val="24"/>
              </w:rPr>
            </w:pPr>
            <w:r w:rsidRPr="007E56F5">
              <w:rPr>
                <w:b w:val="0"/>
                <w:sz w:val="24"/>
                <w:szCs w:val="24"/>
              </w:rPr>
              <w:t>Рядок 2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а[2][0]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а[2][1]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Normal1"/>
              <w:spacing w:before="60" w:after="60" w:line="18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6F5">
              <w:rPr>
                <w:rFonts w:ascii="Times New Roman" w:hAnsi="Times New Roman"/>
                <w:sz w:val="24"/>
                <w:szCs w:val="24"/>
                <w:lang w:val="uk-UA"/>
              </w:rPr>
              <w:t>а[2][2]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pStyle w:val="Title"/>
              <w:spacing w:before="60" w:after="60" w:line="180" w:lineRule="exact"/>
              <w:rPr>
                <w:b w:val="0"/>
                <w:sz w:val="24"/>
                <w:szCs w:val="24"/>
              </w:rPr>
            </w:pPr>
            <w:r w:rsidRPr="007E56F5">
              <w:rPr>
                <w:b w:val="0"/>
                <w:sz w:val="24"/>
                <w:szCs w:val="24"/>
              </w:rPr>
              <w:t>а[2][3]</w:t>
            </w:r>
          </w:p>
        </w:tc>
      </w:tr>
    </w:tbl>
    <w:p w:rsidR="00C775A1" w:rsidRPr="00430B19" w:rsidRDefault="00C775A1" w:rsidP="00EA0E75">
      <w:pPr>
        <w:pStyle w:val="Normal1"/>
        <w:spacing w:before="40" w:after="4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75A1" w:rsidRPr="00430B19" w:rsidRDefault="00C775A1" w:rsidP="00D20FC1">
      <w:pPr>
        <w:pStyle w:val="Normal1"/>
        <w:spacing w:before="160" w:after="200" w:line="233" w:lineRule="exact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C775A1" w:rsidRPr="00430B19" w:rsidRDefault="00C775A1" w:rsidP="00D20FC1">
      <w:pPr>
        <w:pStyle w:val="Normal1"/>
        <w:spacing w:before="160" w:after="200" w:line="233" w:lineRule="exact"/>
        <w:rPr>
          <w:rFonts w:ascii="Times New Roman" w:hAnsi="Times New Roman"/>
          <w:sz w:val="24"/>
          <w:szCs w:val="24"/>
          <w:lang w:val="uk-UA"/>
        </w:rPr>
      </w:pPr>
    </w:p>
    <w:p w:rsidR="00C775A1" w:rsidRPr="00430B19" w:rsidRDefault="00C775A1" w:rsidP="00D20FC1">
      <w:pPr>
        <w:pStyle w:val="Normal1"/>
        <w:spacing w:before="160" w:after="200" w:line="233" w:lineRule="exact"/>
        <w:rPr>
          <w:rFonts w:ascii="Times New Roman" w:hAnsi="Times New Roman"/>
          <w:sz w:val="24"/>
          <w:szCs w:val="24"/>
          <w:lang w:val="uk-UA"/>
        </w:rPr>
      </w:pPr>
    </w:p>
    <w:p w:rsidR="00C775A1" w:rsidRPr="00430B19" w:rsidRDefault="00C775A1" w:rsidP="00D20FC1">
      <w:pPr>
        <w:pStyle w:val="Normal1"/>
        <w:spacing w:before="160" w:after="200" w:line="233" w:lineRule="exact"/>
        <w:rPr>
          <w:rFonts w:ascii="Times New Roman" w:hAnsi="Times New Roman"/>
          <w:sz w:val="24"/>
          <w:szCs w:val="24"/>
          <w:lang w:val="uk-UA"/>
        </w:rPr>
      </w:pPr>
      <w:r w:rsidRPr="00430B19">
        <w:rPr>
          <w:rFonts w:ascii="Times New Roman" w:hAnsi="Times New Roman"/>
          <w:sz w:val="24"/>
          <w:szCs w:val="24"/>
          <w:lang w:val="uk-UA"/>
        </w:rPr>
        <w:t xml:space="preserve">    Рисунок 6.1. </w:t>
      </w:r>
      <w:r w:rsidRPr="00430B19">
        <w:rPr>
          <w:rFonts w:ascii="Times New Roman" w:hAnsi="Times New Roman"/>
          <w:spacing w:val="2"/>
          <w:sz w:val="24"/>
          <w:szCs w:val="24"/>
          <w:lang w:val="uk-UA"/>
        </w:rPr>
        <w:t>Двовимірний</w:t>
      </w:r>
      <w:r w:rsidRPr="00430B19">
        <w:rPr>
          <w:rFonts w:ascii="Times New Roman" w:hAnsi="Times New Roman"/>
          <w:sz w:val="24"/>
          <w:szCs w:val="24"/>
          <w:lang w:val="uk-UA"/>
        </w:rPr>
        <w:t xml:space="preserve"> масив з трьома рядками і чотирма стовпцями</w:t>
      </w:r>
    </w:p>
    <w:p w:rsidR="00C775A1" w:rsidRPr="00430B19" w:rsidRDefault="00C775A1" w:rsidP="00EA0E75">
      <w:pPr>
        <w:pStyle w:val="Normal1"/>
        <w:spacing w:line="36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:rsidR="00C775A1" w:rsidRPr="00430B19" w:rsidRDefault="00C775A1" w:rsidP="009D4BFF">
      <w:pPr>
        <w:spacing w:before="140" w:line="360" w:lineRule="auto"/>
        <w:jc w:val="center"/>
        <w:rPr>
          <w:u w:val="single"/>
        </w:rPr>
      </w:pPr>
      <w:r w:rsidRPr="00430B19">
        <w:rPr>
          <w:u w:val="single"/>
        </w:rPr>
        <w:t>Приклад</w:t>
      </w:r>
    </w:p>
    <w:p w:rsidR="00C775A1" w:rsidRPr="00430B19" w:rsidRDefault="00C775A1" w:rsidP="009D4BFF">
      <w:pPr>
        <w:spacing w:before="140" w:line="360" w:lineRule="auto"/>
        <w:jc w:val="both"/>
      </w:pPr>
      <w:r w:rsidRPr="00430B19">
        <w:tab/>
        <w:t>Як приклад виконання операцій над матрицями розробимо алгоритм для виведення на екран таблички множення розмірами 10х10. Блок-схема такого алгоритму матиме наступний вигляд:</w:t>
      </w:r>
    </w:p>
    <w:p w:rsidR="00C775A1" w:rsidRPr="00430B19" w:rsidRDefault="00C775A1" w:rsidP="009D4BFF">
      <w:pPr>
        <w:spacing w:line="360" w:lineRule="auto"/>
      </w:pPr>
      <w:r>
        <w:rPr>
          <w:noProof/>
          <w:lang w:val="ru-RU" w:eastAsia="ru-RU"/>
        </w:rPr>
      </w:r>
      <w:r>
        <w:pict>
          <v:group id="_x0000_s1101" editas="canvas" style="width:135pt;height:351pt;mso-position-horizontal-relative:char;mso-position-vertical-relative:line" coordorigin="4956,4971" coordsize="2118,5435">
            <o:lock v:ext="edit" aspectratio="t"/>
            <v:shape id="_x0000_s1102" type="#_x0000_t75" style="position:absolute;left:4956;top:4971;width:2118;height:5435" o:preferrelative="f">
              <v:fill o:detectmouseclick="t"/>
              <v:path o:extrusionok="t" o:connecttype="none"/>
              <o:lock v:ext="edit" text="t"/>
            </v:shape>
            <v:shape id="_x0000_s1103" type="#_x0000_t114" style="position:absolute;left:5097;top:7758;width:1836;height:557">
              <v:textbox style="mso-next-textbox:#_x0000_s1103">
                <w:txbxContent>
                  <w:p w:rsidR="00C775A1" w:rsidRPr="0031512A" w:rsidRDefault="00C775A1" w:rsidP="009D4BFF">
                    <w:pPr>
                      <w:jc w:val="center"/>
                    </w:pPr>
                    <w:r w:rsidRPr="0031512A">
                      <w:rPr>
                        <w:position w:val="-14"/>
                      </w:rPr>
                      <w:object w:dxaOrig="320" w:dyaOrig="380">
                        <v:shape id="_x0000_i1101" type="#_x0000_t75" style="width:15.75pt;height:18.75pt" o:ole="">
                          <v:imagedata r:id="rId167" o:title=""/>
                        </v:shape>
                        <o:OLEObject Type="Embed" ProgID="Equation.DSMT4" ShapeID="_x0000_i1101" DrawAspect="Content" ObjectID="_1571220098" r:id="rId168"/>
                      </w:object>
                    </w:r>
                  </w:p>
                </w:txbxContent>
              </v:textbox>
            </v:shape>
            <v:shape id="_x0000_s1104" type="#_x0000_t116" style="position:absolute;left:5097;top:5110;width:1808;height:418">
              <v:textbox style="mso-next-textbox:#_x0000_s1104">
                <w:txbxContent>
                  <w:p w:rsidR="00C775A1" w:rsidRPr="00744692" w:rsidRDefault="00C775A1" w:rsidP="009D4BFF">
                    <w:pPr>
                      <w:jc w:val="center"/>
                    </w:pPr>
                    <w:r w:rsidRPr="00744692">
                      <w:t>початок</w:t>
                    </w:r>
                  </w:p>
                </w:txbxContent>
              </v:textbox>
            </v:shape>
            <v:shape id="_x0000_s1105" type="#_x0000_t116" style="position:absolute;left:5097;top:9847;width:1836;height:418">
              <v:textbox style="mso-next-textbox:#_x0000_s1105">
                <w:txbxContent>
                  <w:p w:rsidR="00C775A1" w:rsidRPr="00744692" w:rsidRDefault="00C775A1" w:rsidP="009D4BFF">
                    <w:pPr>
                      <w:jc w:val="center"/>
                    </w:pPr>
                    <w:r w:rsidRPr="00744692">
                      <w:t>кінець</w:t>
                    </w:r>
                  </w:p>
                </w:txbxContent>
              </v:textbox>
            </v:shape>
            <v:shape id="_x0000_s1106" type="#_x0000_t32" style="position:absolute;left:6002;top:5528;width:1;height:140" o:connectortype="straight"/>
            <v:shape id="_x0000_s1107" type="#_x0000_t32" style="position:absolute;left:6002;top:6225;width:1;height:139" o:connectortype="straight"/>
            <v:shape id="_x0000_s1108" type="#_x0000_t32" style="position:absolute;left:6014;top:9012;width:1;height:139" o:connectortype="straight"/>
            <v:shape id="_x0000_s1109" type="#_x0000_t32" style="position:absolute;left:6015;top:8284;width:1;height:171" o:connectortype="straight"/>
            <v:shape id="_x0000_s1110" type="#_x0000_t32" style="position:absolute;left:6014;top:9709;width:1;height:138" o:connectortype="straight"/>
            <v:rect id="_x0000_s1111" style="position:absolute;left:5097;top:7061;width:1836;height:558">
              <v:textbox style="mso-next-textbox:#_x0000_s1111">
                <w:txbxContent>
                  <w:p w:rsidR="00C775A1" w:rsidRPr="0031512A" w:rsidRDefault="00C775A1" w:rsidP="009D4BFF">
                    <w:pPr>
                      <w:jc w:val="center"/>
                      <w:rPr>
                        <w:lang w:val="en-US"/>
                      </w:rPr>
                    </w:pPr>
                    <w:r w:rsidRPr="0031512A">
                      <w:rPr>
                        <w:position w:val="-14"/>
                        <w:lang w:val="en-US"/>
                      </w:rPr>
                      <w:object w:dxaOrig="1920" w:dyaOrig="380">
                        <v:shape id="_x0000_i1103" type="#_x0000_t75" style="width:96pt;height:18.75pt" o:ole="">
                          <v:imagedata r:id="rId169" o:title=""/>
                        </v:shape>
                        <o:OLEObject Type="Embed" ProgID="Equation.DSMT4" ShapeID="_x0000_i1103" DrawAspect="Content" ObjectID="_1571220099" r:id="rId170"/>
                      </w:object>
                    </w:r>
                  </w:p>
                </w:txbxContent>
              </v:textbox>
            </v:rect>
            <v:shape id="_x0000_s1112" type="#_x0000_t32" style="position:absolute;left:5946;top:7688;width:139;height:1;rotation:90" o:connectortype="elbow" adj="-313200,-1,-313200"/>
            <v:shape id="_x0000_s1113" type="#_x0000_t32" style="position:absolute;left:5946;top:6991;width:139;height:1;rotation:90" o:connectortype="elbow" adj="-332040,-1,-332040"/>
            <v:group id="_x0000_s1114" style="position:absolute;left:5097;top:5668;width:1838;height:559" coordorigin="5481,3114" coordsize="2306,720">
              <v:shape id="_x0000_s1115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116" type="#_x0000_t202" style="position:absolute;left:5481;top:3114;width:2303;height:717" filled="f" stroked="f">
                <v:textbox style="mso-next-textbox:#_x0000_s1116">
                  <w:txbxContent>
                    <w:p w:rsidR="00C775A1" w:rsidRPr="00C93394" w:rsidRDefault="00C775A1" w:rsidP="009D4BF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 = </w:t>
                      </w:r>
                      <w:r>
                        <w:t>0</w:t>
                      </w:r>
                      <w:r>
                        <w:rPr>
                          <w:lang w:val="en-US"/>
                        </w:rPr>
                        <w:t>; i &lt; 10; i=i+1</w:t>
                      </w:r>
                    </w:p>
                    <w:p w:rsidR="00C775A1" w:rsidRDefault="00C775A1" w:rsidP="009D4BFF"/>
                  </w:txbxContent>
                </v:textbox>
              </v:shape>
            </v:group>
            <v:group id="_x0000_s1117" style="position:absolute;left:5097;top:6365;width:1838;height:559" coordorigin="5481,3114" coordsize="2306,720">
              <v:shape id="_x0000_s1118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119" type="#_x0000_t202" style="position:absolute;left:5481;top:3114;width:2303;height:717" filled="f" stroked="f">
                <v:textbox style="mso-next-textbox:#_x0000_s1119">
                  <w:txbxContent>
                    <w:p w:rsidR="00C775A1" w:rsidRPr="0031512A" w:rsidRDefault="00C775A1" w:rsidP="009D4BFF">
                      <w:pPr>
                        <w:jc w:val="center"/>
                        <w:rPr>
                          <w:lang w:val="en-US"/>
                        </w:rPr>
                      </w:pPr>
                      <w:r w:rsidRPr="0031512A">
                        <w:rPr>
                          <w:lang w:val="en-US"/>
                        </w:rPr>
                        <w:t xml:space="preserve">j = </w:t>
                      </w:r>
                      <w:r w:rsidRPr="0031512A">
                        <w:t>0</w:t>
                      </w:r>
                      <w:r w:rsidRPr="0031512A">
                        <w:rPr>
                          <w:lang w:val="en-US"/>
                        </w:rPr>
                        <w:t>; j &lt; 10; j=j+1</w:t>
                      </w:r>
                    </w:p>
                    <w:p w:rsidR="00C775A1" w:rsidRPr="00372E3E" w:rsidRDefault="00C775A1" w:rsidP="009D4BFF"/>
                  </w:txbxContent>
                </v:textbox>
              </v:shape>
            </v:group>
            <v:group id="_x0000_s1120" style="position:absolute;left:5097;top:8455;width:1838;height:557" coordorigin="5661,4914" coordsize="2306,720">
              <v:shape id="_x0000_s1121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122" type="#_x0000_t202" style="position:absolute;left:5661;top:4914;width:2301;height:707" filled="f" stroked="f">
                <v:textbox style="mso-next-textbox:#_x0000_s1122">
                  <w:txbxContent>
                    <w:p w:rsidR="00C775A1" w:rsidRPr="005B550E" w:rsidRDefault="00C775A1" w:rsidP="009D4B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i=11</w:t>
                      </w:r>
                    </w:p>
                  </w:txbxContent>
                </v:textbox>
              </v:shape>
            </v:group>
            <v:group id="_x0000_s1123" style="position:absolute;left:5097;top:9173;width:1838;height:556" coordorigin="5661,4914" coordsize="2306,720">
              <v:shape id="_x0000_s1124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125" type="#_x0000_t202" style="position:absolute;left:5661;top:4914;width:2301;height:707" filled="f" stroked="f">
                <v:textbox style="mso-next-textbox:#_x0000_s1125">
                  <w:txbxContent>
                    <w:p w:rsidR="00C775A1" w:rsidRPr="005B550E" w:rsidRDefault="00C775A1" w:rsidP="009D4B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j=11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775A1" w:rsidRPr="00430B19" w:rsidRDefault="00C775A1" w:rsidP="001559EA">
      <w:pPr>
        <w:spacing w:line="360" w:lineRule="auto"/>
      </w:pPr>
      <w:r w:rsidRPr="00430B19">
        <w:t>Код програми:</w:t>
      </w:r>
    </w:p>
    <w:p w:rsidR="00C775A1" w:rsidRPr="00430B19" w:rsidRDefault="00C775A1" w:rsidP="001559EA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#include &lt;stdio.h&gt;</w:t>
      </w:r>
    </w:p>
    <w:p w:rsidR="00C775A1" w:rsidRPr="00430B19" w:rsidRDefault="00C775A1" w:rsidP="001559EA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#include &lt;conio.h&gt;</w:t>
      </w:r>
    </w:p>
    <w:p w:rsidR="00C775A1" w:rsidRPr="00430B19" w:rsidRDefault="00C775A1" w:rsidP="001559EA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int main()</w:t>
      </w:r>
    </w:p>
    <w:p w:rsidR="00C775A1" w:rsidRPr="00430B19" w:rsidRDefault="00C775A1" w:rsidP="001559EA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{</w:t>
      </w:r>
    </w:p>
    <w:p w:rsidR="00C775A1" w:rsidRPr="00430B19" w:rsidRDefault="00C775A1" w:rsidP="001559EA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clrscr(); </w:t>
      </w:r>
    </w:p>
    <w:p w:rsidR="00C775A1" w:rsidRPr="00430B19" w:rsidRDefault="00C775A1" w:rsidP="001559EA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int A[10][10], i, j;</w:t>
      </w:r>
    </w:p>
    <w:p w:rsidR="00C775A1" w:rsidRPr="00430B19" w:rsidRDefault="00C775A1" w:rsidP="001559EA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for (i = 0; i &lt; 10; i++)</w:t>
      </w:r>
    </w:p>
    <w:p w:rsidR="00C775A1" w:rsidRPr="00430B19" w:rsidRDefault="00C775A1" w:rsidP="009D4BFF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{</w:t>
      </w:r>
    </w:p>
    <w:p w:rsidR="00C775A1" w:rsidRPr="00430B19" w:rsidRDefault="00C775A1" w:rsidP="009D4BFF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for (j = 0; j &lt; 10; j++)</w:t>
      </w:r>
    </w:p>
    <w:p w:rsidR="00C775A1" w:rsidRPr="00430B19" w:rsidRDefault="00C775A1" w:rsidP="009D4BFF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{</w:t>
      </w:r>
    </w:p>
    <w:p w:rsidR="00C775A1" w:rsidRPr="00430B19" w:rsidRDefault="00C775A1" w:rsidP="009D4BFF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  A[i][j] = (i + 1) * (j + 1);</w:t>
      </w:r>
    </w:p>
    <w:p w:rsidR="00C775A1" w:rsidRPr="00430B19" w:rsidRDefault="00C775A1" w:rsidP="009D4BFF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  printf("%4d", A[i][j]);</w:t>
      </w:r>
    </w:p>
    <w:p w:rsidR="00C775A1" w:rsidRPr="00430B19" w:rsidRDefault="00C775A1" w:rsidP="009D4BFF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}</w:t>
      </w:r>
    </w:p>
    <w:p w:rsidR="00C775A1" w:rsidRPr="00430B19" w:rsidRDefault="00C775A1" w:rsidP="009D4BFF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printf("\n");</w:t>
      </w:r>
    </w:p>
    <w:p w:rsidR="00C775A1" w:rsidRPr="00430B19" w:rsidRDefault="00C775A1" w:rsidP="009D4BFF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}</w:t>
      </w:r>
    </w:p>
    <w:p w:rsidR="00C775A1" w:rsidRPr="00430B19" w:rsidRDefault="00C775A1" w:rsidP="009D4BFF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return 0;</w:t>
      </w:r>
    </w:p>
    <w:p w:rsidR="00C775A1" w:rsidRPr="00430B19" w:rsidRDefault="00C775A1" w:rsidP="009D4BFF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 w:rsidRPr="00430B19">
        <w:rPr>
          <w:rFonts w:ascii="Courier New" w:hAnsi="Courier New" w:cs="Courier New"/>
          <w:b/>
          <w:sz w:val="20"/>
          <w:szCs w:val="20"/>
        </w:rPr>
        <w:t>}</w:t>
      </w:r>
    </w:p>
    <w:p w:rsidR="00C775A1" w:rsidRPr="00F873D4" w:rsidRDefault="00C775A1" w:rsidP="009D4BFF">
      <w:pPr>
        <w:spacing w:line="360" w:lineRule="auto"/>
        <w:jc w:val="center"/>
        <w:rPr>
          <w:b/>
          <w:bCs/>
        </w:rPr>
      </w:pPr>
    </w:p>
    <w:p w:rsidR="00C775A1" w:rsidRPr="00F873D4" w:rsidRDefault="00C775A1" w:rsidP="009D4BFF">
      <w:pPr>
        <w:spacing w:line="360" w:lineRule="auto"/>
        <w:jc w:val="center"/>
        <w:rPr>
          <w:b/>
          <w:bCs/>
        </w:rPr>
      </w:pPr>
    </w:p>
    <w:p w:rsidR="00C775A1" w:rsidRPr="00430B19" w:rsidRDefault="00C775A1" w:rsidP="009D4BFF">
      <w:pPr>
        <w:spacing w:line="360" w:lineRule="auto"/>
        <w:jc w:val="center"/>
        <w:rPr>
          <w:b/>
          <w:bCs/>
          <w:u w:val="single"/>
        </w:rPr>
      </w:pPr>
      <w:r w:rsidRPr="00430B19">
        <w:rPr>
          <w:b/>
          <w:bCs/>
          <w:u w:val="single"/>
        </w:rPr>
        <w:t>Робоче завдання</w:t>
      </w:r>
    </w:p>
    <w:p w:rsidR="00C775A1" w:rsidRPr="00336D2E" w:rsidRDefault="00C775A1" w:rsidP="007C6547">
      <w:pPr>
        <w:spacing w:line="360" w:lineRule="auto"/>
        <w:ind w:firstLine="709"/>
        <w:jc w:val="both"/>
        <w:rPr>
          <w:lang w:val="ru-RU"/>
        </w:rPr>
      </w:pPr>
      <w:r>
        <w:t xml:space="preserve">Створити матрицю з цілими числами. </w:t>
      </w:r>
      <w:r w:rsidRPr="00430B19">
        <w:t xml:space="preserve">Обробити матрицю у відповідності з варіантом, вказаного у таблиці. </w:t>
      </w:r>
      <w:r w:rsidRPr="00F873D4">
        <w:t xml:space="preserve"> </w:t>
      </w:r>
      <w:r w:rsidRPr="00430B19">
        <w:t>Вивести на друк результати і вихідну матрицю у загальноприйнятому вигляді. Перевірити правильність виконання програми за допомогою тестового завдання</w:t>
      </w:r>
      <w:r>
        <w:rPr>
          <w:lang w:val="ru-RU"/>
        </w:rPr>
        <w:t>.</w:t>
      </w:r>
    </w:p>
    <w:p w:rsidR="00C775A1" w:rsidRPr="00430B19" w:rsidRDefault="00C775A1" w:rsidP="009D4BFF">
      <w:pPr>
        <w:spacing w:line="360" w:lineRule="auto"/>
      </w:pPr>
    </w:p>
    <w:p w:rsidR="00C775A1" w:rsidRPr="00430B19" w:rsidRDefault="00C775A1">
      <w:r w:rsidRPr="00430B19">
        <w:t xml:space="preserve">Таблиця </w:t>
      </w:r>
      <w:r>
        <w:t>5</w:t>
      </w:r>
      <w:r w:rsidRPr="00430B19">
        <w:t>.1</w:t>
      </w:r>
      <w:r>
        <w:t xml:space="preserve"> </w:t>
      </w:r>
      <w:r w:rsidRPr="00430B19">
        <w:rPr>
          <w:color w:val="000000"/>
        </w:rPr>
        <w:t xml:space="preserve">— </w:t>
      </w:r>
      <w:r w:rsidRPr="00430B19">
        <w:t>Варіанти завдань</w:t>
      </w:r>
    </w:p>
    <w:tbl>
      <w:tblPr>
        <w:tblpPr w:leftFromText="180" w:rightFromText="180" w:vertAnchor="text" w:horzAnchor="margin" w:tblpX="108" w:tblpY="38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512"/>
        <w:gridCol w:w="5148"/>
        <w:gridCol w:w="1800"/>
      </w:tblGrid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І'мя матриці та розміри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Дії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Умова та обмеження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1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A(10;15)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 Обрахувати і запам’ятати суму і число додатніх елементів кожного стовпця матриці. Результати роздрукувати у вигляді двох рядків.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a</w:t>
            </w:r>
            <w:r w:rsidRPr="00430B19">
              <w:rPr>
                <w:vertAlign w:val="subscript"/>
              </w:rPr>
              <w:t>ij</w:t>
            </w:r>
            <w:r w:rsidRPr="00430B19">
              <w:t>&gt;0 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2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A(N;M)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 Обрахувати і запам’ятати суми і числа елементів кожно</w:t>
            </w:r>
            <w:r>
              <w:t>го</w:t>
            </w:r>
            <w:r w:rsidRPr="00430B19">
              <w:t xml:space="preserve"> </w:t>
            </w:r>
            <w:r>
              <w:t>рядка</w:t>
            </w:r>
            <w:r w:rsidRPr="00430B19">
              <w:t xml:space="preserve"> матриці. Результат роздрукувати у вигляді двох стовпців.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N≤20</w:t>
            </w:r>
          </w:p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M≤15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B(N;M)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 Обрахувати суму і число елементів матриці, що знаходяться під головною діагоналлю і на ній.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 N≤12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V(15;10)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Впорядкувати за збільшенням елементи кожного рядка матриці.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</w:p>
        </w:tc>
      </w:tr>
      <w:tr w:rsidR="00C775A1" w:rsidRPr="00430B19">
        <w:trPr>
          <w:trHeight w:val="765"/>
        </w:trPr>
        <w:tc>
          <w:tcPr>
            <w:tcW w:w="1368" w:type="dxa"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1512" w:type="dxa"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C(N;N)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 Обрахувати суму і число додатних елементів матриці, що знаходяться над головною діагоналлю.</w:t>
            </w:r>
          </w:p>
        </w:tc>
        <w:tc>
          <w:tcPr>
            <w:tcW w:w="1800" w:type="dxa"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 c</w:t>
            </w:r>
            <w:r w:rsidRPr="00430B19">
              <w:rPr>
                <w:vertAlign w:val="subscript"/>
              </w:rPr>
              <w:t>ij</w:t>
            </w:r>
            <w:r w:rsidRPr="00430B19">
              <w:t>&gt;0</w:t>
            </w:r>
          </w:p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N≤12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6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D(K;K)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Записати на місце від’ємних елементів матриці нулі, і вивести її на друк у загальноприйнятому вигляді.  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 K≤10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7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D(10;10)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 Записати на місце від’ємних елементів матриці нулі, а на місце додатних – одиниці. Вивести на друк нижню трикутну матрицю у загальноприйнятому вигляді.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8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F(N;M)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 Знайти у кожн</w:t>
            </w:r>
            <w:r>
              <w:rPr>
                <w:lang w:val="ru-RU"/>
              </w:rPr>
              <w:t>ому рядку</w:t>
            </w:r>
            <w:r w:rsidRPr="00430B19">
              <w:t xml:space="preserve"> матриці максимальний і мінімальний елементи, і розмістити їх на місце першого і останнього елемента рядка відповідно. 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 N≤20</w:t>
            </w:r>
          </w:p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M≤15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9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F(10;10)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 Транспонувати матрицю і вивести на друк елементи головної діагоналі і діагоналі розміщеної під головною. Результати розмітити у двох рядках.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 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10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N(10;10)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 xml:space="preserve"> Для цілочислової матриці знайти для кожного рядка число елементів кратних 5, і найбільший з отриманих результатів. 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n</w:t>
            </w:r>
            <w:r w:rsidRPr="00430B19">
              <w:rPr>
                <w:vertAlign w:val="subscript"/>
              </w:rPr>
              <w:t>ij</w:t>
            </w:r>
            <w:r w:rsidRPr="00430B19">
              <w:t>/5*5=n</w:t>
            </w:r>
            <w:r w:rsidRPr="00430B19">
              <w:rPr>
                <w:vertAlign w:val="subscript"/>
              </w:rPr>
              <w:t>ij 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11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N(10;10)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Із додатних елементів матриці N сформувати матрицю М (10,КМАХ), розміщуючи їх у рядках матриці підряд, де КМАХ – максимальне число додатних елементів рядка матриці N. Записати нулі на місце відсутніх елементів. Роздрукувати обидві матриці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keepNext/>
              <w:keepLines/>
              <w:spacing w:line="360" w:lineRule="auto"/>
              <w:jc w:val="center"/>
            </w:pPr>
            <w:r w:rsidRPr="00430B19">
              <w:t>12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keepNext/>
              <w:keepLines/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P(N;N)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keepNext/>
              <w:keepLines/>
              <w:spacing w:line="360" w:lineRule="auto"/>
            </w:pPr>
            <w:r w:rsidRPr="00430B19">
              <w:t> Знайти у кожн</w:t>
            </w:r>
            <w:r>
              <w:rPr>
                <w:lang w:val="ru-RU"/>
              </w:rPr>
              <w:t>ому рядку</w:t>
            </w:r>
            <w:r w:rsidRPr="00430B19">
              <w:t xml:space="preserve"> найбільший елемент, і поміняти його з місцями елементом головної діагоналі. 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keepNext/>
              <w:keepLines/>
              <w:spacing w:line="360" w:lineRule="auto"/>
              <w:jc w:val="center"/>
            </w:pPr>
            <w:r w:rsidRPr="00430B19">
              <w:t> N≤15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13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R(K;N)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Знайти найбільший і найменший елементи матриці, і поміняти їх місцями. 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N≤20</w:t>
            </w:r>
          </w:p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M≤10 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14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S(25;8)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 xml:space="preserve"> Ввести початкові дані в перші 24 рядка і перші 7 стовпців. Обрахувати середнє арифметичне значення елементів кожного рядка і записати його у 8-й стовпчик, а також середнє арифметичне кожного стовпчика і записати його у 25-й рядок. 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 </w:t>
            </w:r>
          </w:p>
        </w:tc>
      </w:tr>
      <w:tr w:rsidR="00C775A1" w:rsidRPr="00430B19">
        <w:trPr>
          <w:trHeight w:val="255"/>
        </w:trPr>
        <w:tc>
          <w:tcPr>
            <w:tcW w:w="136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15</w:t>
            </w:r>
          </w:p>
        </w:tc>
        <w:tc>
          <w:tcPr>
            <w:tcW w:w="1512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  <w:rPr>
                <w:b/>
                <w:bCs/>
              </w:rPr>
            </w:pPr>
            <w:r w:rsidRPr="00430B19">
              <w:rPr>
                <w:b/>
                <w:bCs/>
              </w:rPr>
              <w:t>T(N;M)</w:t>
            </w:r>
          </w:p>
        </w:tc>
        <w:tc>
          <w:tcPr>
            <w:tcW w:w="5148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</w:pPr>
            <w:r w:rsidRPr="00430B19">
              <w:t> Знайти рядок  з найбільшою і найменшою сумую елементів. Вивести на друк знайдені рядки і суми їх елементів.</w:t>
            </w:r>
          </w:p>
        </w:tc>
        <w:tc>
          <w:tcPr>
            <w:tcW w:w="1800" w:type="dxa"/>
            <w:noWrap/>
            <w:vAlign w:val="center"/>
          </w:tcPr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 N≤20</w:t>
            </w:r>
          </w:p>
          <w:p w:rsidR="00C775A1" w:rsidRPr="00430B19" w:rsidRDefault="00C775A1" w:rsidP="009D4BFF">
            <w:pPr>
              <w:spacing w:line="360" w:lineRule="auto"/>
              <w:jc w:val="center"/>
            </w:pPr>
            <w:r w:rsidRPr="00430B19">
              <w:t>M≤15</w:t>
            </w:r>
          </w:p>
        </w:tc>
      </w:tr>
    </w:tbl>
    <w:p w:rsidR="00C775A1" w:rsidRPr="00430B19" w:rsidRDefault="00C775A1" w:rsidP="009D4BFF">
      <w:pPr>
        <w:spacing w:line="360" w:lineRule="auto"/>
        <w:jc w:val="center"/>
      </w:pPr>
    </w:p>
    <w:p w:rsidR="00C775A1" w:rsidRPr="00430B19" w:rsidRDefault="00C775A1" w:rsidP="009D4BFF">
      <w:pPr>
        <w:spacing w:line="360" w:lineRule="auto"/>
        <w:jc w:val="center"/>
        <w:rPr>
          <w:b/>
        </w:rPr>
      </w:pPr>
      <w:r w:rsidRPr="00430B19">
        <w:rPr>
          <w:b/>
          <w:u w:val="single"/>
        </w:rPr>
        <w:t>Контрольні запитання</w:t>
      </w:r>
    </w:p>
    <w:p w:rsidR="00C775A1" w:rsidRPr="00430B19" w:rsidRDefault="00C775A1" w:rsidP="005F0FB9">
      <w:pPr>
        <w:numPr>
          <w:ilvl w:val="0"/>
          <w:numId w:val="5"/>
        </w:numPr>
        <w:spacing w:line="360" w:lineRule="auto"/>
      </w:pPr>
      <w:r w:rsidRPr="00430B19">
        <w:t>Вказати основні правила організації вкладених циклів.</w:t>
      </w:r>
    </w:p>
    <w:p w:rsidR="00C775A1" w:rsidRPr="00430B19" w:rsidRDefault="00C775A1" w:rsidP="005F0FB9">
      <w:pPr>
        <w:numPr>
          <w:ilvl w:val="0"/>
          <w:numId w:val="5"/>
        </w:numPr>
        <w:spacing w:line="360" w:lineRule="auto"/>
      </w:pPr>
      <w:r w:rsidRPr="00430B19">
        <w:t>Вказати способи виходу з внутрішнього циклу.</w:t>
      </w:r>
    </w:p>
    <w:p w:rsidR="00C775A1" w:rsidRPr="00430B19" w:rsidRDefault="00C775A1" w:rsidP="005F0FB9">
      <w:pPr>
        <w:numPr>
          <w:ilvl w:val="0"/>
          <w:numId w:val="5"/>
        </w:numPr>
        <w:spacing w:line="360" w:lineRule="auto"/>
      </w:pPr>
      <w:r w:rsidRPr="00430B19">
        <w:t>Як організувати вивід матриці в загальноприйнятому вигляді?</w:t>
      </w:r>
    </w:p>
    <w:p w:rsidR="00C775A1" w:rsidRPr="00430B19" w:rsidRDefault="00C775A1" w:rsidP="005F0FB9">
      <w:pPr>
        <w:numPr>
          <w:ilvl w:val="0"/>
          <w:numId w:val="5"/>
        </w:numPr>
        <w:spacing w:line="360" w:lineRule="auto"/>
      </w:pPr>
      <w:r w:rsidRPr="00430B19">
        <w:t>Як організувати вивід нижньої трикутної матриці в загальноприйнятому вигляді?</w:t>
      </w:r>
    </w:p>
    <w:p w:rsidR="00C775A1" w:rsidRPr="00430B19" w:rsidRDefault="00C775A1" w:rsidP="005F0FB9">
      <w:pPr>
        <w:numPr>
          <w:ilvl w:val="0"/>
          <w:numId w:val="5"/>
        </w:numPr>
        <w:spacing w:line="360" w:lineRule="auto"/>
      </w:pPr>
      <w:r w:rsidRPr="00430B19">
        <w:t>Як організувати вивід матриці розміром N*M елементів?</w:t>
      </w:r>
    </w:p>
    <w:p w:rsidR="00C775A1" w:rsidRPr="00430B19" w:rsidRDefault="00C775A1" w:rsidP="006A6D8D">
      <w:pPr>
        <w:spacing w:line="360" w:lineRule="auto"/>
      </w:pPr>
    </w:p>
    <w:p w:rsidR="00C775A1" w:rsidRPr="007C6547" w:rsidRDefault="00C775A1" w:rsidP="006A6D8D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430B19">
        <w:rPr>
          <w:b/>
          <w:u w:val="single"/>
        </w:rPr>
        <w:br w:type="page"/>
      </w:r>
      <w:r w:rsidRPr="00430B19">
        <w:rPr>
          <w:b/>
          <w:sz w:val="32"/>
          <w:szCs w:val="32"/>
        </w:rPr>
        <w:t xml:space="preserve"> ЛАБОРАТОРНА РОБОТА №</w:t>
      </w:r>
      <w:r>
        <w:rPr>
          <w:b/>
          <w:sz w:val="32"/>
          <w:szCs w:val="32"/>
          <w:lang w:val="ru-RU"/>
        </w:rPr>
        <w:t>4</w:t>
      </w:r>
    </w:p>
    <w:p w:rsidR="00C775A1" w:rsidRPr="00430B19" w:rsidRDefault="00C775A1" w:rsidP="006A6D8D">
      <w:pPr>
        <w:spacing w:line="360" w:lineRule="auto"/>
        <w:ind w:firstLine="709"/>
        <w:rPr>
          <w:b/>
          <w:color w:val="000000"/>
          <w:sz w:val="32"/>
          <w:szCs w:val="32"/>
        </w:rPr>
      </w:pPr>
      <w:r w:rsidRPr="00430B19">
        <w:rPr>
          <w:b/>
          <w:color w:val="000000"/>
          <w:sz w:val="32"/>
          <w:szCs w:val="32"/>
        </w:rPr>
        <w:t>Програмування з використанням підпрограм користувача</w:t>
      </w:r>
    </w:p>
    <w:p w:rsidR="00C775A1" w:rsidRPr="00430B19" w:rsidRDefault="00C775A1" w:rsidP="006A6D8D">
      <w:pPr>
        <w:spacing w:line="360" w:lineRule="auto"/>
        <w:ind w:firstLine="709"/>
        <w:rPr>
          <w:color w:val="000000"/>
        </w:rPr>
      </w:pPr>
      <w:r w:rsidRPr="00430B19">
        <w:rPr>
          <w:b/>
          <w:bCs/>
        </w:rPr>
        <w:t>Мета роботи</w:t>
      </w:r>
      <w:r w:rsidRPr="00430B19">
        <w:rPr>
          <w:color w:val="000000"/>
        </w:rPr>
        <w:t>—  оволодіти навиками алгоритмізації і програмування задач з використанням підпрограм користувача, оволодіти навиками написання підпрограм і звертання до них.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jc w:val="center"/>
        <w:rPr>
          <w:b/>
          <w:u w:val="single"/>
          <w:lang w:val="uk-UA"/>
        </w:rPr>
      </w:pP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jc w:val="center"/>
        <w:rPr>
          <w:b/>
          <w:u w:val="single"/>
          <w:lang w:val="uk-UA"/>
        </w:rPr>
      </w:pPr>
      <w:r w:rsidRPr="00430B19">
        <w:rPr>
          <w:b/>
          <w:u w:val="single"/>
          <w:lang w:val="uk-UA"/>
        </w:rPr>
        <w:t>Теоретичні відомості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430B19">
        <w:rPr>
          <w:lang w:val="uk-UA"/>
        </w:rPr>
        <w:t>Під бібліотечними підпрограмами розуміють підпрограми, які були створені раніше та розміщені в спеціальних програмних блоках, що називаються модулями або бібліотеками. До таких підпрограм можна звернутися у власній програмі. Для цього достатньо підключити модуль, де вона описана.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430B19">
        <w:rPr>
          <w:lang w:val="uk-UA"/>
        </w:rPr>
        <w:t>Програмісти розрізняють два види підпрограм: </w:t>
      </w:r>
      <w:r w:rsidRPr="00430B19">
        <w:rPr>
          <w:i/>
          <w:iCs/>
          <w:lang w:val="uk-UA"/>
        </w:rPr>
        <w:t>процедури та функції</w:t>
      </w:r>
      <w:r w:rsidRPr="00430B19">
        <w:rPr>
          <w:lang w:val="uk-UA"/>
        </w:rPr>
        <w:t>. Цей поділ умовний у мові С.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430B19">
        <w:rPr>
          <w:i/>
          <w:iCs/>
          <w:lang w:val="uk-UA"/>
        </w:rPr>
        <w:t>Функція</w:t>
      </w:r>
      <w:r w:rsidRPr="00430B19">
        <w:rPr>
          <w:lang w:val="uk-UA"/>
        </w:rPr>
        <w:t> – це підпрограма, яку викликають, щоб виконати якісь розрахунки чи перевірки. Коли вона закінчує роботу, то повертає управління програмі, з якої викликалась і передає їй результати розрахунків.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430B19">
        <w:rPr>
          <w:lang w:val="uk-UA"/>
        </w:rPr>
        <w:t>Наприклад,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lang w:val="uk-UA"/>
        </w:rPr>
      </w:pPr>
      <w:r w:rsidRPr="00430B19">
        <w:rPr>
          <w:rStyle w:val="apple-style-span"/>
          <w:color w:val="000000"/>
          <w:lang w:val="uk-UA"/>
        </w:rPr>
        <w:t>int func1(int x)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lang w:val="uk-UA"/>
        </w:rPr>
      </w:pPr>
      <w:r w:rsidRPr="00430B19">
        <w:rPr>
          <w:rStyle w:val="apple-style-span"/>
          <w:color w:val="000000"/>
          <w:lang w:val="uk-UA"/>
        </w:rPr>
        <w:t>{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lang w:val="uk-UA"/>
        </w:rPr>
      </w:pPr>
      <w:r w:rsidRPr="00430B19">
        <w:rPr>
          <w:rStyle w:val="apple-style-span"/>
          <w:color w:val="000000"/>
          <w:lang w:val="uk-UA"/>
        </w:rPr>
        <w:t xml:space="preserve">  x=x+1;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lang w:val="uk-UA"/>
        </w:rPr>
      </w:pPr>
      <w:r w:rsidRPr="00430B19">
        <w:rPr>
          <w:rStyle w:val="apple-style-span"/>
          <w:color w:val="000000"/>
          <w:lang w:val="uk-UA"/>
        </w:rPr>
        <w:t xml:space="preserve">  return x;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jc w:val="both"/>
        <w:rPr>
          <w:lang w:val="uk-UA"/>
        </w:rPr>
      </w:pPr>
      <w:r w:rsidRPr="00430B19">
        <w:rPr>
          <w:rStyle w:val="apple-style-span"/>
          <w:color w:val="000000"/>
          <w:lang w:val="uk-UA"/>
        </w:rPr>
        <w:t xml:space="preserve">      }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430B19">
        <w:rPr>
          <w:i/>
          <w:lang w:val="uk-UA"/>
        </w:rPr>
        <w:t>Процедура</w:t>
      </w:r>
      <w:r w:rsidRPr="00430B19">
        <w:rPr>
          <w:lang w:val="uk-UA"/>
        </w:rPr>
        <w:t xml:space="preserve"> – це підпрограма, яку викликають, щоб виконати деякі дії, але від неї не вимагається повертати основній програмі певні значення. У мові С умовно вважається, що процедур немає, але функція типу </w:t>
      </w:r>
      <w:r w:rsidRPr="00430B19">
        <w:rPr>
          <w:i/>
          <w:lang w:val="uk-UA"/>
        </w:rPr>
        <w:t xml:space="preserve">void </w:t>
      </w:r>
      <w:r w:rsidRPr="00430B19">
        <w:rPr>
          <w:lang w:val="uk-UA"/>
        </w:rPr>
        <w:t>виконує відомі нам функції процедури, не повертаючи ніякого значення підпрограмі. Наприклад,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lang w:val="uk-UA"/>
        </w:rPr>
      </w:pPr>
      <w:r w:rsidRPr="00430B19">
        <w:rPr>
          <w:rStyle w:val="apple-style-span"/>
          <w:color w:val="000000"/>
          <w:lang w:val="uk-UA"/>
        </w:rPr>
        <w:t>void func2(int &amp;x)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lang w:val="uk-UA"/>
        </w:rPr>
      </w:pPr>
      <w:r w:rsidRPr="00430B19">
        <w:rPr>
          <w:rStyle w:val="apple-style-span"/>
          <w:color w:val="000000"/>
          <w:lang w:val="uk-UA"/>
        </w:rPr>
        <w:t>{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lang w:val="uk-UA"/>
        </w:rPr>
      </w:pPr>
      <w:r w:rsidRPr="00430B19">
        <w:rPr>
          <w:rStyle w:val="apple-style-span"/>
          <w:color w:val="000000"/>
          <w:lang w:val="uk-UA"/>
        </w:rPr>
        <w:t xml:space="preserve">  x=x+1;</w:t>
      </w:r>
    </w:p>
    <w:p w:rsidR="00C775A1" w:rsidRPr="00430B19" w:rsidRDefault="00C775A1" w:rsidP="006A6D8D">
      <w:pPr>
        <w:pStyle w:val="NormalWeb"/>
        <w:spacing w:before="0" w:beforeAutospacing="0" w:after="0" w:afterAutospacing="0" w:line="360" w:lineRule="auto"/>
        <w:jc w:val="both"/>
        <w:rPr>
          <w:lang w:val="uk-UA"/>
        </w:rPr>
      </w:pPr>
      <w:r w:rsidRPr="00430B19">
        <w:rPr>
          <w:rStyle w:val="apple-style-span"/>
          <w:color w:val="000000"/>
          <w:lang w:val="uk-UA"/>
        </w:rPr>
        <w:t xml:space="preserve">      }</w:t>
      </w:r>
    </w:p>
    <w:p w:rsidR="00C775A1" w:rsidRPr="00430B19" w:rsidRDefault="00C775A1" w:rsidP="006A6D8D">
      <w:pPr>
        <w:tabs>
          <w:tab w:val="left" w:pos="0"/>
          <w:tab w:val="left" w:pos="720"/>
        </w:tabs>
        <w:spacing w:line="360" w:lineRule="auto"/>
        <w:jc w:val="center"/>
        <w:rPr>
          <w:u w:val="single"/>
        </w:rPr>
      </w:pPr>
      <w:r w:rsidRPr="00430B19">
        <w:rPr>
          <w:u w:val="single"/>
        </w:rPr>
        <w:t>Приклад</w:t>
      </w:r>
    </w:p>
    <w:p w:rsidR="00C775A1" w:rsidRPr="00430B19" w:rsidRDefault="00C775A1" w:rsidP="006A6D8D">
      <w:pPr>
        <w:tabs>
          <w:tab w:val="left" w:pos="0"/>
          <w:tab w:val="left" w:pos="720"/>
        </w:tabs>
        <w:spacing w:line="360" w:lineRule="auto"/>
        <w:ind w:firstLine="709"/>
        <w:jc w:val="both"/>
      </w:pPr>
      <w:r w:rsidRPr="00430B19">
        <w:t xml:space="preserve">Припустимо, що нам потрібно розробити програму для знаходження факторіалу числа. </w:t>
      </w:r>
      <w:r>
        <w:t>Д</w:t>
      </w:r>
      <w:r w:rsidRPr="00430B19">
        <w:t xml:space="preserve">ля </w:t>
      </w:r>
      <w:r>
        <w:t>ви</w:t>
      </w:r>
      <w:r w:rsidRPr="00430B19">
        <w:t>рішення цієї задачі</w:t>
      </w:r>
      <w:r>
        <w:t xml:space="preserve"> н</w:t>
      </w:r>
      <w:r>
        <w:rPr>
          <w:lang w:val="ru-RU"/>
        </w:rPr>
        <w:t>апишемо функц</w:t>
      </w:r>
      <w:r w:rsidRPr="00F873D4">
        <w:rPr>
          <w:lang w:val="ru-RU"/>
        </w:rPr>
        <w:t>і</w:t>
      </w:r>
      <w:r>
        <w:rPr>
          <w:lang w:val="ru-RU"/>
        </w:rPr>
        <w:t>ю</w:t>
      </w:r>
      <w:r w:rsidRPr="00430B19">
        <w:t>. Блок-схема алгоритму матиме наступний вигляд:</w:t>
      </w:r>
    </w:p>
    <w:p w:rsidR="00C775A1" w:rsidRPr="00430B19" w:rsidRDefault="00C775A1" w:rsidP="006A6D8D">
      <w:pPr>
        <w:spacing w:line="360" w:lineRule="auto"/>
      </w:pPr>
      <w:r>
        <w:rPr>
          <w:noProof/>
          <w:lang w:val="ru-RU" w:eastAsia="ru-RU"/>
        </w:rPr>
        <w:pict>
          <v:group id="_x0000_s1126" editas="canvas" style="position:absolute;margin-left:9pt;margin-top:18pt;width:135pt;height:180pt;z-index:251651584" coordorigin="4956,4971" coordsize="2118,2787">
            <o:lock v:ext="edit" aspectratio="t"/>
            <v:shape id="_x0000_s1127" type="#_x0000_t75" style="position:absolute;left:4956;top:4971;width:2118;height:2787" o:preferrelative="f">
              <v:fill o:detectmouseclick="t"/>
              <v:path o:extrusionok="t" o:connecttype="none"/>
              <o:lock v:ext="edit" text="t"/>
            </v:shape>
            <v:shape id="_x0000_s1128" type="#_x0000_t116" style="position:absolute;left:5097;top:5110;width:1808;height:418">
              <v:textbox style="mso-next-textbox:#_x0000_s1128">
                <w:txbxContent>
                  <w:p w:rsidR="00C775A1" w:rsidRPr="00744692" w:rsidRDefault="00C775A1" w:rsidP="006A6D8D">
                    <w:pPr>
                      <w:jc w:val="center"/>
                    </w:pPr>
                    <w:r w:rsidRPr="00744692">
                      <w:t>початок</w:t>
                    </w:r>
                  </w:p>
                </w:txbxContent>
              </v:textbox>
            </v:shape>
            <v:shape id="_x0000_s1129" type="#_x0000_t116" style="position:absolute;left:5097;top:7061;width:1836;height:418">
              <v:textbox style="mso-next-textbox:#_x0000_s1129">
                <w:txbxContent>
                  <w:p w:rsidR="00C775A1" w:rsidRPr="00744692" w:rsidRDefault="00C775A1" w:rsidP="006A6D8D">
                    <w:pPr>
                      <w:jc w:val="center"/>
                    </w:pPr>
                    <w:r w:rsidRPr="00744692">
                      <w:t>кінець</w:t>
                    </w:r>
                  </w:p>
                </w:txbxContent>
              </v:textbox>
            </v:shape>
            <v:shape id="_x0000_s1130" type="#_x0000_t32" style="position:absolute;left:6002;top:5528;width:1;height:140" o:connectortype="straight"/>
            <v:shape id="_x0000_s1131" type="#_x0000_t32" style="position:absolute;left:6002;top:6225;width:1;height:139" o:connectortype="straight"/>
            <v:shape id="_x0000_s1132" type="#_x0000_t114" style="position:absolute;left:5097;top:6364;width:1836;height:556">
              <v:textbox style="mso-next-textbox:#_x0000_s1132">
                <w:txbxContent>
                  <w:p w:rsidR="00C775A1" w:rsidRPr="00B8451C" w:rsidRDefault="00C775A1" w:rsidP="006A6D8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fact(a)</w:t>
                    </w:r>
                  </w:p>
                </w:txbxContent>
              </v:textbox>
            </v:shape>
            <v:shape id="_x0000_s1133" type="#_x0000_t32" style="position:absolute;left:5929;top:6974;width:171;height:1;rotation:90" o:connectortype="elbow" adj="-299553,-1,-299553"/>
            <v:rect id="_x0000_s1134" style="position:absolute;left:5097;top:5668;width:1836;height:557">
              <v:textbox style="mso-next-textbox:#_x0000_s1134">
                <w:txbxContent>
                  <w:p w:rsidR="00C775A1" w:rsidRPr="00A17B77" w:rsidRDefault="00C775A1" w:rsidP="006A6D8D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rect>
          </v:group>
        </w:pict>
      </w:r>
      <w:r w:rsidRPr="00430B19">
        <w:tab/>
      </w:r>
      <w:r w:rsidRPr="00430B19">
        <w:tab/>
      </w:r>
      <w:r w:rsidRPr="00430B19">
        <w:tab/>
        <w:t xml:space="preserve">  </w:t>
      </w:r>
      <w:r w:rsidRPr="00430B19">
        <w:tab/>
      </w:r>
      <w:r>
        <w:rPr>
          <w:noProof/>
          <w:lang w:val="ru-RU" w:eastAsia="ru-RU"/>
        </w:rPr>
      </w:r>
      <w:r>
        <w:pict>
          <v:group id="_x0000_s1135" editas="canvas" style="width:135pt;height:315pt;mso-position-horizontal-relative:char;mso-position-vertical-relative:line" coordorigin="4956,5528" coordsize="2118,4877">
            <o:lock v:ext="edit" aspectratio="t"/>
            <v:shape id="_x0000_s1136" type="#_x0000_t75" style="position:absolute;left:4956;top:5528;width:2118;height:4877" o:preferrelative="f">
              <v:fill o:detectmouseclick="t"/>
              <v:path o:extrusionok="t" o:connecttype="none"/>
              <o:lock v:ext="edit" text="t"/>
            </v:shape>
            <v:shape id="_x0000_s1137" type="#_x0000_t116" style="position:absolute;left:5097;top:5946;width:1808;height:418">
              <v:textbox style="mso-next-textbox:#_x0000_s1137">
                <w:txbxContent>
                  <w:p w:rsidR="00C775A1" w:rsidRPr="00744692" w:rsidRDefault="00C775A1" w:rsidP="0007732F">
                    <w:pPr>
                      <w:jc w:val="center"/>
                    </w:pPr>
                    <w:r>
                      <w:t>вхід</w:t>
                    </w:r>
                  </w:p>
                </w:txbxContent>
              </v:textbox>
            </v:shape>
            <v:shape id="_x0000_s1138" type="#_x0000_t116" style="position:absolute;left:5097;top:9988;width:1836;height:417">
              <v:textbox style="mso-next-textbox:#_x0000_s1138">
                <w:txbxContent>
                  <w:p w:rsidR="00C775A1" w:rsidRPr="00744692" w:rsidRDefault="00C775A1" w:rsidP="0007732F">
                    <w:pPr>
                      <w:jc w:val="center"/>
                    </w:pPr>
                    <w:r>
                      <w:t>вихід</w:t>
                    </w:r>
                  </w:p>
                </w:txbxContent>
              </v:textbox>
            </v:shape>
            <v:shape id="_x0000_s1139" type="#_x0000_t32" style="position:absolute;left:6002;top:6364;width:1;height:140" o:connectortype="straight"/>
            <v:shape id="_x0000_s1140" type="#_x0000_t32" style="position:absolute;left:6002;top:6922;width:1;height:139" o:connectortype="straight"/>
            <v:shape id="_x0000_s1141" type="#_x0000_t32" style="position:absolute;left:5930;top:9065;width:170;height:1;rotation:90" o:connectortype="elbow" adj="-299553,-1,-299553"/>
            <v:group id="_x0000_s1142" style="position:absolute;left:5097;top:7200;width:1836;height:558" coordorigin="5481,3114" coordsize="2306,720">
              <v:shape id="_x0000_s1143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144" type="#_x0000_t202" style="position:absolute;left:5481;top:3114;width:2303;height:717" filled="f" stroked="f">
                <v:textbox style="mso-next-textbox:#_x0000_s1144">
                  <w:txbxContent>
                    <w:p w:rsidR="00C775A1" w:rsidRPr="00C93394" w:rsidRDefault="00C775A1" w:rsidP="0007732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 = 1; i &lt;= n; i=i+1</w:t>
                      </w:r>
                    </w:p>
                    <w:p w:rsidR="00C775A1" w:rsidRDefault="00C775A1" w:rsidP="0007732F"/>
                  </w:txbxContent>
                </v:textbox>
              </v:shape>
            </v:group>
            <v:group id="_x0000_s1145" style="position:absolute;left:5097;top:8594;width:1836;height:558" coordorigin="5661,4914" coordsize="2306,720">
              <v:shape id="_x0000_s1146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147" type="#_x0000_t202" style="position:absolute;left:5661;top:4914;width:2301;height:707" filled="f" stroked="f">
                <v:textbox style="mso-next-textbox:#_x0000_s1147">
                  <w:txbxContent>
                    <w:p w:rsidR="00C775A1" w:rsidRPr="00F1251D" w:rsidRDefault="00C775A1" w:rsidP="0007732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v:group>
            <v:rect id="_x0000_s1148" style="position:absolute;left:5097;top:7896;width:1836;height:558">
              <v:textbox style="mso-next-textbox:#_x0000_s1148">
                <w:txbxContent>
                  <w:p w:rsidR="00C775A1" w:rsidRPr="00F1251D" w:rsidRDefault="00C775A1" w:rsidP="0007732F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 = r * i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49" type="#_x0000_t34" style="position:absolute;left:5944;top:8523;width:140;height:2;rotation:90" o:connectortype="elbow" adj="10740,-48589200,-649432"/>
            <v:shape id="_x0000_s1150" type="#_x0000_t34" style="position:absolute;left:5942;top:9213;width:149;height:7;rotation:90;flip:x" o:connectortype="elbow" adj="10744,65620800,-703847"/>
            <v:rect id="_x0000_s1151" style="position:absolute;left:5097;top:6504;width:1837;height:556">
              <v:textbox style="mso-next-textbox:#_x0000_s1151">
                <w:txbxContent>
                  <w:p w:rsidR="00C775A1" w:rsidRPr="00F1251D" w:rsidRDefault="00C775A1" w:rsidP="0007732F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 = 1</w:t>
                    </w:r>
                  </w:p>
                </w:txbxContent>
              </v:textbox>
            </v:rect>
            <v:rect id="_x0000_s1152" style="position:absolute;left:5097;top:9290;width:1836;height:556">
              <v:textbox style="mso-next-textbox:#_x0000_s1152">
                <w:txbxContent>
                  <w:p w:rsidR="00C775A1" w:rsidRPr="00F1251D" w:rsidRDefault="00C775A1" w:rsidP="0007732F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fact = r</w:t>
                    </w:r>
                  </w:p>
                </w:txbxContent>
              </v:textbox>
            </v:rect>
            <v:shape id="_x0000_s1153" type="#_x0000_t202" style="position:absolute;left:5097;top:5528;width:1836;height:418" stroked="f">
              <v:textbox>
                <w:txbxContent>
                  <w:p w:rsidR="00C775A1" w:rsidRPr="003F6B34" w:rsidRDefault="00C775A1" w:rsidP="0007732F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t xml:space="preserve">   Функція fact</w:t>
                    </w:r>
                  </w:p>
                </w:txbxContent>
              </v:textbox>
            </v:shape>
            <v:shape id="_x0000_s1154" type="#_x0000_t32" style="position:absolute;left:6014;top:7060;width:2;height:140;flip:x" o:connectortype="straight"/>
            <v:shape id="_x0000_s1155" type="#_x0000_t32" style="position:absolute;left:6014;top:7756;width:1;height:140;flip:x y" o:connectortype="straight"/>
            <v:shape id="_x0000_s1156" type="#_x0000_t32" style="position:absolute;left:6015;top:9846;width:1;height:142" o:connectortype="straight"/>
            <w10:anchorlock/>
          </v:group>
        </w:pict>
      </w:r>
      <w:r w:rsidRPr="00430B19">
        <w:tab/>
      </w:r>
    </w:p>
    <w:p w:rsidR="00C775A1" w:rsidRPr="00430B19" w:rsidRDefault="00C775A1" w:rsidP="006A6D8D">
      <w:pPr>
        <w:tabs>
          <w:tab w:val="left" w:pos="3240"/>
        </w:tabs>
        <w:spacing w:line="360" w:lineRule="auto"/>
      </w:pPr>
      <w:r w:rsidRPr="00430B19">
        <w:t>Код програми: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#include &lt;conio.h&gt;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#include &lt;stdio.h&gt;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int fact(int n)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{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int i, r = 1;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for (i = 1; i &lt;= n; i++)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r *= i;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return r;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}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int main()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{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clrscr();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int a = 4;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printf("%d", fact(a));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return 0;</w:t>
      </w:r>
    </w:p>
    <w:p w:rsidR="00C775A1" w:rsidRPr="00430B19" w:rsidRDefault="00C775A1" w:rsidP="006A6D8D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}</w:t>
      </w:r>
    </w:p>
    <w:p w:rsidR="00C775A1" w:rsidRDefault="00C775A1" w:rsidP="006A6D8D">
      <w:pPr>
        <w:spacing w:line="360" w:lineRule="auto"/>
        <w:rPr>
          <w:b/>
          <w:bCs/>
          <w:color w:val="000000"/>
        </w:rPr>
      </w:pPr>
    </w:p>
    <w:p w:rsidR="00C775A1" w:rsidRPr="00430B19" w:rsidRDefault="00C775A1" w:rsidP="00021528">
      <w:pPr>
        <w:tabs>
          <w:tab w:val="left" w:pos="0"/>
          <w:tab w:val="left" w:pos="720"/>
        </w:tabs>
        <w:spacing w:line="360" w:lineRule="auto"/>
        <w:ind w:firstLine="709"/>
        <w:jc w:val="both"/>
      </w:pPr>
      <w:r w:rsidRPr="00430B19">
        <w:t xml:space="preserve">Припустимо, що нам потрібно </w:t>
      </w:r>
      <w:r>
        <w:t>з</w:t>
      </w:r>
      <w:r>
        <w:rPr>
          <w:lang w:val="ru-RU"/>
        </w:rPr>
        <w:t>аповнити декілька масивів довільними числами</w:t>
      </w:r>
      <w:r w:rsidRPr="00430B19">
        <w:t xml:space="preserve">. </w:t>
      </w:r>
      <w:r>
        <w:t>Д</w:t>
      </w:r>
      <w:r w:rsidRPr="00430B19">
        <w:t xml:space="preserve">ля </w:t>
      </w:r>
      <w:r>
        <w:t>ви</w:t>
      </w:r>
      <w:r w:rsidRPr="00430B19">
        <w:t>рішення цієї задачі</w:t>
      </w:r>
      <w:r>
        <w:t xml:space="preserve"> н</w:t>
      </w:r>
      <w:r>
        <w:rPr>
          <w:lang w:val="ru-RU"/>
        </w:rPr>
        <w:t>апишемо процедуру</w:t>
      </w:r>
      <w:r w:rsidRPr="00430B19">
        <w:t>. Блок-схема алгоритму матиме наступний вигляд:</w:t>
      </w:r>
    </w:p>
    <w:p w:rsidR="00C775A1" w:rsidRPr="00430B19" w:rsidRDefault="00C775A1" w:rsidP="00021528">
      <w:pPr>
        <w:spacing w:line="360" w:lineRule="auto"/>
      </w:pPr>
      <w:r>
        <w:rPr>
          <w:noProof/>
          <w:lang w:val="ru-RU" w:eastAsia="ru-RU"/>
        </w:rPr>
        <w:pict>
          <v:group id="_x0000_s1157" editas="canvas" style="position:absolute;margin-left:9pt;margin-top:18pt;width:135pt;height:171pt;z-index:251653632" coordorigin="4956,4971" coordsize="2118,2647">
            <o:lock v:ext="edit" aspectratio="t"/>
            <v:shape id="_x0000_s1158" type="#_x0000_t75" style="position:absolute;left:4956;top:4971;width:2118;height:2647" o:preferrelative="f">
              <v:fill o:detectmouseclick="t"/>
              <v:path o:extrusionok="t" o:connecttype="none"/>
              <o:lock v:ext="edit" text="t"/>
            </v:shape>
            <v:shape id="_x0000_s1159" type="#_x0000_t116" style="position:absolute;left:5097;top:5110;width:1836;height:418">
              <v:textbox style="mso-next-textbox:#_x0000_s1159">
                <w:txbxContent>
                  <w:p w:rsidR="00C775A1" w:rsidRPr="00744692" w:rsidRDefault="00C775A1" w:rsidP="00021528">
                    <w:pPr>
                      <w:jc w:val="center"/>
                    </w:pPr>
                    <w:r w:rsidRPr="00744692">
                      <w:t>початок</w:t>
                    </w:r>
                  </w:p>
                </w:txbxContent>
              </v:textbox>
            </v:shape>
            <v:shape id="_x0000_s1160" type="#_x0000_t116" style="position:absolute;left:5097;top:7061;width:1836;height:418">
              <v:textbox style="mso-next-textbox:#_x0000_s1160">
                <w:txbxContent>
                  <w:p w:rsidR="00C775A1" w:rsidRPr="00744692" w:rsidRDefault="00C775A1" w:rsidP="00021528">
                    <w:pPr>
                      <w:jc w:val="center"/>
                    </w:pPr>
                    <w:r w:rsidRPr="00744692">
                      <w:t>кінець</w:t>
                    </w:r>
                  </w:p>
                </w:txbxContent>
              </v:textbox>
            </v:shape>
            <v:shape id="_x0000_s1161" type="#_x0000_t32" style="position:absolute;left:5929;top:6974;width:171;height:1;rotation:90" o:connectortype="elbow" adj="-299553,-1,-299553"/>
            <v:rect id="_x0000_s1162" style="position:absolute;left:5097;top:5668;width:1839;height:554">
              <v:textbox style="mso-next-textbox:#_x0000_s1162">
                <w:txbxContent>
                  <w:p w:rsidR="00C775A1" w:rsidRPr="00E45F2C" w:rsidRDefault="00C775A1" w:rsidP="00021528">
                    <w:pPr>
                      <w:rPr>
                        <w:lang w:val="en-US"/>
                      </w:rPr>
                    </w:pPr>
                    <w:r>
                      <w:t xml:space="preserve">  </w:t>
                    </w:r>
                    <w:r>
                      <w:rPr>
                        <w:lang w:val="en-US"/>
                      </w:rPr>
                      <w:t xml:space="preserve">      Fill( </w:t>
                    </w:r>
                    <w:r>
                      <w:t>A, 10</w:t>
                    </w:r>
                    <w:r>
                      <w:rPr>
                        <w:lang w:val="en-US"/>
                      </w:rPr>
                      <w:t xml:space="preserve"> )</w:t>
                    </w:r>
                  </w:p>
                </w:txbxContent>
              </v:textbox>
            </v:rect>
            <v:shape id="_x0000_s1163" type="#_x0000_t32" style="position:absolute;left:6015;top:5528;width:2;height:140;flip:x y" o:connectortype="straight"/>
            <v:rect id="_x0000_s1164" style="position:absolute;left:5097;top:6364;width:1839;height:555">
              <v:textbox style="mso-next-textbox:#_x0000_s1164">
                <w:txbxContent>
                  <w:p w:rsidR="00C775A1" w:rsidRPr="00021528" w:rsidRDefault="00C775A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Fill( B, 20 )</w:t>
                    </w:r>
                  </w:p>
                </w:txbxContent>
              </v:textbox>
            </v:rect>
            <v:shape id="_x0000_s1165" type="#_x0000_t32" style="position:absolute;left:5947;top:6292;width:142;height:1;rotation:90" o:connectortype="elbow" adj="-327757,-1,-327757"/>
            <v:line id="_x0000_s1166" style="position:absolute" from="6792,5668" to="6792,6225"/>
            <v:line id="_x0000_s1167" style="position:absolute" from="6792,6364" to="6792,6921"/>
            <v:line id="_x0000_s1168" style="position:absolute" from="5238,5668" to="5238,6225"/>
            <v:line id="_x0000_s1169" style="position:absolute" from="5238,6364" to="5238,6921"/>
          </v:group>
        </w:pict>
      </w:r>
      <w:r w:rsidRPr="00430B19">
        <w:tab/>
      </w:r>
      <w:r w:rsidRPr="00430B19">
        <w:tab/>
      </w:r>
      <w:r w:rsidRPr="00430B19">
        <w:tab/>
        <w:t xml:space="preserve">  </w:t>
      </w:r>
      <w:r w:rsidRPr="00430B19">
        <w:tab/>
      </w:r>
      <w:r>
        <w:rPr>
          <w:noProof/>
          <w:lang w:val="ru-RU" w:eastAsia="ru-RU"/>
        </w:rPr>
      </w:r>
      <w:r>
        <w:pict>
          <v:group id="_x0000_s1170" editas="canvas" style="width:135pt;height:234pt;mso-position-horizontal-relative:char;mso-position-vertical-relative:line" coordorigin="4956,5528" coordsize="2118,3623">
            <o:lock v:ext="edit" aspectratio="t"/>
            <v:shape id="_x0000_s1171" type="#_x0000_t75" style="position:absolute;left:4956;top:5528;width:2118;height:3623" o:preferrelative="f">
              <v:fill o:detectmouseclick="t"/>
              <v:path o:extrusionok="t" o:connecttype="none"/>
              <o:lock v:ext="edit" text="t"/>
            </v:shape>
            <v:shape id="_x0000_s1172" type="#_x0000_t116" style="position:absolute;left:5097;top:5946;width:1808;height:418">
              <v:textbox style="mso-next-textbox:#_x0000_s1172">
                <w:txbxContent>
                  <w:p w:rsidR="00C775A1" w:rsidRPr="00744692" w:rsidRDefault="00C775A1" w:rsidP="00021528">
                    <w:pPr>
                      <w:jc w:val="center"/>
                    </w:pPr>
                    <w:r>
                      <w:t>вхід</w:t>
                    </w:r>
                  </w:p>
                </w:txbxContent>
              </v:textbox>
            </v:shape>
            <v:shape id="_x0000_s1173" type="#_x0000_t116" style="position:absolute;left:5097;top:8594;width:1836;height:418">
              <v:textbox style="mso-next-textbox:#_x0000_s1173">
                <w:txbxContent>
                  <w:p w:rsidR="00C775A1" w:rsidRPr="00744692" w:rsidRDefault="00C775A1" w:rsidP="00021528">
                    <w:pPr>
                      <w:jc w:val="center"/>
                    </w:pPr>
                    <w:r>
                      <w:t>вихід</w:t>
                    </w:r>
                  </w:p>
                </w:txbxContent>
              </v:textbox>
            </v:shape>
            <v:group id="_x0000_s1174" style="position:absolute;left:5097;top:6503;width:1836;height:559" coordorigin="5481,3114" coordsize="2306,720">
              <v:shape id="_x0000_s1175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176" type="#_x0000_t202" style="position:absolute;left:5481;top:3114;width:2303;height:717" filled="f" stroked="f">
                <v:textbox style="mso-next-textbox:#_x0000_s1176">
                  <w:txbxContent>
                    <w:p w:rsidR="00C775A1" w:rsidRPr="00C93394" w:rsidRDefault="00C775A1" w:rsidP="0002152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 = 0; i &lt;= n; i=i+1</w:t>
                      </w:r>
                    </w:p>
                    <w:p w:rsidR="00C775A1" w:rsidRDefault="00C775A1" w:rsidP="00021528"/>
                  </w:txbxContent>
                </v:textbox>
              </v:shape>
            </v:group>
            <v:group id="_x0000_s1177" style="position:absolute;left:5097;top:7897;width:1836;height:557" coordorigin="5661,4914" coordsize="2306,720">
              <v:shape id="_x0000_s1178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179" type="#_x0000_t202" style="position:absolute;left:5661;top:4914;width:2301;height:707" filled="f" stroked="f">
                <v:textbox style="mso-next-textbox:#_x0000_s1179">
                  <w:txbxContent>
                    <w:p w:rsidR="00C775A1" w:rsidRPr="00F1251D" w:rsidRDefault="00C775A1" w:rsidP="0002152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v:group>
            <v:rect id="_x0000_s1180" style="position:absolute;left:5097;top:7200;width:1836;height:558">
              <v:textbox style="mso-next-textbox:#_x0000_s1180">
                <w:txbxContent>
                  <w:p w:rsidR="00C775A1" w:rsidRPr="00F1251D" w:rsidRDefault="00C775A1" w:rsidP="00021528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M[ i ]</w:t>
                    </w:r>
                  </w:p>
                </w:txbxContent>
              </v:textbox>
            </v:rect>
            <v:shape id="_x0000_s1181" type="#_x0000_t34" style="position:absolute;left:5944;top:7827;width:139;height:2;rotation:90" o:connectortype="elbow" adj="10740,-38880000,-656688"/>
            <v:shape id="_x0000_s1182" type="#_x0000_t202" style="position:absolute;left:5097;top:5528;width:1836;height:418" stroked="f">
              <v:textbox>
                <w:txbxContent>
                  <w:p w:rsidR="00C775A1" w:rsidRPr="00E45F2C" w:rsidRDefault="00C775A1" w:rsidP="0002152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t xml:space="preserve">   </w:t>
                    </w:r>
                    <w:r>
                      <w:rPr>
                        <w:lang w:val="en-US"/>
                      </w:rPr>
                      <w:t>Процедура</w:t>
                    </w:r>
                    <w:r>
                      <w:t xml:space="preserve"> </w:t>
                    </w:r>
                    <w:r>
                      <w:rPr>
                        <w:lang w:val="en-US"/>
                      </w:rPr>
                      <w:t>Fill</w:t>
                    </w:r>
                  </w:p>
                </w:txbxContent>
              </v:textbox>
            </v:shape>
            <v:shape id="_x0000_s1183" type="#_x0000_t32" style="position:absolute;left:6002;top:6364;width:12;height:139" o:connectortype="straight"/>
            <v:shape id="_x0000_s1184" type="#_x0000_t32" style="position:absolute;left:6014;top:7060;width:1;height:140;flip:x y" o:connectortype="straight"/>
            <v:shape id="_x0000_s1185" type="#_x0000_t32" style="position:absolute;left:6013;top:8444;width:2;height:150" o:connectortype="straight"/>
            <w10:anchorlock/>
          </v:group>
        </w:pict>
      </w:r>
      <w:r w:rsidRPr="00430B19">
        <w:tab/>
      </w:r>
    </w:p>
    <w:p w:rsidR="00C775A1" w:rsidRDefault="00C775A1" w:rsidP="00021528">
      <w:pPr>
        <w:tabs>
          <w:tab w:val="left" w:pos="3240"/>
        </w:tabs>
        <w:spacing w:line="360" w:lineRule="auto"/>
        <w:rPr>
          <w:lang w:val="en-US"/>
        </w:rPr>
      </w:pPr>
    </w:p>
    <w:p w:rsidR="00C775A1" w:rsidRPr="00430B19" w:rsidRDefault="00C775A1" w:rsidP="00021528">
      <w:pPr>
        <w:tabs>
          <w:tab w:val="left" w:pos="3240"/>
        </w:tabs>
        <w:spacing w:line="360" w:lineRule="auto"/>
      </w:pPr>
      <w:r w:rsidRPr="00430B19">
        <w:t>Код програми:</w:t>
      </w:r>
    </w:p>
    <w:p w:rsidR="00C775A1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en-US"/>
        </w:rPr>
      </w:pPr>
    </w:p>
    <w:p w:rsidR="00C775A1" w:rsidRPr="00430B19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#include &lt;stdio.h&gt;</w:t>
      </w:r>
    </w:p>
    <w:p w:rsidR="00C775A1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en-US"/>
        </w:rPr>
      </w:pPr>
    </w:p>
    <w:p w:rsidR="00C775A1" w:rsidRPr="0072678C" w:rsidRDefault="00C775A1" w:rsidP="0072678C">
      <w:pPr>
        <w:rPr>
          <w:lang w:val="en-US"/>
        </w:rPr>
      </w:pPr>
    </w:p>
    <w:p w:rsidR="00C775A1" w:rsidRPr="00430B19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>
        <w:rPr>
          <w:rFonts w:ascii="Courier New" w:hAnsi="Courier New" w:cs="Courier New"/>
          <w:b w:val="0"/>
          <w:sz w:val="20"/>
          <w:szCs w:val="20"/>
          <w:lang w:val="en-US"/>
        </w:rPr>
        <w:t>void</w:t>
      </w: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</w:t>
      </w:r>
      <w:r>
        <w:rPr>
          <w:rFonts w:ascii="Courier New" w:hAnsi="Courier New" w:cs="Courier New"/>
          <w:b w:val="0"/>
          <w:sz w:val="20"/>
          <w:szCs w:val="20"/>
          <w:lang w:val="en-US"/>
        </w:rPr>
        <w:t>Fill</w:t>
      </w: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(int </w:t>
      </w:r>
      <w:r>
        <w:rPr>
          <w:rFonts w:ascii="Courier New" w:hAnsi="Courier New" w:cs="Courier New"/>
          <w:b w:val="0"/>
          <w:sz w:val="20"/>
          <w:szCs w:val="20"/>
          <w:lang w:val="en-US"/>
        </w:rPr>
        <w:t>*M, int n</w:t>
      </w: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)</w:t>
      </w:r>
    </w:p>
    <w:p w:rsidR="00C775A1" w:rsidRPr="00430B19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{</w:t>
      </w:r>
    </w:p>
    <w:p w:rsidR="00C775A1" w:rsidRPr="00430B19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>
        <w:rPr>
          <w:rFonts w:ascii="Courier New" w:hAnsi="Courier New" w:cs="Courier New"/>
          <w:b w:val="0"/>
          <w:sz w:val="20"/>
          <w:szCs w:val="20"/>
          <w:lang w:val="uk-UA"/>
        </w:rPr>
        <w:t xml:space="preserve">  int i</w:t>
      </w: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;</w:t>
      </w:r>
    </w:p>
    <w:p w:rsidR="00C775A1" w:rsidRPr="00430B19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for (i = </w:t>
      </w:r>
      <w:r>
        <w:rPr>
          <w:rFonts w:ascii="Courier New" w:hAnsi="Courier New" w:cs="Courier New"/>
          <w:b w:val="0"/>
          <w:sz w:val="20"/>
          <w:szCs w:val="20"/>
          <w:lang w:val="en-US"/>
        </w:rPr>
        <w:t>0</w:t>
      </w: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; i &lt;= n; i++)</w:t>
      </w:r>
    </w:p>
    <w:p w:rsidR="00C775A1" w:rsidRPr="00430B19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>
        <w:rPr>
          <w:rFonts w:ascii="Courier New" w:hAnsi="Courier New" w:cs="Courier New"/>
          <w:b w:val="0"/>
          <w:sz w:val="20"/>
          <w:szCs w:val="20"/>
          <w:lang w:val="uk-UA"/>
        </w:rPr>
        <w:t xml:space="preserve">    </w:t>
      </w:r>
      <w:r>
        <w:rPr>
          <w:rFonts w:ascii="Courier New" w:hAnsi="Courier New" w:cs="Courier New"/>
          <w:b w:val="0"/>
          <w:sz w:val="20"/>
          <w:szCs w:val="20"/>
          <w:lang w:val="en-US"/>
        </w:rPr>
        <w:t>M[i] = rand() % 10</w:t>
      </w: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;</w:t>
      </w:r>
    </w:p>
    <w:p w:rsidR="00C775A1" w:rsidRPr="00430B19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}</w:t>
      </w:r>
    </w:p>
    <w:p w:rsidR="00C775A1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en-US"/>
        </w:rPr>
      </w:pPr>
    </w:p>
    <w:p w:rsidR="00C775A1" w:rsidRPr="0072678C" w:rsidRDefault="00C775A1" w:rsidP="0072678C">
      <w:pPr>
        <w:rPr>
          <w:lang w:val="en-US"/>
        </w:rPr>
      </w:pPr>
    </w:p>
    <w:p w:rsidR="00C775A1" w:rsidRPr="00E45F2C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E45F2C">
        <w:rPr>
          <w:rFonts w:ascii="Courier New" w:hAnsi="Courier New" w:cs="Courier New"/>
          <w:b w:val="0"/>
          <w:sz w:val="20"/>
          <w:szCs w:val="20"/>
          <w:lang w:val="uk-UA"/>
        </w:rPr>
        <w:t>int main()</w:t>
      </w:r>
    </w:p>
    <w:p w:rsidR="00C775A1" w:rsidRPr="00E45F2C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en-US"/>
        </w:rPr>
      </w:pPr>
      <w:r w:rsidRPr="00E45F2C">
        <w:rPr>
          <w:rFonts w:ascii="Courier New" w:hAnsi="Courier New" w:cs="Courier New"/>
          <w:b w:val="0"/>
          <w:sz w:val="20"/>
          <w:szCs w:val="20"/>
          <w:lang w:val="uk-UA"/>
        </w:rPr>
        <w:t>{</w:t>
      </w:r>
    </w:p>
    <w:p w:rsidR="00C775A1" w:rsidRPr="00E45F2C" w:rsidRDefault="00C775A1" w:rsidP="00E45F2C">
      <w:pPr>
        <w:rPr>
          <w:rFonts w:ascii="Courier New" w:hAnsi="Courier New" w:cs="Courier New"/>
          <w:sz w:val="20"/>
          <w:szCs w:val="20"/>
          <w:lang w:val="en-US"/>
        </w:rPr>
      </w:pPr>
      <w:r w:rsidRPr="00E45F2C">
        <w:rPr>
          <w:rFonts w:ascii="Courier New" w:hAnsi="Courier New" w:cs="Courier New"/>
          <w:sz w:val="20"/>
          <w:szCs w:val="20"/>
          <w:lang w:val="en-US"/>
        </w:rPr>
        <w:t>int A[10], B[20];</w:t>
      </w:r>
    </w:p>
    <w:p w:rsidR="00C775A1" w:rsidRPr="00E45F2C" w:rsidRDefault="00C775A1" w:rsidP="00E45F2C">
      <w:pPr>
        <w:rPr>
          <w:rFonts w:ascii="Courier New" w:hAnsi="Courier New" w:cs="Courier New"/>
          <w:sz w:val="20"/>
          <w:szCs w:val="20"/>
          <w:lang w:val="en-US"/>
        </w:rPr>
      </w:pPr>
    </w:p>
    <w:p w:rsidR="00C775A1" w:rsidRPr="00E45F2C" w:rsidRDefault="00C775A1" w:rsidP="00E45F2C">
      <w:pPr>
        <w:rPr>
          <w:rFonts w:ascii="Courier New" w:hAnsi="Courier New" w:cs="Courier New"/>
          <w:sz w:val="20"/>
          <w:szCs w:val="20"/>
          <w:lang w:val="en-US"/>
        </w:rPr>
      </w:pPr>
    </w:p>
    <w:p w:rsidR="00C775A1" w:rsidRPr="00E45F2C" w:rsidRDefault="00C775A1" w:rsidP="00E45F2C">
      <w:pPr>
        <w:rPr>
          <w:rFonts w:ascii="Courier New" w:hAnsi="Courier New" w:cs="Courier New"/>
          <w:sz w:val="20"/>
          <w:szCs w:val="20"/>
          <w:lang w:val="en-US"/>
        </w:rPr>
      </w:pPr>
      <w:r w:rsidRPr="00E45F2C">
        <w:rPr>
          <w:rFonts w:ascii="Courier New" w:hAnsi="Courier New" w:cs="Courier New"/>
          <w:sz w:val="20"/>
          <w:szCs w:val="20"/>
          <w:lang w:val="en-US"/>
        </w:rPr>
        <w:t>Fill( A, 10 );</w:t>
      </w:r>
    </w:p>
    <w:p w:rsidR="00C775A1" w:rsidRPr="00F873D4" w:rsidRDefault="00C775A1" w:rsidP="00E45F2C">
      <w:pPr>
        <w:rPr>
          <w:rFonts w:ascii="Courier New" w:hAnsi="Courier New" w:cs="Courier New"/>
          <w:sz w:val="20"/>
          <w:szCs w:val="20"/>
          <w:lang w:val="ru-RU"/>
        </w:rPr>
      </w:pPr>
      <w:r w:rsidRPr="00E45F2C">
        <w:rPr>
          <w:rFonts w:ascii="Courier New" w:hAnsi="Courier New" w:cs="Courier New"/>
          <w:sz w:val="20"/>
          <w:szCs w:val="20"/>
          <w:lang w:val="en-US"/>
        </w:rPr>
        <w:t>Fill</w:t>
      </w:r>
      <w:r w:rsidRPr="00F873D4">
        <w:rPr>
          <w:rFonts w:ascii="Courier New" w:hAnsi="Courier New" w:cs="Courier New"/>
          <w:sz w:val="20"/>
          <w:szCs w:val="20"/>
          <w:lang w:val="ru-RU"/>
        </w:rPr>
        <w:t xml:space="preserve">( </w:t>
      </w:r>
      <w:r>
        <w:rPr>
          <w:rFonts w:ascii="Courier New" w:hAnsi="Courier New" w:cs="Courier New"/>
          <w:sz w:val="20"/>
          <w:szCs w:val="20"/>
          <w:lang w:val="en-US"/>
        </w:rPr>
        <w:t>B</w:t>
      </w:r>
      <w:r w:rsidRPr="00F873D4">
        <w:rPr>
          <w:rFonts w:ascii="Courier New" w:hAnsi="Courier New" w:cs="Courier New"/>
          <w:sz w:val="20"/>
          <w:szCs w:val="20"/>
          <w:lang w:val="ru-RU"/>
        </w:rPr>
        <w:t>, 20 );</w:t>
      </w:r>
    </w:p>
    <w:p w:rsidR="00C775A1" w:rsidRPr="00F873D4" w:rsidRDefault="00C775A1" w:rsidP="00E45F2C">
      <w:pPr>
        <w:rPr>
          <w:rFonts w:ascii="Courier New" w:hAnsi="Courier New" w:cs="Courier New"/>
          <w:sz w:val="20"/>
          <w:szCs w:val="20"/>
          <w:lang w:val="ru-RU"/>
        </w:rPr>
      </w:pPr>
    </w:p>
    <w:p w:rsidR="00C775A1" w:rsidRPr="00F873D4" w:rsidRDefault="00C775A1" w:rsidP="00E45F2C">
      <w:pPr>
        <w:rPr>
          <w:rFonts w:ascii="Courier New" w:hAnsi="Courier New" w:cs="Courier New"/>
          <w:sz w:val="20"/>
          <w:szCs w:val="20"/>
          <w:lang w:val="ru-RU"/>
        </w:rPr>
      </w:pPr>
    </w:p>
    <w:p w:rsidR="00C775A1" w:rsidRPr="00E45F2C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E45F2C">
        <w:rPr>
          <w:rFonts w:ascii="Courier New" w:hAnsi="Courier New" w:cs="Courier New"/>
          <w:b w:val="0"/>
          <w:sz w:val="20"/>
          <w:szCs w:val="20"/>
          <w:lang w:val="uk-UA"/>
        </w:rPr>
        <w:t>return 0;</w:t>
      </w:r>
    </w:p>
    <w:p w:rsidR="00C775A1" w:rsidRPr="00E45F2C" w:rsidRDefault="00C775A1" w:rsidP="00021528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E45F2C">
        <w:rPr>
          <w:rFonts w:ascii="Courier New" w:hAnsi="Courier New" w:cs="Courier New"/>
          <w:b w:val="0"/>
          <w:sz w:val="20"/>
          <w:szCs w:val="20"/>
          <w:lang w:val="uk-UA"/>
        </w:rPr>
        <w:t>}</w:t>
      </w:r>
    </w:p>
    <w:p w:rsidR="00C775A1" w:rsidRPr="00430B19" w:rsidRDefault="00C775A1" w:rsidP="006A6D8D">
      <w:pPr>
        <w:spacing w:line="360" w:lineRule="auto"/>
        <w:rPr>
          <w:b/>
          <w:bCs/>
          <w:color w:val="000000"/>
        </w:rPr>
      </w:pPr>
    </w:p>
    <w:p w:rsidR="00C775A1" w:rsidRDefault="00C775A1" w:rsidP="007C6547">
      <w:pPr>
        <w:spacing w:line="360" w:lineRule="auto"/>
        <w:jc w:val="center"/>
        <w:rPr>
          <w:b/>
          <w:bCs/>
          <w:u w:val="single"/>
        </w:rPr>
      </w:pPr>
      <w:r w:rsidRPr="00430B19">
        <w:rPr>
          <w:b/>
          <w:bCs/>
          <w:u w:val="single"/>
        </w:rPr>
        <w:t>Робоче завдання</w:t>
      </w:r>
    </w:p>
    <w:p w:rsidR="00C775A1" w:rsidRPr="00430B19" w:rsidRDefault="00C775A1" w:rsidP="007C6547">
      <w:pPr>
        <w:spacing w:line="360" w:lineRule="auto"/>
        <w:jc w:val="center"/>
        <w:rPr>
          <w:b/>
          <w:bCs/>
          <w:u w:val="single"/>
        </w:rPr>
      </w:pPr>
    </w:p>
    <w:p w:rsidR="00C775A1" w:rsidRPr="00F873D4" w:rsidRDefault="00C775A1" w:rsidP="00336D2E">
      <w:pPr>
        <w:spacing w:line="360" w:lineRule="auto"/>
        <w:ind w:firstLine="567"/>
        <w:rPr>
          <w:lang w:val="ru-RU"/>
        </w:rPr>
      </w:pPr>
      <w:r>
        <w:rPr>
          <w:lang w:val="ru-RU"/>
        </w:rPr>
        <w:t xml:space="preserve">Скласти програму яка реалізує задачу вказану у Табл. 6.1. </w:t>
      </w:r>
      <w:r w:rsidRPr="00430B19">
        <w:t>На друк вивести значення вхідних початкових даних і результати обчислень.</w:t>
      </w:r>
    </w:p>
    <w:p w:rsidR="00C775A1" w:rsidRPr="00F873D4" w:rsidRDefault="00C775A1" w:rsidP="00336D2E">
      <w:pPr>
        <w:spacing w:line="360" w:lineRule="auto"/>
        <w:ind w:firstLine="567"/>
        <w:rPr>
          <w:lang w:val="ru-RU"/>
        </w:rPr>
      </w:pPr>
    </w:p>
    <w:p w:rsidR="00C775A1" w:rsidRPr="00F873D4" w:rsidRDefault="00C775A1" w:rsidP="007C6547">
      <w:pPr>
        <w:spacing w:line="360" w:lineRule="auto"/>
        <w:ind w:firstLine="900"/>
        <w:jc w:val="both"/>
        <w:rPr>
          <w:lang w:val="ru-RU"/>
        </w:rPr>
      </w:pPr>
    </w:p>
    <w:p w:rsidR="00C775A1" w:rsidRPr="00430B19" w:rsidRDefault="00C775A1" w:rsidP="006A6D8D">
      <w:pPr>
        <w:spacing w:line="360" w:lineRule="auto"/>
      </w:pPr>
      <w:r w:rsidRPr="00430B19">
        <w:t xml:space="preserve">Таблиця </w:t>
      </w:r>
      <w:r>
        <w:rPr>
          <w:lang w:val="ru-RU"/>
        </w:rPr>
        <w:t>6</w:t>
      </w:r>
      <w:r w:rsidRPr="00430B19">
        <w:t>.1</w:t>
      </w:r>
      <w:r>
        <w:t xml:space="preserve"> </w:t>
      </w:r>
      <w:r w:rsidRPr="00430B19">
        <w:rPr>
          <w:color w:val="000000"/>
        </w:rPr>
        <w:t>—</w:t>
      </w:r>
      <w:r w:rsidRPr="00430B19">
        <w:t xml:space="preserve"> Варіанти завдань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8"/>
        <w:gridCol w:w="5529"/>
        <w:gridCol w:w="3231"/>
      </w:tblGrid>
      <w:tr w:rsidR="00C775A1" w:rsidRPr="00430B19" w:rsidTr="007E56F5">
        <w:tc>
          <w:tcPr>
            <w:tcW w:w="1248" w:type="dxa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>Варіант завдання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>Умова задачі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Використовувані підпрограми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 xml:space="preserve">Розрахувати більші корені квадратних рівнянь </w:t>
            </w:r>
          </w:p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  <w:position w:val="-32"/>
              </w:rPr>
              <w:object w:dxaOrig="1600" w:dyaOrig="760">
                <v:shape id="_x0000_i1107" type="#_x0000_t75" style="width:79.5pt;height:37.5pt" o:ole="">
                  <v:imagedata r:id="rId171" o:title=""/>
                </v:shape>
                <o:OLEObject Type="Embed" ProgID="Equation.DSMT4" ShapeID="_x0000_i1107" DrawAspect="Content" ObjectID="_1571220076" r:id="rId172"/>
              </w:object>
            </w:r>
            <w:r w:rsidRPr="007E56F5">
              <w:rPr>
                <w:color w:val="000000"/>
              </w:rPr>
              <w:t xml:space="preserve"> 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lang w:val="ru-RU"/>
              </w:rPr>
            </w:pPr>
            <w:r w:rsidRPr="00430B19">
              <w:t>Всі корені дійсні</w:t>
            </w:r>
            <w:r w:rsidRPr="007E56F5">
              <w:rPr>
                <w:lang w:val="ru-RU"/>
              </w:rPr>
              <w:t>, повертати найбільний корінь з двох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 xml:space="preserve">Підрахувати число точок, що знаходяться всередині околу радіусом </w:t>
            </w:r>
            <w:r w:rsidRPr="007E56F5">
              <w:rPr>
                <w:i/>
                <w:color w:val="000000"/>
              </w:rPr>
              <w:t>r</w:t>
            </w:r>
            <w:r w:rsidRPr="007E56F5">
              <w:rPr>
                <w:color w:val="000000"/>
              </w:rPr>
              <w:t xml:space="preserve"> з центром в початку координат; координати задані масивами X(</w:t>
            </w:r>
            <w:r w:rsidRPr="007E56F5">
              <w:rPr>
                <w:color w:val="000000"/>
                <w:lang w:val="ru-RU"/>
              </w:rPr>
              <w:t>15</w:t>
            </w:r>
            <w:r w:rsidRPr="007E56F5">
              <w:rPr>
                <w:color w:val="000000"/>
              </w:rPr>
              <w:t>), Y(</w:t>
            </w:r>
            <w:r w:rsidRPr="007E56F5">
              <w:rPr>
                <w:color w:val="000000"/>
                <w:lang w:val="ru-RU"/>
              </w:rPr>
              <w:t>15</w:t>
            </w:r>
            <w:r w:rsidRPr="007E56F5">
              <w:rPr>
                <w:color w:val="000000"/>
              </w:rPr>
              <w:t>)</w:t>
            </w:r>
          </w:p>
        </w:tc>
        <w:tc>
          <w:tcPr>
            <w:tcW w:w="3231" w:type="dxa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>Відстань точки від початку координат розрахувати в підпрограмі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 xml:space="preserve">Знайти периметри трикутників, заданих координатами їх вершин 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Довжину сторони трикутника розрахувати в підпрограмі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 xml:space="preserve">Підрахувати число точок, що знаходяться всередині околу радіусом </w:t>
            </w:r>
            <w:r w:rsidRPr="007E56F5">
              <w:rPr>
                <w:i/>
                <w:color w:val="000000"/>
              </w:rPr>
              <w:t>r</w:t>
            </w:r>
            <w:r w:rsidRPr="007E56F5">
              <w:rPr>
                <w:color w:val="000000"/>
              </w:rPr>
              <w:t xml:space="preserve"> з центром в точці з координатами </w:t>
            </w:r>
          </w:p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(</w:t>
            </w:r>
            <w:r w:rsidRPr="007E56F5">
              <w:rPr>
                <w:color w:val="000000"/>
                <w:lang w:val="ru-RU"/>
              </w:rPr>
              <w:t>2</w:t>
            </w:r>
            <w:r w:rsidRPr="007E56F5">
              <w:rPr>
                <w:color w:val="000000"/>
              </w:rPr>
              <w:t xml:space="preserve">, </w:t>
            </w:r>
            <w:r w:rsidRPr="007E56F5">
              <w:rPr>
                <w:color w:val="000000"/>
                <w:lang w:val="ru-RU"/>
              </w:rPr>
              <w:t>2</w:t>
            </w:r>
            <w:r w:rsidRPr="007E56F5">
              <w:rPr>
                <w:color w:val="000000"/>
              </w:rPr>
              <w:t>); координати задані масивами X(</w:t>
            </w:r>
            <w:r w:rsidRPr="007E56F5">
              <w:rPr>
                <w:color w:val="000000"/>
                <w:lang w:val="ru-RU"/>
              </w:rPr>
              <w:t>17</w:t>
            </w:r>
            <w:r w:rsidRPr="007E56F5">
              <w:rPr>
                <w:color w:val="000000"/>
              </w:rPr>
              <w:t>), Y(</w:t>
            </w:r>
            <w:r w:rsidRPr="007E56F5">
              <w:rPr>
                <w:color w:val="000000"/>
                <w:lang w:val="ru-RU"/>
              </w:rPr>
              <w:t>17</w:t>
            </w:r>
            <w:r w:rsidRPr="007E56F5">
              <w:rPr>
                <w:color w:val="000000"/>
              </w:rPr>
              <w:t>)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Відстань точки від початку координат розрахувати в підпрограмі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 xml:space="preserve">Розрахувати </w:t>
            </w:r>
            <w:r w:rsidRPr="007E56F5">
              <w:rPr>
                <w:color w:val="000000"/>
                <w:position w:val="-24"/>
              </w:rPr>
              <w:object w:dxaOrig="1520" w:dyaOrig="620">
                <v:shape id="_x0000_i1108" type="#_x0000_t75" style="width:75pt;height:30.75pt" o:ole="">
                  <v:imagedata r:id="rId173" o:title=""/>
                </v:shape>
                <o:OLEObject Type="Embed" ProgID="Equation.DSMT4" ShapeID="_x0000_i1108" DrawAspect="Content" ObjectID="_1571220077" r:id="rId174"/>
              </w:object>
            </w:r>
            <w:r w:rsidRPr="007E56F5">
              <w:rPr>
                <w:color w:val="000000"/>
              </w:rPr>
              <w:t xml:space="preserve">, де, </w:t>
            </w:r>
            <w:r w:rsidRPr="007E56F5">
              <w:rPr>
                <w:color w:val="000000"/>
                <w:position w:val="-12"/>
              </w:rPr>
              <w:object w:dxaOrig="260" w:dyaOrig="360">
                <v:shape id="_x0000_i1109" type="#_x0000_t75" style="width:12.75pt;height:18pt" o:ole="">
                  <v:imagedata r:id="rId175" o:title=""/>
                </v:shape>
                <o:OLEObject Type="Embed" ProgID="Equation.DSMT4" ShapeID="_x0000_i1109" DrawAspect="Content" ObjectID="_1571220078" r:id="rId176"/>
              </w:object>
            </w:r>
            <w:r w:rsidRPr="007E56F5">
              <w:rPr>
                <w:color w:val="000000"/>
              </w:rPr>
              <w:t xml:space="preserve">, </w:t>
            </w:r>
            <w:r w:rsidRPr="007E56F5">
              <w:rPr>
                <w:color w:val="000000"/>
                <w:position w:val="-12"/>
              </w:rPr>
              <w:object w:dxaOrig="260" w:dyaOrig="360">
                <v:shape id="_x0000_i1110" type="#_x0000_t75" style="width:12.75pt;height:18pt" o:ole="">
                  <v:imagedata r:id="rId177" o:title=""/>
                </v:shape>
                <o:OLEObject Type="Embed" ProgID="Equation.DSMT4" ShapeID="_x0000_i1110" DrawAspect="Content" ObjectID="_1571220079" r:id="rId178"/>
              </w:object>
            </w:r>
            <w:r w:rsidRPr="007E56F5">
              <w:rPr>
                <w:color w:val="000000"/>
              </w:rPr>
              <w:t xml:space="preserve"> -- об’єми шарів із радіусами </w:t>
            </w:r>
            <w:r w:rsidRPr="007E56F5">
              <w:rPr>
                <w:color w:val="000000"/>
                <w:position w:val="-12"/>
              </w:rPr>
              <w:object w:dxaOrig="680" w:dyaOrig="360">
                <v:shape id="_x0000_i1111" type="#_x0000_t75" style="width:33.75pt;height:18pt" o:ole="">
                  <v:imagedata r:id="rId179" o:title=""/>
                </v:shape>
                <o:OLEObject Type="Embed" ProgID="Equation.DSMT4" ShapeID="_x0000_i1111" DrawAspect="Content" ObjectID="_1571220080" r:id="rId180"/>
              </w:object>
            </w:r>
            <w:r w:rsidRPr="007E56F5">
              <w:rPr>
                <w:color w:val="000000"/>
              </w:rPr>
              <w:t xml:space="preserve"> відповідно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  <w:position w:val="-12"/>
              </w:rPr>
              <w:object w:dxaOrig="240" w:dyaOrig="360">
                <v:shape id="_x0000_i1112" type="#_x0000_t75" style="width:12pt;height:18pt" o:ole="">
                  <v:imagedata r:id="rId181" o:title=""/>
                </v:shape>
                <o:OLEObject Type="Embed" ProgID="Equation.DSMT4" ShapeID="_x0000_i1112" DrawAspect="Content" ObjectID="_1571220081" r:id="rId182"/>
              </w:object>
            </w:r>
            <w:r w:rsidRPr="007E56F5">
              <w:rPr>
                <w:color w:val="000000"/>
              </w:rPr>
              <w:t xml:space="preserve"> рахувати в підпрограмі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Розрахувати суми додатних елементів масивів X(</w:t>
            </w:r>
            <w:r w:rsidRPr="007E56F5">
              <w:rPr>
                <w:color w:val="000000"/>
                <w:lang w:val="ru-RU"/>
              </w:rPr>
              <w:t>12</w:t>
            </w:r>
            <w:r w:rsidRPr="007E56F5">
              <w:rPr>
                <w:color w:val="000000"/>
              </w:rPr>
              <w:t>), Y(</w:t>
            </w:r>
            <w:r w:rsidRPr="007E56F5">
              <w:rPr>
                <w:color w:val="000000"/>
                <w:lang w:val="ru-RU"/>
              </w:rPr>
              <w:t>15</w:t>
            </w:r>
            <w:r w:rsidRPr="007E56F5">
              <w:rPr>
                <w:color w:val="000000"/>
              </w:rPr>
              <w:t>), Z(</w:t>
            </w:r>
            <w:r w:rsidRPr="007E56F5">
              <w:rPr>
                <w:color w:val="000000"/>
                <w:lang w:val="ru-RU"/>
              </w:rPr>
              <w:t>17</w:t>
            </w:r>
            <w:r w:rsidRPr="007E56F5">
              <w:rPr>
                <w:color w:val="000000"/>
              </w:rPr>
              <w:t>)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У підпрограмі обробляти один масив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Розрахувати середнє арифметичне додатних елементів для масивів A(</w:t>
            </w:r>
            <w:r w:rsidRPr="007E56F5">
              <w:rPr>
                <w:color w:val="000000"/>
                <w:lang w:val="ru-RU"/>
              </w:rPr>
              <w:t>10</w:t>
            </w:r>
            <w:r w:rsidRPr="007E56F5">
              <w:rPr>
                <w:color w:val="000000"/>
              </w:rPr>
              <w:t>), B(</w:t>
            </w:r>
            <w:r w:rsidRPr="007E56F5">
              <w:rPr>
                <w:color w:val="000000"/>
                <w:lang w:val="ru-RU"/>
              </w:rPr>
              <w:t>15</w:t>
            </w:r>
            <w:r w:rsidRPr="007E56F5">
              <w:rPr>
                <w:color w:val="000000"/>
              </w:rPr>
              <w:t>), C(</w:t>
            </w:r>
            <w:r w:rsidRPr="007E56F5">
              <w:rPr>
                <w:color w:val="000000"/>
                <w:lang w:val="ru-RU"/>
              </w:rPr>
              <w:t>20</w:t>
            </w:r>
            <w:r w:rsidRPr="007E56F5">
              <w:rPr>
                <w:color w:val="000000"/>
              </w:rPr>
              <w:t>)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У підпрограмі обробляти один масив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 xml:space="preserve">Підрахувати кількість елементів матриць X(10, 15) i Y(20, 12), що задовольняють умовам </w:t>
            </w:r>
            <w:r w:rsidRPr="007E56F5">
              <w:rPr>
                <w:color w:val="000000"/>
                <w:position w:val="-14"/>
              </w:rPr>
              <w:object w:dxaOrig="960" w:dyaOrig="380">
                <v:shape id="_x0000_i1113" type="#_x0000_t75" style="width:47.25pt;height:18.75pt" o:ole="">
                  <v:imagedata r:id="rId183" o:title=""/>
                </v:shape>
                <o:OLEObject Type="Embed" ProgID="Equation.DSMT4" ShapeID="_x0000_i1113" DrawAspect="Content" ObjectID="_1571220082" r:id="rId184"/>
              </w:object>
            </w:r>
            <w:r w:rsidRPr="007E56F5">
              <w:rPr>
                <w:color w:val="000000"/>
              </w:rPr>
              <w:t xml:space="preserve"> і  </w:t>
            </w:r>
            <w:r w:rsidRPr="007E56F5">
              <w:rPr>
                <w:color w:val="000000"/>
                <w:position w:val="-14"/>
              </w:rPr>
              <w:object w:dxaOrig="980" w:dyaOrig="380">
                <v:shape id="_x0000_i1114" type="#_x0000_t75" style="width:48.75pt;height:18.75pt" o:ole="">
                  <v:imagedata r:id="rId185" o:title=""/>
                </v:shape>
                <o:OLEObject Type="Embed" ProgID="Equation.DSMT4" ShapeID="_x0000_i1114" DrawAspect="Content" ObjectID="_1571220083" r:id="rId186"/>
              </w:objec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У підпрограмі обробляти один масив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Розрахувати суму додатних елементів кожного рядку для матриць А(10, 12) і В(15, 10)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У підпрограмі обробляти один масив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 xml:space="preserve">Розрахувати </w:t>
            </w:r>
            <w:r w:rsidRPr="007E56F5">
              <w:rPr>
                <w:color w:val="000000"/>
                <w:position w:val="-24"/>
              </w:rPr>
              <w:object w:dxaOrig="1359" w:dyaOrig="620">
                <v:shape id="_x0000_i1115" type="#_x0000_t75" style="width:68.25pt;height:30.75pt" o:ole="">
                  <v:imagedata r:id="rId187" o:title=""/>
                </v:shape>
                <o:OLEObject Type="Embed" ProgID="Equation.DSMT4" ShapeID="_x0000_i1115" DrawAspect="Content" ObjectID="_1571220084" r:id="rId188"/>
              </w:object>
            </w:r>
            <w:r w:rsidRPr="007E56F5">
              <w:rPr>
                <w:color w:val="000000"/>
              </w:rPr>
              <w:t xml:space="preserve">, де </w:t>
            </w:r>
            <w:r w:rsidRPr="007E56F5">
              <w:rPr>
                <w:color w:val="000000"/>
                <w:position w:val="-12"/>
              </w:rPr>
              <w:object w:dxaOrig="380" w:dyaOrig="360">
                <v:shape id="_x0000_i1116" type="#_x0000_t75" style="width:18.75pt;height:16.5pt" o:ole="">
                  <v:imagedata r:id="rId189" o:title=""/>
                </v:shape>
                <o:OLEObject Type="Embed" ProgID="Equation.DSMT4" ShapeID="_x0000_i1116" DrawAspect="Content" ObjectID="_1571220085" r:id="rId190"/>
              </w:object>
            </w:r>
            <w:r w:rsidRPr="007E56F5">
              <w:rPr>
                <w:color w:val="000000"/>
              </w:rPr>
              <w:t xml:space="preserve"> і </w:t>
            </w:r>
            <w:r w:rsidRPr="007E56F5">
              <w:rPr>
                <w:color w:val="000000"/>
                <w:position w:val="-12"/>
              </w:rPr>
              <w:object w:dxaOrig="400" w:dyaOrig="360">
                <v:shape id="_x0000_i1117" type="#_x0000_t75" style="width:20.25pt;height:18pt" o:ole="">
                  <v:imagedata r:id="rId191" o:title=""/>
                </v:shape>
                <o:OLEObject Type="Embed" ProgID="Equation.DSMT4" ShapeID="_x0000_i1117" DrawAspect="Content" ObjectID="_1571220086" r:id="rId192"/>
              </w:object>
            </w:r>
            <w:r w:rsidRPr="007E56F5">
              <w:rPr>
                <w:color w:val="000000"/>
              </w:rPr>
              <w:t xml:space="preserve"> -- найменші елементи масивів X1(</w:t>
            </w:r>
            <w:r w:rsidRPr="007E56F5">
              <w:rPr>
                <w:color w:val="000000"/>
                <w:lang w:val="ru-RU"/>
              </w:rPr>
              <w:t>14</w:t>
            </w:r>
            <w:r w:rsidRPr="007E56F5">
              <w:rPr>
                <w:color w:val="000000"/>
              </w:rPr>
              <w:t>), X2(</w:t>
            </w:r>
            <w:r w:rsidRPr="007E56F5">
              <w:rPr>
                <w:color w:val="000000"/>
                <w:lang w:val="ru-RU"/>
              </w:rPr>
              <w:t>16</w:t>
            </w:r>
            <w:r w:rsidRPr="007E56F5">
              <w:rPr>
                <w:color w:val="000000"/>
              </w:rPr>
              <w:t>)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У підпрограмі обробляти один масив і повертати мінімум з елементів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7E56F5">
              <w:rPr>
                <w:color w:val="000000"/>
              </w:rPr>
              <w:t>Розрахувати суму елементів головних діагоналей матриць A(N, N) i B(M, M)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 xml:space="preserve">У підпрограмі обробляти один масив </w:t>
            </w:r>
          </w:p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  <w:position w:val="-26"/>
              </w:rPr>
              <w:object w:dxaOrig="800" w:dyaOrig="639">
                <v:shape id="_x0000_i1118" type="#_x0000_t75" style="width:39.75pt;height:32.25pt" o:ole="">
                  <v:imagedata r:id="rId193" o:title=""/>
                </v:shape>
                <o:OLEObject Type="Embed" ProgID="Equation.DSMT4" ShapeID="_x0000_i1118" DrawAspect="Content" ObjectID="_1571220087" r:id="rId194"/>
              </w:object>
            </w:r>
            <w:r w:rsidRPr="007E56F5">
              <w:rPr>
                <w:color w:val="000000"/>
              </w:rPr>
              <w:t xml:space="preserve"> 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 xml:space="preserve">Розрахувати </w:t>
            </w:r>
            <w:r w:rsidRPr="007E56F5">
              <w:rPr>
                <w:color w:val="000000"/>
                <w:position w:val="-24"/>
              </w:rPr>
              <w:object w:dxaOrig="1060" w:dyaOrig="620">
                <v:shape id="_x0000_i1119" type="#_x0000_t75" style="width:53.25pt;height:30.75pt" o:ole="">
                  <v:imagedata r:id="rId195" o:title=""/>
                </v:shape>
                <o:OLEObject Type="Embed" ProgID="Equation.DSMT4" ShapeID="_x0000_i1119" DrawAspect="Content" ObjectID="_1571220088" r:id="rId196"/>
              </w:object>
            </w:r>
            <w:r w:rsidRPr="007E56F5">
              <w:rPr>
                <w:color w:val="000000"/>
              </w:rPr>
              <w:t xml:space="preserve">, де </w:t>
            </w:r>
            <w:r w:rsidRPr="007E56F5">
              <w:rPr>
                <w:color w:val="000000"/>
                <w:position w:val="-12"/>
              </w:rPr>
              <w:object w:dxaOrig="220" w:dyaOrig="360">
                <v:shape id="_x0000_i1120" type="#_x0000_t75" style="width:11.25pt;height:18pt" o:ole="">
                  <v:imagedata r:id="rId197" o:title=""/>
                </v:shape>
                <o:OLEObject Type="Embed" ProgID="Equation.DSMT4" ShapeID="_x0000_i1120" DrawAspect="Content" ObjectID="_1571220089" r:id="rId198"/>
              </w:object>
            </w:r>
            <w:r w:rsidRPr="007E56F5">
              <w:rPr>
                <w:color w:val="000000"/>
              </w:rPr>
              <w:t xml:space="preserve"> -- сума додатних елементів масиву X(</w:t>
            </w:r>
            <w:r w:rsidRPr="007E56F5">
              <w:rPr>
                <w:color w:val="000000"/>
                <w:lang w:val="ru-RU"/>
              </w:rPr>
              <w:t>14</w:t>
            </w:r>
            <w:r w:rsidRPr="007E56F5">
              <w:rPr>
                <w:color w:val="000000"/>
              </w:rPr>
              <w:t xml:space="preserve">); </w:t>
            </w:r>
            <w:r w:rsidRPr="007E56F5">
              <w:rPr>
                <w:color w:val="000000"/>
                <w:position w:val="-12"/>
              </w:rPr>
              <w:object w:dxaOrig="240" w:dyaOrig="360">
                <v:shape id="_x0000_i1121" type="#_x0000_t75" style="width:12pt;height:18pt" o:ole="">
                  <v:imagedata r:id="rId199" o:title=""/>
                </v:shape>
                <o:OLEObject Type="Embed" ProgID="Equation.DSMT4" ShapeID="_x0000_i1121" DrawAspect="Content" ObjectID="_1571220090" r:id="rId200"/>
              </w:object>
            </w:r>
            <w:r w:rsidRPr="007E56F5">
              <w:rPr>
                <w:color w:val="000000"/>
              </w:rPr>
              <w:t xml:space="preserve"> -- сума від’ємних елементів масиву Y(</w:t>
            </w:r>
            <w:r w:rsidRPr="007E56F5">
              <w:rPr>
                <w:color w:val="000000"/>
                <w:lang w:val="ru-RU"/>
              </w:rPr>
              <w:t>16</w:t>
            </w:r>
            <w:r w:rsidRPr="007E56F5">
              <w:rPr>
                <w:color w:val="000000"/>
              </w:rPr>
              <w:t xml:space="preserve">) </w:t>
            </w:r>
          </w:p>
        </w:tc>
        <w:tc>
          <w:tcPr>
            <w:tcW w:w="3231" w:type="dxa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>У підпрограмі обробляти один масив, підпрограма повинна бути універсальною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>13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</w:rPr>
              <w:t>Підрахувати число нульових елементів для матриць A(N, M) i B(M, N)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 xml:space="preserve">У підпрограмі обробляти один масив </w:t>
            </w:r>
          </w:p>
          <w:p w:rsidR="00C775A1" w:rsidRPr="00430B19" w:rsidRDefault="00C775A1" w:rsidP="007E56F5">
            <w:pPr>
              <w:shd w:val="clear" w:color="auto" w:fill="FFFFFF"/>
              <w:spacing w:line="360" w:lineRule="auto"/>
              <w:jc w:val="center"/>
            </w:pPr>
            <w:r w:rsidRPr="007E56F5">
              <w:rPr>
                <w:color w:val="000000"/>
                <w:position w:val="-26"/>
              </w:rPr>
              <w:object w:dxaOrig="800" w:dyaOrig="639">
                <v:shape id="_x0000_i1122" type="#_x0000_t75" style="width:39.75pt;height:32.25pt" o:ole="">
                  <v:imagedata r:id="rId193" o:title=""/>
                </v:shape>
                <o:OLEObject Type="Embed" ProgID="Equation.DSMT4" ShapeID="_x0000_i1122" DrawAspect="Content" ObjectID="_1571220091" r:id="rId201"/>
              </w:objec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14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Розрахувати суми елементів нижніх трикутних матриць для матриць А(15, 15) і В(20, 20)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</w:p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У підпрограмі обробляти один масив</w:t>
            </w:r>
          </w:p>
        </w:tc>
      </w:tr>
      <w:tr w:rsidR="00C775A1" w:rsidRPr="00430B19" w:rsidTr="007E56F5">
        <w:tc>
          <w:tcPr>
            <w:tcW w:w="1248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Знайти число додатних елементів до першого від’ємного в масивах X(</w:t>
            </w:r>
            <w:r w:rsidRPr="007E56F5">
              <w:rPr>
                <w:color w:val="000000"/>
                <w:lang w:val="ru-RU"/>
              </w:rPr>
              <w:t>24</w:t>
            </w:r>
            <w:r w:rsidRPr="007E56F5">
              <w:rPr>
                <w:color w:val="000000"/>
              </w:rPr>
              <w:t>), Y(</w:t>
            </w:r>
            <w:r w:rsidRPr="007E56F5">
              <w:rPr>
                <w:color w:val="000000"/>
                <w:lang w:val="ru-RU"/>
              </w:rPr>
              <w:t>17</w:t>
            </w:r>
            <w:r w:rsidRPr="007E56F5">
              <w:rPr>
                <w:color w:val="000000"/>
              </w:rPr>
              <w:t>), Z(</w:t>
            </w:r>
            <w:r w:rsidRPr="007E56F5">
              <w:rPr>
                <w:color w:val="000000"/>
                <w:lang w:val="ru-RU"/>
              </w:rPr>
              <w:t>13</w:t>
            </w:r>
            <w:r w:rsidRPr="007E56F5">
              <w:rPr>
                <w:color w:val="000000"/>
              </w:rPr>
              <w:t xml:space="preserve">) </w:t>
            </w:r>
          </w:p>
        </w:tc>
        <w:tc>
          <w:tcPr>
            <w:tcW w:w="3231" w:type="dxa"/>
            <w:vAlign w:val="center"/>
          </w:tcPr>
          <w:p w:rsidR="00C775A1" w:rsidRPr="007E56F5" w:rsidRDefault="00C775A1" w:rsidP="007E56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7E56F5">
              <w:rPr>
                <w:color w:val="000000"/>
              </w:rPr>
              <w:t>У підпрограмі обробляти один масив</w:t>
            </w:r>
          </w:p>
        </w:tc>
      </w:tr>
    </w:tbl>
    <w:p w:rsidR="00C775A1" w:rsidRPr="00430B19" w:rsidRDefault="00C775A1" w:rsidP="006A6D8D">
      <w:pPr>
        <w:spacing w:line="360" w:lineRule="auto"/>
        <w:jc w:val="center"/>
        <w:rPr>
          <w:b/>
          <w:u w:val="single"/>
        </w:rPr>
      </w:pPr>
    </w:p>
    <w:p w:rsidR="00C775A1" w:rsidRPr="00430B19" w:rsidRDefault="00C775A1" w:rsidP="006A6D8D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Контрольні запитання</w:t>
      </w:r>
    </w:p>
    <w:p w:rsidR="00C775A1" w:rsidRPr="00430B19" w:rsidRDefault="00C775A1" w:rsidP="006A6D8D">
      <w:pPr>
        <w:numPr>
          <w:ilvl w:val="0"/>
          <w:numId w:val="6"/>
        </w:numPr>
        <w:spacing w:line="360" w:lineRule="auto"/>
      </w:pPr>
      <w:r w:rsidRPr="00430B19">
        <w:t>Вказати структуру опису підпрограми БСП.</w:t>
      </w:r>
    </w:p>
    <w:p w:rsidR="00C775A1" w:rsidRPr="00430B19" w:rsidRDefault="00C775A1" w:rsidP="006A6D8D">
      <w:pPr>
        <w:numPr>
          <w:ilvl w:val="0"/>
          <w:numId w:val="6"/>
        </w:numPr>
        <w:spacing w:line="360" w:lineRule="auto"/>
      </w:pPr>
      <w:r w:rsidRPr="00430B19">
        <w:t>Вказати переваги, які отримують користувачі, від використання БСП.</w:t>
      </w:r>
    </w:p>
    <w:p w:rsidR="00C775A1" w:rsidRPr="00430B19" w:rsidRDefault="00C775A1" w:rsidP="006A6D8D">
      <w:pPr>
        <w:numPr>
          <w:ilvl w:val="0"/>
          <w:numId w:val="6"/>
        </w:numPr>
        <w:spacing w:line="360" w:lineRule="auto"/>
      </w:pPr>
      <w:r w:rsidRPr="00430B19">
        <w:t>Перерахувати способи зберігання матриць, які використовуються в БСП.</w:t>
      </w:r>
    </w:p>
    <w:p w:rsidR="00C775A1" w:rsidRPr="00430B19" w:rsidRDefault="00C775A1" w:rsidP="006A6D8D">
      <w:pPr>
        <w:numPr>
          <w:ilvl w:val="0"/>
          <w:numId w:val="6"/>
        </w:numPr>
        <w:spacing w:line="360" w:lineRule="auto"/>
      </w:pPr>
      <w:r w:rsidRPr="00430B19">
        <w:t>Вказати особливості використання матриць в БСП та способи їх зберігання в пам`яті машини.</w:t>
      </w:r>
    </w:p>
    <w:p w:rsidR="00C775A1" w:rsidRPr="00430B19" w:rsidRDefault="00C775A1" w:rsidP="006A6D8D">
      <w:pPr>
        <w:numPr>
          <w:ilvl w:val="0"/>
          <w:numId w:val="6"/>
        </w:numPr>
        <w:spacing w:line="360" w:lineRule="auto"/>
      </w:pPr>
      <w:r w:rsidRPr="00430B19">
        <w:t>Вказати, як передаються вирази в підпрограмі БСП.</w:t>
      </w:r>
    </w:p>
    <w:p w:rsidR="00C775A1" w:rsidRPr="00430B19" w:rsidRDefault="00C775A1" w:rsidP="006A6D8D">
      <w:pPr>
        <w:numPr>
          <w:ilvl w:val="0"/>
          <w:numId w:val="6"/>
        </w:numPr>
        <w:spacing w:line="360" w:lineRule="auto"/>
      </w:pPr>
      <w:r w:rsidRPr="00430B19">
        <w:t>Вказати, як узгоджуються формальні та фактичні параметри підпрограм БСП.</w:t>
      </w:r>
    </w:p>
    <w:p w:rsidR="00C775A1" w:rsidRPr="00430B19" w:rsidRDefault="00C775A1" w:rsidP="006A6D8D">
      <w:pPr>
        <w:spacing w:line="360" w:lineRule="auto"/>
        <w:jc w:val="center"/>
        <w:rPr>
          <w:b/>
          <w:u w:val="single"/>
        </w:rPr>
      </w:pPr>
    </w:p>
    <w:p w:rsidR="00C775A1" w:rsidRPr="00430B19" w:rsidRDefault="00C775A1" w:rsidP="00B710F2">
      <w:pPr>
        <w:pStyle w:val="Heading3"/>
        <w:tabs>
          <w:tab w:val="left" w:pos="1080"/>
          <w:tab w:val="left" w:pos="1924"/>
          <w:tab w:val="center" w:pos="4677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775A1" w:rsidRDefault="00C775A1" w:rsidP="007C6547">
      <w:pPr>
        <w:spacing w:line="360" w:lineRule="auto"/>
        <w:jc w:val="center"/>
        <w:rPr>
          <w:color w:val="000000"/>
        </w:rPr>
      </w:pPr>
      <w:r w:rsidRPr="00430B19">
        <w:rPr>
          <w:color w:val="000000"/>
        </w:rPr>
        <w:br/>
      </w:r>
      <w:r w:rsidRPr="00430B19">
        <w:rPr>
          <w:color w:val="000000"/>
        </w:rPr>
        <w:br/>
      </w:r>
    </w:p>
    <w:p w:rsidR="00C775A1" w:rsidRPr="007C6547" w:rsidRDefault="00C775A1" w:rsidP="007C6547">
      <w:pPr>
        <w:spacing w:line="360" w:lineRule="auto"/>
        <w:jc w:val="center"/>
        <w:rPr>
          <w:b/>
          <w:sz w:val="32"/>
          <w:szCs w:val="32"/>
          <w:lang w:val="ru-RU"/>
        </w:rPr>
      </w:pPr>
      <w:r>
        <w:rPr>
          <w:color w:val="000000"/>
        </w:rPr>
        <w:br w:type="page"/>
      </w:r>
      <w:r w:rsidRPr="00430B19">
        <w:rPr>
          <w:b/>
          <w:sz w:val="32"/>
          <w:szCs w:val="32"/>
        </w:rPr>
        <w:t>ЛАБОРАТОРНА РОБОТА №</w:t>
      </w:r>
      <w:r>
        <w:rPr>
          <w:b/>
          <w:sz w:val="32"/>
          <w:szCs w:val="32"/>
          <w:lang w:val="ru-RU"/>
        </w:rPr>
        <w:t>5</w:t>
      </w:r>
    </w:p>
    <w:p w:rsidR="00C775A1" w:rsidRPr="00430B19" w:rsidRDefault="00C775A1" w:rsidP="007C6547">
      <w:pPr>
        <w:spacing w:line="360" w:lineRule="auto"/>
        <w:jc w:val="center"/>
        <w:rPr>
          <w:b/>
          <w:sz w:val="32"/>
          <w:szCs w:val="32"/>
        </w:rPr>
      </w:pPr>
      <w:r w:rsidRPr="00430B19">
        <w:rPr>
          <w:b/>
          <w:sz w:val="32"/>
          <w:szCs w:val="32"/>
        </w:rPr>
        <w:t>Обробка символьних даних</w:t>
      </w:r>
    </w:p>
    <w:p w:rsidR="00C775A1" w:rsidRPr="00430B19" w:rsidRDefault="00C775A1" w:rsidP="007C6547">
      <w:pPr>
        <w:spacing w:line="360" w:lineRule="auto"/>
        <w:ind w:firstLine="709"/>
      </w:pPr>
      <w:r w:rsidRPr="00430B19">
        <w:rPr>
          <w:b/>
          <w:bCs/>
        </w:rPr>
        <w:t>Мета роботи</w:t>
      </w:r>
      <w:r w:rsidRPr="00430B19">
        <w:rPr>
          <w:color w:val="000000"/>
        </w:rPr>
        <w:t xml:space="preserve">— </w:t>
      </w:r>
      <w:r w:rsidRPr="00430B19">
        <w:t>оволодіти навиками алгоритмізації і програмування задач, що обробляють символьні дані; вводу і виводу символьних даних, їх обробки; використання функцій обробки символьних даних.</w:t>
      </w:r>
    </w:p>
    <w:p w:rsidR="00C775A1" w:rsidRPr="00430B19" w:rsidRDefault="00C775A1" w:rsidP="007C6547">
      <w:pPr>
        <w:pStyle w:val="Heading3"/>
        <w:tabs>
          <w:tab w:val="left" w:pos="1080"/>
          <w:tab w:val="left" w:pos="1924"/>
          <w:tab w:val="center" w:pos="4677"/>
        </w:tabs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775A1" w:rsidRPr="00430B19" w:rsidRDefault="00C775A1" w:rsidP="007C6547">
      <w:pPr>
        <w:pStyle w:val="Heading3"/>
        <w:tabs>
          <w:tab w:val="left" w:pos="1080"/>
          <w:tab w:val="left" w:pos="1924"/>
          <w:tab w:val="center" w:pos="4677"/>
        </w:tabs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30B19">
        <w:rPr>
          <w:rFonts w:ascii="Times New Roman" w:hAnsi="Times New Roman" w:cs="Times New Roman"/>
          <w:sz w:val="24"/>
          <w:szCs w:val="24"/>
          <w:u w:val="single"/>
          <w:lang w:val="uk-UA"/>
        </w:rPr>
        <w:t>Теоретичні відомості</w:t>
      </w:r>
    </w:p>
    <w:p w:rsidR="00C775A1" w:rsidRPr="00430B19" w:rsidRDefault="00C775A1" w:rsidP="007C6547">
      <w:pPr>
        <w:spacing w:line="360" w:lineRule="auto"/>
        <w:ind w:firstLine="709"/>
      </w:pPr>
      <w:r w:rsidRPr="00430B19">
        <w:rPr>
          <w:color w:val="000000"/>
          <w:shd w:val="clear" w:color="auto" w:fill="FFFFFF"/>
        </w:rPr>
        <w:t xml:space="preserve">Стринги є одним з найбільш корисних та важливих типів даних мови Сі. Символьний рядок (стринг) - це масив символів, замкнений у лапки ("). Він має тип char. </w:t>
      </w:r>
      <w:r w:rsidRPr="00430B19">
        <w:t>Задати рядок можна трьома способами:</w:t>
      </w:r>
    </w:p>
    <w:p w:rsidR="00C775A1" w:rsidRPr="00430B19" w:rsidRDefault="00C775A1" w:rsidP="007C6547">
      <w:pPr>
        <w:numPr>
          <w:ilvl w:val="0"/>
          <w:numId w:val="9"/>
        </w:numPr>
        <w:spacing w:line="360" w:lineRule="auto"/>
      </w:pPr>
      <w:r w:rsidRPr="00430B19">
        <w:t>Об’явивши рядок і її розмір, а потім записати в неї текст:</w:t>
      </w:r>
    </w:p>
    <w:p w:rsidR="00C775A1" w:rsidRPr="00430B19" w:rsidRDefault="00C775A1" w:rsidP="007C6547">
      <w:pPr>
        <w:spacing w:line="360" w:lineRule="auto"/>
        <w:ind w:firstLine="1418"/>
      </w:pPr>
      <w:r w:rsidRPr="00430B19">
        <w:t>char word[5];</w:t>
      </w:r>
    </w:p>
    <w:p w:rsidR="00C775A1" w:rsidRPr="00430B19" w:rsidRDefault="00C775A1" w:rsidP="007C6547">
      <w:pPr>
        <w:spacing w:line="360" w:lineRule="auto"/>
        <w:ind w:firstLine="1418"/>
      </w:pPr>
      <w:r w:rsidRPr="00430B19">
        <w:t>word[5]=”line”;</w:t>
      </w:r>
    </w:p>
    <w:p w:rsidR="00C775A1" w:rsidRPr="00430B19" w:rsidRDefault="00C775A1" w:rsidP="007C6547">
      <w:pPr>
        <w:numPr>
          <w:ilvl w:val="0"/>
          <w:numId w:val="9"/>
        </w:numPr>
        <w:spacing w:line="360" w:lineRule="auto"/>
      </w:pPr>
      <w:r w:rsidRPr="00430B19">
        <w:t>Об’явити рядок, не вказавши його довжини:</w:t>
      </w:r>
    </w:p>
    <w:p w:rsidR="00C775A1" w:rsidRPr="00430B19" w:rsidRDefault="00C775A1" w:rsidP="007C6547">
      <w:pPr>
        <w:spacing w:line="360" w:lineRule="auto"/>
        <w:ind w:firstLine="1418"/>
      </w:pPr>
      <w:r w:rsidRPr="00430B19">
        <w:t>char str[]=”line”;</w:t>
      </w:r>
    </w:p>
    <w:p w:rsidR="00C775A1" w:rsidRPr="00430B19" w:rsidRDefault="00C775A1" w:rsidP="007C6547">
      <w:pPr>
        <w:numPr>
          <w:ilvl w:val="0"/>
          <w:numId w:val="9"/>
        </w:numPr>
        <w:spacing w:line="360" w:lineRule="auto"/>
      </w:pPr>
      <w:r w:rsidRPr="00430B19">
        <w:t>Також рядок можна задати по кожному елементу по черзі:</w:t>
      </w:r>
    </w:p>
    <w:p w:rsidR="00C775A1" w:rsidRPr="00430B19" w:rsidRDefault="00C775A1" w:rsidP="007C6547">
      <w:pPr>
        <w:spacing w:line="360" w:lineRule="auto"/>
        <w:ind w:firstLine="1418"/>
      </w:pPr>
      <w:r w:rsidRPr="00430B19">
        <w:t xml:space="preserve">char str[5]={'l', 'i', 'n', 'e', '\0'}; де \0 – вказує на кінець рядка. </w:t>
      </w:r>
    </w:p>
    <w:p w:rsidR="00C775A1" w:rsidRPr="00430B19" w:rsidRDefault="00C775A1" w:rsidP="007C6547">
      <w:pPr>
        <w:spacing w:line="360" w:lineRule="auto"/>
        <w:ind w:firstLine="709"/>
        <w:rPr>
          <w:color w:val="000000"/>
        </w:rPr>
      </w:pPr>
      <w:r w:rsidRPr="00430B19">
        <w:rPr>
          <w:color w:val="000000"/>
          <w:shd w:val="clear" w:color="auto" w:fill="FFFFFF"/>
        </w:rPr>
        <w:t xml:space="preserve"> Нульовий символ (\0) автоматично додається останнім байтом символьного рядка та виконує роль ознаки його кінця. Кількість елементів у масиві дорівнює кількості символів у стрингу плюс один, оскільки нульовий символ також є елементом масиву. Кожна стрингова константа, навіть у випадку, коли вона ідентична іншій стринговій константі, зберігається у окремому місці пам'яті. Якщо необхідно ввести у рядок символ лапок ("), то перед ним треба поставити символ зворотного слешу (\). У стринг можуть бути введені будь-які спеціальні символьні константи, перед якими стоїть символ \.</w:t>
      </w:r>
    </w:p>
    <w:p w:rsidR="00C775A1" w:rsidRPr="00430B19" w:rsidRDefault="00C775A1" w:rsidP="007C6547">
      <w:pPr>
        <w:spacing w:line="360" w:lineRule="auto"/>
        <w:ind w:firstLine="709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Прототипи всіх функцій, що працюють з рядками символів, містяться у файлі string.h. Всі функції працюють з рядками, що закінчуються нульовим символом. Ось деякі з них:</w:t>
      </w:r>
    </w:p>
    <w:p w:rsidR="00C775A1" w:rsidRPr="00430B19" w:rsidRDefault="00C775A1" w:rsidP="007C6547">
      <w:pPr>
        <w:spacing w:line="360" w:lineRule="auto"/>
        <w:ind w:firstLine="709"/>
        <w:rPr>
          <w:color w:val="000000"/>
        </w:rPr>
      </w:pPr>
      <w:r w:rsidRPr="00430B19">
        <w:rPr>
          <w:color w:val="000000"/>
          <w:shd w:val="clear" w:color="auto" w:fill="FFFFFF"/>
        </w:rPr>
        <w:t>strcat(line1, line2) - з'єднати два стринги;</w:t>
      </w:r>
    </w:p>
    <w:p w:rsidR="00C775A1" w:rsidRPr="00430B19" w:rsidRDefault="00C775A1" w:rsidP="007C6547">
      <w:pPr>
        <w:spacing w:line="360" w:lineRule="auto"/>
        <w:ind w:firstLine="709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strcpy(line1, line2) - копіювати рядок s2 у рядок s1;</w:t>
      </w:r>
    </w:p>
    <w:p w:rsidR="00C775A1" w:rsidRPr="00430B19" w:rsidRDefault="00C775A1" w:rsidP="007C6547">
      <w:pPr>
        <w:spacing w:line="360" w:lineRule="auto"/>
        <w:ind w:firstLine="709"/>
        <w:rPr>
          <w:color w:val="000000"/>
          <w:shd w:val="clear" w:color="auto" w:fill="FFFFFF"/>
        </w:rPr>
      </w:pPr>
      <w:r w:rsidRPr="00430B19">
        <w:rPr>
          <w:color w:val="000000"/>
          <w:shd w:val="clear" w:color="auto" w:fill="FFFFFF"/>
        </w:rPr>
        <w:t>strlen(line) - визначити довжину рядку (кількість символів без нульового символа).</w:t>
      </w:r>
    </w:p>
    <w:p w:rsidR="00C775A1" w:rsidRPr="00430B19" w:rsidRDefault="00C775A1" w:rsidP="007C6547">
      <w:pPr>
        <w:spacing w:line="360" w:lineRule="auto"/>
        <w:jc w:val="center"/>
        <w:rPr>
          <w:color w:val="000000"/>
          <w:u w:val="single"/>
          <w:shd w:val="clear" w:color="auto" w:fill="FFFFFF"/>
        </w:rPr>
      </w:pPr>
    </w:p>
    <w:p w:rsidR="00C775A1" w:rsidRPr="00430B19" w:rsidRDefault="00C775A1" w:rsidP="007C6547">
      <w:pPr>
        <w:spacing w:line="360" w:lineRule="auto"/>
        <w:jc w:val="center"/>
        <w:rPr>
          <w:color w:val="000000"/>
          <w:u w:val="single"/>
          <w:shd w:val="clear" w:color="auto" w:fill="FFFFFF"/>
        </w:rPr>
      </w:pPr>
      <w:r w:rsidRPr="00430B19">
        <w:rPr>
          <w:color w:val="000000"/>
          <w:u w:val="single"/>
          <w:shd w:val="clear" w:color="auto" w:fill="FFFFFF"/>
        </w:rPr>
        <w:t>Приклад</w:t>
      </w:r>
    </w:p>
    <w:p w:rsidR="00C775A1" w:rsidRPr="00430B19" w:rsidRDefault="00C775A1" w:rsidP="007C6547">
      <w:pPr>
        <w:spacing w:line="360" w:lineRule="auto"/>
        <w:ind w:firstLine="709"/>
      </w:pPr>
      <w:r w:rsidRPr="00430B19">
        <w:t>Як приклад роботи з символьними даними розробимо алгоритм для знаходження кількості елементів рядка. Блок-схема такого алгоритму:</w:t>
      </w:r>
    </w:p>
    <w:p w:rsidR="00C775A1" w:rsidRPr="00430B19" w:rsidRDefault="00C775A1" w:rsidP="007C6547">
      <w:pPr>
        <w:spacing w:line="360" w:lineRule="auto"/>
        <w:ind w:firstLine="709"/>
      </w:pPr>
    </w:p>
    <w:p w:rsidR="00C775A1" w:rsidRPr="00430B19" w:rsidRDefault="00C775A1" w:rsidP="007C6547">
      <w:pPr>
        <w:spacing w:line="360" w:lineRule="auto"/>
      </w:pPr>
      <w:r>
        <w:rPr>
          <w:noProof/>
          <w:lang w:val="ru-RU" w:eastAsia="ru-RU"/>
        </w:rPr>
      </w:r>
      <w:r w:rsidRPr="003C6063">
        <w:rPr>
          <w:color w:val="000000"/>
        </w:rPr>
        <w:pict>
          <v:group id="_x0000_s1186" editas="canvas" style="width:124.2pt;height:189pt;mso-position-horizontal-relative:char;mso-position-vertical-relative:line" coordorigin="4956,4971" coordsize="1949,2926">
            <o:lock v:ext="edit" aspectratio="t"/>
            <v:shape id="_x0000_s1187" type="#_x0000_t75" style="position:absolute;left:4956;top:4971;width:1949;height:2926" o:preferrelative="f">
              <v:fill o:detectmouseclick="t"/>
              <v:path o:extrusionok="t" o:connecttype="none"/>
              <o:lock v:ext="edit" text="t"/>
            </v:shape>
            <v:shape id="_x0000_s1188" type="#_x0000_t109" style="position:absolute;left:5097;top:5807;width:1808;height:557">
              <v:textbox style="mso-next-textbox:#_x0000_s1188" inset=",3.3mm">
                <w:txbxContent>
                  <w:p w:rsidR="00C775A1" w:rsidRPr="008017E4" w:rsidRDefault="00C775A1" w:rsidP="007C6547"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20"/>
                        <w:szCs w:val="20"/>
                      </w:rPr>
                      <w:t xml:space="preserve">   </w:t>
                    </w:r>
                    <w:r w:rsidRPr="008017E4">
                      <w:rPr>
                        <w:lang w:val="en-US"/>
                      </w:rPr>
                      <w:t>char line[]</w:t>
                    </w:r>
                  </w:p>
                </w:txbxContent>
              </v:textbox>
            </v:shape>
            <v:shape id="_x0000_s1189" type="#_x0000_t114" style="position:absolute;left:5097;top:6504;width:1808;height:558">
              <v:textbox style="mso-next-textbox:#_x0000_s1189">
                <w:txbxContent>
                  <w:p w:rsidR="00C775A1" w:rsidRPr="008017E4" w:rsidRDefault="00C775A1" w:rsidP="007C6547">
                    <w:pPr>
                      <w:jc w:val="center"/>
                      <w:rPr>
                        <w:lang w:val="en-US"/>
                      </w:rPr>
                    </w:pPr>
                    <w:r w:rsidRPr="008017E4">
                      <w:rPr>
                        <w:lang w:val="en-US"/>
                      </w:rPr>
                      <w:t>strlen(line)</w:t>
                    </w:r>
                  </w:p>
                </w:txbxContent>
              </v:textbox>
            </v:shape>
            <v:shape id="_x0000_s1190" type="#_x0000_t116" style="position:absolute;left:5097;top:5110;width:1808;height:558">
              <v:textbox style="mso-next-textbox:#_x0000_s1190">
                <w:txbxContent>
                  <w:p w:rsidR="00C775A1" w:rsidRPr="009231B2" w:rsidRDefault="00C775A1" w:rsidP="007C6547">
                    <w:pPr>
                      <w:jc w:val="center"/>
                    </w:pPr>
                    <w:r w:rsidRPr="009231B2">
                      <w:t>початок</w:t>
                    </w:r>
                  </w:p>
                </w:txbxContent>
              </v:textbox>
            </v:shape>
            <v:shape id="_x0000_s1191" type="#_x0000_t116" style="position:absolute;left:5097;top:7201;width:1808;height:556">
              <v:textbox style="mso-next-textbox:#_x0000_s1191">
                <w:txbxContent>
                  <w:p w:rsidR="00C775A1" w:rsidRPr="009231B2" w:rsidRDefault="00C775A1" w:rsidP="007C6547">
                    <w:pPr>
                      <w:jc w:val="center"/>
                    </w:pPr>
                    <w:r w:rsidRPr="009231B2">
                      <w:t>кінець</w:t>
                    </w:r>
                  </w:p>
                </w:txbxContent>
              </v:textbox>
            </v:shape>
            <v:shape id="_x0000_s1192" type="#_x0000_t32" style="position:absolute;left:6001;top:5668;width:1;height:139" o:connectortype="straight"/>
            <v:shape id="_x0000_s1193" type="#_x0000_t32" style="position:absolute;left:6001;top:6364;width:1;height:140" o:connectortype="straight"/>
            <v:shape id="_x0000_s1194" type="#_x0000_t32" style="position:absolute;left:6001;top:7061;width:1;height:139" o:connectortype="straight"/>
            <v:shape id="_x0000_s1195" type="#_x0000_t32" style="position:absolute;left:6001;top:7031;width:1;height:170" o:connectortype="straight"/>
            <w10:anchorlock/>
          </v:group>
        </w:pict>
      </w:r>
    </w:p>
    <w:p w:rsidR="00C775A1" w:rsidRPr="00430B19" w:rsidRDefault="00C775A1" w:rsidP="007C6547">
      <w:pPr>
        <w:spacing w:line="360" w:lineRule="auto"/>
        <w:rPr>
          <w:color w:val="000000"/>
        </w:rPr>
      </w:pPr>
      <w:r w:rsidRPr="00430B19">
        <w:t>Код програми:</w:t>
      </w:r>
    </w:p>
    <w:p w:rsidR="00C775A1" w:rsidRPr="00430B19" w:rsidRDefault="00C775A1" w:rsidP="007C6547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#include&lt;string.h&gt;</w:t>
      </w:r>
    </w:p>
    <w:p w:rsidR="00C775A1" w:rsidRPr="00430B19" w:rsidRDefault="00C775A1" w:rsidP="007C6547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#include&lt;stdio.h&gt; </w:t>
      </w:r>
    </w:p>
    <w:p w:rsidR="00C775A1" w:rsidRPr="00430B19" w:rsidRDefault="00C775A1" w:rsidP="007C6547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int main()</w:t>
      </w:r>
    </w:p>
    <w:p w:rsidR="00C775A1" w:rsidRPr="00430B19" w:rsidRDefault="00C775A1" w:rsidP="007C6547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C775A1" w:rsidRPr="00430B19" w:rsidRDefault="00C775A1" w:rsidP="007C6547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 char line[]="agrg";</w:t>
      </w:r>
    </w:p>
    <w:p w:rsidR="00C775A1" w:rsidRPr="00430B19" w:rsidRDefault="00C775A1" w:rsidP="007C6547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 printf("%d",strlen(line));</w:t>
      </w:r>
    </w:p>
    <w:p w:rsidR="00C775A1" w:rsidRPr="00430B19" w:rsidRDefault="00C775A1" w:rsidP="007C6547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 getch();</w:t>
      </w:r>
    </w:p>
    <w:p w:rsidR="00C775A1" w:rsidRPr="00430B19" w:rsidRDefault="00C775A1" w:rsidP="007C6547">
      <w:pPr>
        <w:spacing w:line="360" w:lineRule="auto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 xml:space="preserve"> return 0;</w:t>
      </w:r>
    </w:p>
    <w:p w:rsidR="00C775A1" w:rsidRPr="00430B19" w:rsidRDefault="00C775A1" w:rsidP="007C6547">
      <w:pPr>
        <w:spacing w:line="360" w:lineRule="auto"/>
        <w:ind w:firstLine="709"/>
        <w:rPr>
          <w:rFonts w:ascii="Courier New" w:hAnsi="Courier New" w:cs="Courier New"/>
          <w:color w:val="000000"/>
          <w:sz w:val="20"/>
          <w:szCs w:val="20"/>
        </w:rPr>
      </w:pPr>
      <w:r w:rsidRPr="00430B19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C775A1" w:rsidRPr="00430B19" w:rsidRDefault="00C775A1" w:rsidP="007C6547">
      <w:pPr>
        <w:spacing w:line="360" w:lineRule="auto"/>
        <w:ind w:firstLine="709"/>
        <w:rPr>
          <w:rFonts w:ascii="Courier New" w:hAnsi="Courier New" w:cs="Courier New"/>
          <w:color w:val="000000"/>
          <w:sz w:val="20"/>
          <w:szCs w:val="20"/>
        </w:rPr>
      </w:pPr>
    </w:p>
    <w:p w:rsidR="00C775A1" w:rsidRPr="00430B19" w:rsidRDefault="00C775A1" w:rsidP="007C6547">
      <w:pPr>
        <w:spacing w:line="360" w:lineRule="auto"/>
        <w:jc w:val="center"/>
      </w:pPr>
      <w:r w:rsidRPr="00430B19">
        <w:rPr>
          <w:b/>
          <w:bCs/>
          <w:u w:val="single"/>
        </w:rPr>
        <w:t>Робоче завдання</w:t>
      </w:r>
    </w:p>
    <w:p w:rsidR="00C775A1" w:rsidRPr="00430B19" w:rsidRDefault="00C775A1" w:rsidP="007C6547">
      <w:pPr>
        <w:spacing w:line="360" w:lineRule="auto"/>
        <w:ind w:firstLine="709"/>
      </w:pPr>
      <w:r w:rsidRPr="00430B19">
        <w:t>Скласти програму у відповідності з варіанту, вказаного у табл. 8.1. Вивести на друк вхідний рядок та результати у загальноприйнятому вигляді. Перевірити правильність виконання програми за допомогою тестового завдання.</w:t>
      </w:r>
    </w:p>
    <w:p w:rsidR="00C775A1" w:rsidRPr="00430B19" w:rsidRDefault="00C775A1" w:rsidP="007C6547">
      <w:pPr>
        <w:spacing w:line="360" w:lineRule="auto"/>
      </w:pPr>
    </w:p>
    <w:p w:rsidR="00C775A1" w:rsidRPr="00430B19" w:rsidRDefault="00C775A1" w:rsidP="007C6547">
      <w:pPr>
        <w:spacing w:line="360" w:lineRule="auto"/>
      </w:pPr>
      <w:r>
        <w:t>Таблиця 7</w:t>
      </w:r>
      <w:r w:rsidRPr="00430B19">
        <w:t>.1</w:t>
      </w:r>
      <w:r>
        <w:t xml:space="preserve"> </w:t>
      </w:r>
      <w:r w:rsidRPr="00430B19">
        <w:rPr>
          <w:color w:val="000000"/>
        </w:rPr>
        <w:t>—</w:t>
      </w:r>
      <w:r w:rsidRPr="00430B19">
        <w:t xml:space="preserve"> Варіанти завдань</w:t>
      </w:r>
    </w:p>
    <w:tbl>
      <w:tblPr>
        <w:tblpPr w:leftFromText="180" w:rightFromText="180" w:vertAnchor="text" w:horzAnchor="margin" w:tblpX="108" w:tblpY="24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1"/>
        <w:gridCol w:w="8729"/>
      </w:tblGrid>
      <w:tr w:rsidR="00C775A1" w:rsidRPr="00430B19">
        <w:trPr>
          <w:trHeight w:val="510"/>
        </w:trPr>
        <w:tc>
          <w:tcPr>
            <w:tcW w:w="1171" w:type="dxa"/>
            <w:vAlign w:val="bottom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8729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 xml:space="preserve"> Умова задачі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1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Перевірити, чи є в заданому тексті баланс дужок, що відкриваються та закриваються.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2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 xml:space="preserve"> Для пар, що зустрічаються в заданому тексті поруч розташованих символів вказати, скільки раз зустрічається кожне з таких двобуквених сполучень. 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Відредагувати речення, видаляючи з нього зайві пробіли, залишаючи тільки по одному пробілу між словами.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В заданому реченні вказати слово, в якому доля голосних (А, Е, І, О) максимальна.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Для кожного символу заданого тексту вказати, скільки раз зустрічається у тексті. Повідомлення про один символ не повинно зустрічатися більше, ніж один раз.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6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Для кожного слова заданого речення вказати долю голосних. Визначити слово, в якому доля голосних максимальна.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7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Знайти саме довге симетричне слово заданого речення, наприклад АККА. 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8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Відредагувати задане речення, замінюючи багатокрапки однією крапкою.</w:t>
            </w:r>
            <w:r w:rsidRPr="00430B19">
              <w:br w:type="page"/>
              <w:t>  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9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В заданому реченні знайти саме довге та коротке слово. 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10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Із заданого тексту речення вибрати і надрукувати тільки ті символи, які зустрічаються в ньому тільки один раз (у тому порядку, в якому вони зустрічаються в тексті).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11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В заданому тексті замінити послідовність символів Х (І) на А (І) и підрахувати число здійснених замін.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12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В заданому тексті видалити символ «,» і підрахувати число видалених символів.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13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З тексту вибрати числа і записати в масив N. Кількість чисел не більше 10.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14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Видалити із тексту символи «</w:t>
            </w:r>
            <w:r w:rsidRPr="00430B19">
              <w:rPr>
                <w:rtl/>
              </w:rPr>
              <w:t>ٮ</w:t>
            </w:r>
            <w:r w:rsidRPr="00430B19">
              <w:t>» і підрахувати довжину сформованого тексту.</w:t>
            </w:r>
          </w:p>
        </w:tc>
      </w:tr>
      <w:tr w:rsidR="00C775A1" w:rsidRPr="00430B19">
        <w:trPr>
          <w:trHeight w:val="255"/>
        </w:trPr>
        <w:tc>
          <w:tcPr>
            <w:tcW w:w="1171" w:type="dxa"/>
            <w:noWrap/>
            <w:vAlign w:val="center"/>
          </w:tcPr>
          <w:p w:rsidR="00C775A1" w:rsidRPr="00430B19" w:rsidRDefault="00C775A1" w:rsidP="00A835F8">
            <w:pPr>
              <w:spacing w:line="360" w:lineRule="auto"/>
              <w:jc w:val="center"/>
            </w:pPr>
            <w:r w:rsidRPr="00430B19">
              <w:t>15</w:t>
            </w:r>
          </w:p>
        </w:tc>
        <w:tc>
          <w:tcPr>
            <w:tcW w:w="8729" w:type="dxa"/>
            <w:noWrap/>
            <w:vAlign w:val="bottom"/>
          </w:tcPr>
          <w:p w:rsidR="00C775A1" w:rsidRPr="00430B19" w:rsidRDefault="00C775A1" w:rsidP="00A835F8">
            <w:pPr>
              <w:spacing w:line="360" w:lineRule="auto"/>
            </w:pPr>
            <w:r w:rsidRPr="00430B19">
              <w:t> В тексті речення замінити символ «</w:t>
            </w:r>
            <w:r w:rsidRPr="00430B19">
              <w:rPr>
                <w:rtl/>
              </w:rPr>
              <w:t>ٮ</w:t>
            </w:r>
            <w:r w:rsidRPr="00430B19">
              <w:t>» на символи «,». Кінцеві символи видалити не заміняючи на коми. Визначити довжину речення. Якщо у тексті зустрічається декілька символів «</w:t>
            </w:r>
            <w:r w:rsidRPr="00430B19">
              <w:rPr>
                <w:rtl/>
              </w:rPr>
              <w:t>ٮ</w:t>
            </w:r>
            <w:r w:rsidRPr="00430B19">
              <w:t>» підряд, то замість них поставити одну кому.</w:t>
            </w:r>
          </w:p>
        </w:tc>
      </w:tr>
    </w:tbl>
    <w:p w:rsidR="00C775A1" w:rsidRPr="00430B19" w:rsidRDefault="00C775A1" w:rsidP="007C6547">
      <w:pPr>
        <w:spacing w:line="360" w:lineRule="auto"/>
        <w:jc w:val="center"/>
      </w:pPr>
    </w:p>
    <w:p w:rsidR="00C775A1" w:rsidRPr="00430B19" w:rsidRDefault="00C775A1" w:rsidP="007C6547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Контрольні запитання</w:t>
      </w:r>
    </w:p>
    <w:p w:rsidR="00C775A1" w:rsidRPr="00430B19" w:rsidRDefault="00C775A1" w:rsidP="007C6547">
      <w:pPr>
        <w:numPr>
          <w:ilvl w:val="0"/>
          <w:numId w:val="12"/>
        </w:numPr>
        <w:spacing w:line="360" w:lineRule="auto"/>
      </w:pPr>
      <w:r w:rsidRPr="00430B19">
        <w:t>Вказати області використання символьних даних.</w:t>
      </w:r>
    </w:p>
    <w:p w:rsidR="00C775A1" w:rsidRPr="00430B19" w:rsidRDefault="00C775A1" w:rsidP="007C6547">
      <w:pPr>
        <w:numPr>
          <w:ilvl w:val="0"/>
          <w:numId w:val="12"/>
        </w:numPr>
        <w:spacing w:line="360" w:lineRule="auto"/>
      </w:pPr>
      <w:r w:rsidRPr="00430B19">
        <w:t>Вказати способи запису символьних констант.</w:t>
      </w:r>
    </w:p>
    <w:p w:rsidR="00C775A1" w:rsidRPr="00430B19" w:rsidRDefault="00C775A1" w:rsidP="007C6547">
      <w:pPr>
        <w:numPr>
          <w:ilvl w:val="0"/>
          <w:numId w:val="12"/>
        </w:numPr>
        <w:spacing w:line="360" w:lineRule="auto"/>
      </w:pPr>
      <w:r w:rsidRPr="00430B19">
        <w:t>Які операції можна виконувати над символьними даними?</w:t>
      </w:r>
    </w:p>
    <w:p w:rsidR="00C775A1" w:rsidRPr="00430B19" w:rsidRDefault="00C775A1" w:rsidP="007C6547">
      <w:pPr>
        <w:numPr>
          <w:ilvl w:val="0"/>
          <w:numId w:val="12"/>
        </w:numPr>
        <w:spacing w:line="360" w:lineRule="auto"/>
      </w:pPr>
      <w:r w:rsidRPr="00430B19">
        <w:t>Вказати спосіб описання символьних даних.</w:t>
      </w:r>
    </w:p>
    <w:p w:rsidR="00C775A1" w:rsidRPr="00430B19" w:rsidRDefault="00C775A1" w:rsidP="007C6547">
      <w:pPr>
        <w:numPr>
          <w:ilvl w:val="0"/>
          <w:numId w:val="12"/>
        </w:numPr>
        <w:spacing w:line="360" w:lineRule="auto"/>
      </w:pPr>
      <w:r w:rsidRPr="00430B19">
        <w:t xml:space="preserve">Назвати спеціальні функції, що використовуються для обробки символьних даних. </w:t>
      </w:r>
    </w:p>
    <w:p w:rsidR="00C775A1" w:rsidRPr="009E4D27" w:rsidRDefault="00C775A1" w:rsidP="007C6547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430B19">
        <w:rPr>
          <w:b/>
          <w:u w:val="single"/>
        </w:rPr>
        <w:br w:type="page"/>
      </w:r>
      <w:r w:rsidRPr="00430B19">
        <w:rPr>
          <w:b/>
          <w:sz w:val="32"/>
          <w:szCs w:val="32"/>
        </w:rPr>
        <w:t>ЛАБОРАТОРНА РОБОТА №</w:t>
      </w:r>
      <w:r>
        <w:rPr>
          <w:b/>
          <w:sz w:val="32"/>
          <w:szCs w:val="32"/>
        </w:rPr>
        <w:t>6</w:t>
      </w:r>
    </w:p>
    <w:p w:rsidR="00C775A1" w:rsidRPr="00430B19" w:rsidRDefault="00C775A1" w:rsidP="005F0FB9">
      <w:pPr>
        <w:spacing w:line="360" w:lineRule="auto"/>
        <w:jc w:val="center"/>
        <w:rPr>
          <w:b/>
          <w:sz w:val="32"/>
          <w:szCs w:val="32"/>
        </w:rPr>
      </w:pPr>
      <w:r w:rsidRPr="00430B19">
        <w:rPr>
          <w:b/>
          <w:sz w:val="32"/>
          <w:szCs w:val="32"/>
        </w:rPr>
        <w:t>Програмування з виводом результатів у вигляді графіків на екран алфавітно-цифрового дисплея</w:t>
      </w:r>
    </w:p>
    <w:p w:rsidR="00C775A1" w:rsidRPr="00430B19" w:rsidRDefault="00C775A1" w:rsidP="0061133B">
      <w:pPr>
        <w:spacing w:line="360" w:lineRule="auto"/>
        <w:ind w:firstLine="709"/>
      </w:pPr>
      <w:r w:rsidRPr="00430B19">
        <w:rPr>
          <w:b/>
          <w:bCs/>
        </w:rPr>
        <w:t>Мета роботи</w:t>
      </w:r>
      <w:r w:rsidRPr="00430B19">
        <w:rPr>
          <w:color w:val="000000"/>
        </w:rPr>
        <w:t xml:space="preserve">— </w:t>
      </w:r>
      <w:r w:rsidRPr="00430B19">
        <w:t>оволодіти методами виведення результатів у вигляді графіків на екран, практичними навиками та можливостями мови програмування для обробки і виведення символьних даних.</w:t>
      </w:r>
    </w:p>
    <w:p w:rsidR="00C775A1" w:rsidRPr="00430B19" w:rsidRDefault="00C775A1" w:rsidP="0061133B">
      <w:pPr>
        <w:spacing w:line="360" w:lineRule="auto"/>
        <w:ind w:firstLine="709"/>
      </w:pPr>
    </w:p>
    <w:p w:rsidR="00C775A1" w:rsidRPr="00430B19" w:rsidRDefault="00C775A1" w:rsidP="0061133B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Теоретичні відомості</w:t>
      </w:r>
    </w:p>
    <w:p w:rsidR="00C775A1" w:rsidRPr="00430B19" w:rsidRDefault="00C775A1" w:rsidP="0061133B">
      <w:pPr>
        <w:pStyle w:val="Heading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30B1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Дисплей – це пристрій для введення та виведення інформації, який забезпечує візуальне представлення даних у зручній для сприйняття людиною формі.  Алфавітно-цифровий дисплей  – дисплей, у якому передбачена можливість відображення алфавітно-цифрових знаків та спеціальних символів.</w:t>
      </w:r>
    </w:p>
    <w:p w:rsidR="00C775A1" w:rsidRPr="00430B19" w:rsidRDefault="00C775A1" w:rsidP="00B617FD">
      <w:pPr>
        <w:spacing w:line="360" w:lineRule="auto"/>
        <w:ind w:firstLine="709"/>
      </w:pPr>
      <w:r w:rsidRPr="00430B19">
        <w:t xml:space="preserve">Для виводу графіку функції на екран, можна скористатися досить простим алгоритмом. Ввести змінну </w:t>
      </w:r>
      <w:r w:rsidRPr="00430B19">
        <w:rPr>
          <w:i/>
        </w:rPr>
        <w:t>h=</w:t>
      </w:r>
      <w:r w:rsidRPr="00430B19">
        <w:rPr>
          <w:i/>
          <w:position w:val="-12"/>
        </w:rPr>
        <w:object w:dxaOrig="700" w:dyaOrig="360">
          <v:shape id="_x0000_i1124" type="#_x0000_t75" style="width:34.5pt;height:18pt" o:ole="">
            <v:imagedata r:id="rId202" o:title=""/>
          </v:shape>
          <o:OLEObject Type="Embed" ProgID="Equation.DSMT4" ShapeID="_x0000_i1124" DrawAspect="Content" ObjectID="_1571220092" r:id="rId203"/>
        </w:object>
      </w:r>
      <w:r w:rsidRPr="00430B19">
        <w:rPr>
          <w:i/>
        </w:rPr>
        <w:t xml:space="preserve">, </w:t>
      </w:r>
      <w:r w:rsidRPr="00430B19">
        <w:t xml:space="preserve">що буде визначати номер положення в рядку, де необхідно зобразити значення функції </w:t>
      </w:r>
      <w:r w:rsidRPr="00430B19">
        <w:rPr>
          <w:position w:val="-12"/>
        </w:rPr>
        <w:object w:dxaOrig="240" w:dyaOrig="360">
          <v:shape id="_x0000_i1125" type="#_x0000_t75" style="width:12pt;height:18pt" o:ole="">
            <v:imagedata r:id="rId204" o:title=""/>
          </v:shape>
          <o:OLEObject Type="Embed" ProgID="Equation.DSMT4" ShapeID="_x0000_i1125" DrawAspect="Content" ObjectID="_1571220093" r:id="rId205"/>
        </w:object>
      </w:r>
      <w:r w:rsidRPr="00430B19">
        <w:t xml:space="preserve">. Коефіцієнти </w:t>
      </w:r>
      <w:r w:rsidRPr="00430B19">
        <w:rPr>
          <w:i/>
        </w:rPr>
        <w:t>k, b</w:t>
      </w:r>
      <w:r w:rsidRPr="00430B19">
        <w:t xml:space="preserve"> потрібні для масштабування. В циклі до значення </w:t>
      </w:r>
      <w:r w:rsidRPr="00430B19">
        <w:rPr>
          <w:i/>
        </w:rPr>
        <w:t>h</w:t>
      </w:r>
      <w:r w:rsidRPr="00430B19">
        <w:t xml:space="preserve"> в черговому рядку, що відповідає значенню аргументу </w:t>
      </w:r>
      <w:r w:rsidRPr="00430B19">
        <w:rPr>
          <w:position w:val="-12"/>
        </w:rPr>
        <w:object w:dxaOrig="240" w:dyaOrig="360">
          <v:shape id="_x0000_i1126" type="#_x0000_t75" style="width:12pt;height:18pt" o:ole="">
            <v:imagedata r:id="rId206" o:title=""/>
          </v:shape>
          <o:OLEObject Type="Embed" ProgID="Equation.DSMT4" ShapeID="_x0000_i1126" DrawAspect="Content" ObjectID="_1571220094" r:id="rId207"/>
        </w:object>
      </w:r>
      <w:r w:rsidRPr="00430B19">
        <w:t xml:space="preserve"> і функції </w:t>
      </w:r>
      <w:r w:rsidRPr="00430B19">
        <w:rPr>
          <w:position w:val="-12"/>
        </w:rPr>
        <w:object w:dxaOrig="240" w:dyaOrig="360">
          <v:shape id="_x0000_i1127" type="#_x0000_t75" style="width:12pt;height:18pt" o:ole="">
            <v:imagedata r:id="rId204" o:title=""/>
          </v:shape>
          <o:OLEObject Type="Embed" ProgID="Equation.DSMT4" ShapeID="_x0000_i1127" DrawAspect="Content" ObjectID="_1571220095" r:id="rId208"/>
        </w:object>
      </w:r>
      <w:r w:rsidRPr="00430B19">
        <w:t xml:space="preserve"> за допомогою оператора </w:t>
      </w:r>
      <w:r w:rsidRPr="00430B19">
        <w:rPr>
          <w:i/>
        </w:rPr>
        <w:t>printf</w:t>
      </w:r>
      <w:r w:rsidRPr="00430B19">
        <w:t xml:space="preserve"> виводимо пустий символ " ". При номеру в рядку, що відповідає </w:t>
      </w:r>
      <w:r w:rsidRPr="00430B19">
        <w:rPr>
          <w:i/>
        </w:rPr>
        <w:t>h</w:t>
      </w:r>
      <w:r w:rsidRPr="00430B19">
        <w:t xml:space="preserve"> друкуємо "*" і стрибаємо на наступний рядок.</w:t>
      </w:r>
    </w:p>
    <w:p w:rsidR="00C775A1" w:rsidRPr="00430B19" w:rsidRDefault="00C775A1" w:rsidP="00B617FD">
      <w:pPr>
        <w:spacing w:line="360" w:lineRule="auto"/>
        <w:ind w:firstLine="709"/>
      </w:pPr>
      <w:r w:rsidRPr="00430B19">
        <w:t xml:space="preserve">Нагадаємо, що керуюча послідовність функції </w:t>
      </w:r>
      <w:r w:rsidRPr="00430B19">
        <w:rPr>
          <w:i/>
        </w:rPr>
        <w:t xml:space="preserve">printf </w:t>
      </w:r>
      <w:r w:rsidRPr="00430B19">
        <w:t>має вигляд:</w:t>
      </w:r>
    </w:p>
    <w:p w:rsidR="00C775A1" w:rsidRPr="00430B19" w:rsidRDefault="00C775A1" w:rsidP="00B617FD">
      <w:pPr>
        <w:spacing w:line="360" w:lineRule="auto"/>
        <w:ind w:firstLine="709"/>
        <w:rPr>
          <w:iCs/>
          <w:color w:val="000000"/>
        </w:rPr>
      </w:pPr>
      <w:r w:rsidRPr="00430B19">
        <w:rPr>
          <w:b/>
          <w:bCs/>
          <w:color w:val="000000"/>
        </w:rPr>
        <w:t>%</w:t>
      </w:r>
      <w:r w:rsidRPr="00430B19">
        <w:rPr>
          <w:color w:val="000000"/>
        </w:rPr>
        <w:t xml:space="preserve"> [</w:t>
      </w:r>
      <w:r w:rsidRPr="00430B19">
        <w:rPr>
          <w:i/>
          <w:iCs/>
          <w:color w:val="000000"/>
        </w:rPr>
        <w:t>ширина</w:t>
      </w:r>
      <w:r w:rsidRPr="00430B19">
        <w:rPr>
          <w:color w:val="000000"/>
        </w:rPr>
        <w:t>][</w:t>
      </w:r>
      <w:r w:rsidRPr="00430B19">
        <w:rPr>
          <w:b/>
          <w:bCs/>
          <w:color w:val="000000"/>
        </w:rPr>
        <w:t>.</w:t>
      </w:r>
      <w:r w:rsidRPr="00430B19">
        <w:rPr>
          <w:i/>
          <w:iCs/>
          <w:color w:val="000000"/>
        </w:rPr>
        <w:t>точність</w:t>
      </w:r>
      <w:r w:rsidRPr="00430B19">
        <w:rPr>
          <w:color w:val="000000"/>
        </w:rPr>
        <w:t>]</w:t>
      </w:r>
      <w:r w:rsidRPr="00430B19">
        <w:rPr>
          <w:i/>
          <w:iCs/>
          <w:color w:val="000000"/>
        </w:rPr>
        <w:t>тип</w:t>
      </w:r>
    </w:p>
    <w:p w:rsidR="00C775A1" w:rsidRPr="00430B19" w:rsidRDefault="00C775A1" w:rsidP="00B617FD">
      <w:pPr>
        <w:spacing w:line="360" w:lineRule="auto"/>
        <w:ind w:firstLine="709"/>
      </w:pPr>
    </w:p>
    <w:p w:rsidR="00C775A1" w:rsidRPr="00430B19" w:rsidRDefault="00C775A1" w:rsidP="0061133B">
      <w:pPr>
        <w:spacing w:before="140" w:line="360" w:lineRule="auto"/>
        <w:jc w:val="center"/>
        <w:rPr>
          <w:u w:val="single"/>
        </w:rPr>
      </w:pPr>
      <w:r w:rsidRPr="00430B19">
        <w:rPr>
          <w:u w:val="single"/>
        </w:rPr>
        <w:t xml:space="preserve">Приклад </w:t>
      </w:r>
    </w:p>
    <w:p w:rsidR="00C775A1" w:rsidRPr="00430B19" w:rsidRDefault="00C775A1" w:rsidP="0061133B">
      <w:pPr>
        <w:spacing w:before="140" w:line="360" w:lineRule="auto"/>
        <w:ind w:firstLine="720"/>
        <w:jc w:val="both"/>
      </w:pPr>
      <w:r w:rsidRPr="00430B19">
        <w:t>Як приклад виведення даних на алфавітно-цифровий дисплей можна створити програму, яка виводить нулі у непарні та одиниці у парні рядки екрану. Блок-схема такого алгоритму матиме наступний вигляд:</w:t>
      </w:r>
    </w:p>
    <w:p w:rsidR="00C775A1" w:rsidRPr="00430B19" w:rsidRDefault="00C775A1" w:rsidP="0061133B">
      <w:pPr>
        <w:spacing w:line="360" w:lineRule="auto"/>
      </w:pPr>
      <w:r>
        <w:rPr>
          <w:noProof/>
          <w:lang w:val="ru-RU" w:eastAsia="ru-RU"/>
        </w:rPr>
      </w:r>
      <w:r>
        <w:pict>
          <v:group id="_x0000_s1196" editas="canvas" style="width:135.2pt;height:307.3pt;mso-position-horizontal-relative:char;mso-position-vertical-relative:line" coordorigin="4956,4970" coordsize="2121,4758">
            <o:lock v:ext="edit" aspectratio="t"/>
            <v:shape id="_x0000_s1197" type="#_x0000_t75" style="position:absolute;left:4956;top:4970;width:2121;height:4758" o:preferrelative="f">
              <v:fill o:detectmouseclick="t"/>
              <v:path o:extrusionok="t" o:connecttype="none"/>
              <o:lock v:ext="edit" text="t"/>
            </v:shape>
            <v:shape id="_x0000_s1198" type="#_x0000_t116" style="position:absolute;left:5097;top:5110;width:1808;height:418">
              <v:textbox style="mso-next-textbox:#_x0000_s1198">
                <w:txbxContent>
                  <w:p w:rsidR="00C775A1" w:rsidRPr="00744692" w:rsidRDefault="00C775A1" w:rsidP="007F5757">
                    <w:pPr>
                      <w:jc w:val="center"/>
                    </w:pPr>
                    <w:r w:rsidRPr="00744692">
                      <w:t>початок</w:t>
                    </w:r>
                  </w:p>
                </w:txbxContent>
              </v:textbox>
            </v:shape>
            <v:shape id="_x0000_s1199" type="#_x0000_t116" style="position:absolute;left:5097;top:9152;width:1836;height:418">
              <v:textbox style="mso-next-textbox:#_x0000_s1199">
                <w:txbxContent>
                  <w:p w:rsidR="00C775A1" w:rsidRPr="00744692" w:rsidRDefault="00C775A1" w:rsidP="007F5757">
                    <w:pPr>
                      <w:jc w:val="center"/>
                    </w:pPr>
                    <w:r w:rsidRPr="00744692">
                      <w:t>кінець</w:t>
                    </w:r>
                  </w:p>
                </w:txbxContent>
              </v:textbox>
            </v:shape>
            <v:shape id="_x0000_s1200" type="#_x0000_t32" style="position:absolute;left:6002;top:5528;width:1;height:140" o:connectortype="straight"/>
            <v:shape id="_x0000_s1201" type="#_x0000_t32" style="position:absolute;left:6002;top:6225;width:1;height:139" o:connectortype="straight"/>
            <v:shape id="_x0000_s1202" type="#_x0000_t32" style="position:absolute;left:6015;top:8315;width:1;height:140" o:connectortype="straight"/>
            <v:shape id="_x0000_s1203" type="#_x0000_t32" style="position:absolute;left:6014;top:9013;width:1;height:139" o:connectortype="straight"/>
            <v:shape id="_x0000_s1204" type="#_x0000_t32" style="position:absolute;left:5945;top:6991;width:139;height:1;rotation:90" o:connectortype="elbow" adj="-366120,-1,-366120"/>
            <v:shape id="_x0000_s1205" type="#_x0000_t114" style="position:absolute;left:5097;top:7061;width:1836;height:558">
              <v:textbox style="mso-next-textbox:#_x0000_s1205">
                <w:txbxContent>
                  <w:p w:rsidR="00C775A1" w:rsidRPr="00B8451C" w:rsidRDefault="00C775A1" w:rsidP="007F5757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  <w:r w:rsidRPr="00B8451C">
                      <w:rPr>
                        <w:lang w:val="en-US"/>
                      </w:rPr>
                      <w:t xml:space="preserve"> % 2</w:t>
                    </w:r>
                  </w:p>
                </w:txbxContent>
              </v:textbox>
            </v:shape>
            <v:shape id="_x0000_s1206" type="#_x0000_t32" style="position:absolute;left:5929;top:7673;width:171;height:1;rotation:90" o:connectortype="elbow" adj="-256255,-1,-256255"/>
            <v:group id="_x0000_s1207" style="position:absolute;left:5097;top:5666;width:1839;height:559" coordorigin="5481,3114" coordsize="2306,720">
              <v:shape id="_x0000_s1208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209" type="#_x0000_t202" style="position:absolute;left:5481;top:3114;width:2303;height:717" filled="f" stroked="f">
                <v:textbox style="mso-next-textbox:#_x0000_s1209">
                  <w:txbxContent>
                    <w:p w:rsidR="00C775A1" w:rsidRPr="00C93394" w:rsidRDefault="00C775A1" w:rsidP="007F575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 = </w:t>
                      </w:r>
                      <w:r>
                        <w:t>0</w:t>
                      </w:r>
                      <w:r>
                        <w:rPr>
                          <w:lang w:val="en-US"/>
                        </w:rPr>
                        <w:t>; i &lt; 10; i=i+1</w:t>
                      </w:r>
                    </w:p>
                    <w:p w:rsidR="00C775A1" w:rsidRDefault="00C775A1" w:rsidP="007F5757"/>
                  </w:txbxContent>
                </v:textbox>
              </v:shape>
            </v:group>
            <v:group id="_x0000_s1210" style="position:absolute;left:5097;top:6363;width:1839;height:559" coordorigin="5481,3114" coordsize="2306,720">
              <v:shape id="_x0000_s1211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212" type="#_x0000_t202" style="position:absolute;left:5481;top:3114;width:2303;height:717" filled="f" stroked="f">
                <v:textbox style="mso-next-textbox:#_x0000_s1212">
                  <w:txbxContent>
                    <w:p w:rsidR="00C775A1" w:rsidRPr="0031512A" w:rsidRDefault="00C775A1" w:rsidP="007F5757">
                      <w:pPr>
                        <w:jc w:val="center"/>
                        <w:rPr>
                          <w:lang w:val="en-US"/>
                        </w:rPr>
                      </w:pPr>
                      <w:r w:rsidRPr="0031512A">
                        <w:rPr>
                          <w:lang w:val="en-US"/>
                        </w:rPr>
                        <w:t xml:space="preserve">j = </w:t>
                      </w:r>
                      <w:r w:rsidRPr="0031512A">
                        <w:t>0</w:t>
                      </w:r>
                      <w:r w:rsidRPr="0031512A">
                        <w:rPr>
                          <w:lang w:val="en-US"/>
                        </w:rPr>
                        <w:t>; j &lt; 10; j=j+1</w:t>
                      </w:r>
                    </w:p>
                    <w:p w:rsidR="00C775A1" w:rsidRPr="00372E3E" w:rsidRDefault="00C775A1" w:rsidP="007F5757"/>
                  </w:txbxContent>
                </v:textbox>
              </v:shape>
            </v:group>
            <v:group id="_x0000_s1213" style="position:absolute;left:5097;top:7757;width:1839;height:560" coordorigin="5661,4914" coordsize="2306,720">
              <v:shape id="_x0000_s1214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215" type="#_x0000_t202" style="position:absolute;left:5661;top:4914;width:2301;height:707" filled="f" stroked="f">
                <v:textbox style="mso-next-textbox:#_x0000_s1215">
                  <w:txbxContent>
                    <w:p w:rsidR="00C775A1" w:rsidRPr="005B550E" w:rsidRDefault="00C775A1" w:rsidP="007F575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i=11</w:t>
                      </w:r>
                    </w:p>
                  </w:txbxContent>
                </v:textbox>
              </v:shape>
            </v:group>
            <v:group id="_x0000_s1216" style="position:absolute;left:5097;top:8454;width:1839;height:556" coordorigin="5661,4914" coordsize="2306,720">
              <v:shape id="_x0000_s1217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218" type="#_x0000_t202" style="position:absolute;left:5661;top:4914;width:2301;height:707" filled="f" stroked="f">
                <v:textbox style="mso-next-textbox:#_x0000_s1218">
                  <w:txbxContent>
                    <w:p w:rsidR="00C775A1" w:rsidRPr="005B550E" w:rsidRDefault="00C775A1" w:rsidP="007F575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j=11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775A1" w:rsidRPr="00430B19" w:rsidRDefault="00C775A1" w:rsidP="0061133B">
      <w:pPr>
        <w:spacing w:line="360" w:lineRule="auto"/>
      </w:pPr>
      <w:r w:rsidRPr="00430B19">
        <w:t>Код програми: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#include &lt;conio.h&gt;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#include &lt;stdio.h&gt;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int main()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{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clrscr();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int i, j;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for (i = 0; i &lt; 24; i++)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for (j = 0; j &lt; 80; j++)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    printf("%d", i % 2);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 xml:space="preserve">  return 0;</w:t>
      </w:r>
    </w:p>
    <w:p w:rsidR="00C775A1" w:rsidRPr="00430B19" w:rsidRDefault="00C775A1" w:rsidP="0061133B">
      <w:pPr>
        <w:pStyle w:val="Heading3"/>
        <w:spacing w:before="0" w:after="0" w:line="360" w:lineRule="auto"/>
        <w:rPr>
          <w:rFonts w:ascii="Courier New" w:hAnsi="Courier New" w:cs="Courier New"/>
          <w:b w:val="0"/>
          <w:sz w:val="20"/>
          <w:szCs w:val="20"/>
          <w:lang w:val="uk-UA"/>
        </w:rPr>
      </w:pPr>
      <w:r w:rsidRPr="00430B19">
        <w:rPr>
          <w:rFonts w:ascii="Courier New" w:hAnsi="Courier New" w:cs="Courier New"/>
          <w:b w:val="0"/>
          <w:sz w:val="20"/>
          <w:szCs w:val="20"/>
          <w:lang w:val="uk-UA"/>
        </w:rPr>
        <w:t>}</w:t>
      </w:r>
    </w:p>
    <w:p w:rsidR="00C775A1" w:rsidRPr="00430B19" w:rsidRDefault="00C775A1" w:rsidP="0061133B">
      <w:pPr>
        <w:spacing w:line="360" w:lineRule="auto"/>
        <w:rPr>
          <w:b/>
          <w:bCs/>
          <w:u w:val="single"/>
        </w:rPr>
      </w:pPr>
    </w:p>
    <w:p w:rsidR="00C775A1" w:rsidRPr="00430B19" w:rsidRDefault="00C775A1" w:rsidP="0061133B">
      <w:pPr>
        <w:spacing w:line="360" w:lineRule="auto"/>
        <w:jc w:val="center"/>
      </w:pPr>
      <w:r w:rsidRPr="00430B19">
        <w:rPr>
          <w:b/>
          <w:bCs/>
          <w:u w:val="single"/>
        </w:rPr>
        <w:t>Робоче завдання</w:t>
      </w:r>
    </w:p>
    <w:p w:rsidR="00C775A1" w:rsidRPr="00430B19" w:rsidRDefault="00C775A1" w:rsidP="0061133B">
      <w:pPr>
        <w:spacing w:line="360" w:lineRule="auto"/>
        <w:ind w:firstLine="709"/>
      </w:pPr>
      <w:r w:rsidRPr="00430B19">
        <w:t xml:space="preserve">Вивести на екран алфавітно-цифрового дисплея </w:t>
      </w:r>
      <w:r>
        <w:t xml:space="preserve">таблицю значень функції </w:t>
      </w:r>
      <w:r w:rsidRPr="00430B19">
        <w:rPr>
          <w:i/>
          <w:iCs/>
        </w:rPr>
        <w:t>y=f(x)</w:t>
      </w:r>
      <w:r w:rsidRPr="00430B19">
        <w:t xml:space="preserve"> </w:t>
      </w:r>
      <w:r>
        <w:t xml:space="preserve">та її </w:t>
      </w:r>
      <w:r w:rsidRPr="00430B19">
        <w:t>графік в заданому діапазоні зміни аргументу від а до b з числом точок графіка n.</w:t>
      </w:r>
    </w:p>
    <w:p w:rsidR="00C775A1" w:rsidRPr="00430B19" w:rsidRDefault="00C775A1" w:rsidP="000353A8">
      <w:pPr>
        <w:spacing w:line="360" w:lineRule="auto"/>
        <w:jc w:val="center"/>
      </w:pPr>
      <w:r w:rsidRPr="00430B19">
        <w:t xml:space="preserve">                                                     </w:t>
      </w:r>
    </w:p>
    <w:p w:rsidR="00C775A1" w:rsidRPr="00430B19" w:rsidRDefault="00C775A1" w:rsidP="0061133B">
      <w:pPr>
        <w:spacing w:line="360" w:lineRule="auto"/>
      </w:pPr>
      <w:r w:rsidRPr="00430B19">
        <w:t xml:space="preserve">Таблиця </w:t>
      </w:r>
      <w:r>
        <w:t xml:space="preserve">8.1 </w:t>
      </w:r>
      <w:r w:rsidRPr="00430B19">
        <w:rPr>
          <w:color w:val="000000"/>
        </w:rPr>
        <w:t>—</w:t>
      </w:r>
      <w:r w:rsidRPr="00430B19">
        <w:t xml:space="preserve"> Варіанти завдань</w:t>
      </w:r>
    </w:p>
    <w:tbl>
      <w:tblPr>
        <w:tblW w:w="9910" w:type="dxa"/>
        <w:tblInd w:w="98" w:type="dxa"/>
        <w:tblLayout w:type="fixed"/>
        <w:tblLook w:val="0000"/>
      </w:tblPr>
      <w:tblGrid>
        <w:gridCol w:w="1450"/>
        <w:gridCol w:w="3913"/>
        <w:gridCol w:w="1127"/>
        <w:gridCol w:w="1080"/>
        <w:gridCol w:w="2340"/>
      </w:tblGrid>
      <w:tr w:rsidR="00C775A1" w:rsidRPr="00430B19">
        <w:trPr>
          <w:trHeight w:val="78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 xml:space="preserve">Вид функції 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Діапазон зніни аргументу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Кількість точок графіка n</w:t>
            </w:r>
          </w:p>
        </w:tc>
      </w:tr>
      <w:tr w:rsidR="00C775A1" w:rsidRPr="00430B19">
        <w:trPr>
          <w:trHeight w:val="264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5F0FB9">
            <w:pPr>
              <w:spacing w:line="360" w:lineRule="auto"/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5F0FB9">
            <w:pPr>
              <w:spacing w:line="360" w:lineRule="auto"/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b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A1" w:rsidRPr="00430B19" w:rsidRDefault="00C775A1" w:rsidP="005F0FB9">
            <w:pPr>
              <w:spacing w:line="360" w:lineRule="auto"/>
            </w:pP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1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sin</w:t>
            </w:r>
            <w:r>
              <w:rPr>
                <w:i/>
                <w:iCs/>
              </w:rPr>
              <w:t xml:space="preserve"> (</w:t>
            </w:r>
            <w:r w:rsidRPr="00430B19">
              <w:rPr>
                <w:i/>
                <w:iCs/>
              </w:rPr>
              <w:t>x</w:t>
            </w:r>
            <w:r>
              <w:rPr>
                <w:i/>
                <w:iCs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-π/2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π/2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30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2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cos</w:t>
            </w:r>
            <w:r>
              <w:rPr>
                <w:i/>
                <w:iCs/>
              </w:rPr>
              <w:t xml:space="preserve"> (</w:t>
            </w:r>
            <w:r w:rsidRPr="00430B19">
              <w:rPr>
                <w:i/>
                <w:iCs/>
              </w:rPr>
              <w:t>x</w:t>
            </w:r>
            <w:r>
              <w:rPr>
                <w:i/>
                <w:iCs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3π/2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│sin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x│+│cos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x│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│sin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x│-│cos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x│ 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2sin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x+3cos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 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 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+ 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50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6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sin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x+cos(2x) 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+π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50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7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2-cos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  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3π/2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8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sin(2x)</w:t>
            </w:r>
            <w:r w:rsidRPr="00430B19">
              <w:rPr>
                <w:i/>
                <w:iCs/>
                <w:vertAlign w:val="superscript"/>
              </w:rPr>
              <w:t>1/2</w:t>
            </w:r>
            <w:r w:rsidRPr="00430B19">
              <w:rPr>
                <w:i/>
                <w:iCs/>
              </w:rPr>
              <w:t>+cosx  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2π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50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9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 2sin(2x)+1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 π/2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+ π/2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50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10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 sin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x+cos</w:t>
            </w:r>
            <w:r>
              <w:rPr>
                <w:i/>
                <w:iCs/>
              </w:rPr>
              <w:t xml:space="preserve"> </w:t>
            </w:r>
            <w:r w:rsidRPr="00430B19">
              <w:rPr>
                <w:i/>
                <w:iCs/>
              </w:rPr>
              <w:t>x-1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 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+ 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11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  <w:vertAlign w:val="superscript"/>
              </w:rPr>
            </w:pPr>
            <w:r w:rsidRPr="00430B19">
              <w:rPr>
                <w:i/>
                <w:iCs/>
              </w:rPr>
              <w:t> (x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+2)</w:t>
            </w:r>
            <w:r w:rsidRPr="00430B19">
              <w:rPr>
                <w:i/>
                <w:iCs/>
                <w:vertAlign w:val="superscript"/>
              </w:rPr>
              <w:t>1/2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12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 10/(1+x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30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13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(x-3)/(x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+2)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50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14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x</w:t>
            </w:r>
            <w:r>
              <w:rPr>
                <w:i/>
                <w:iCs/>
              </w:rPr>
              <w:t>*</w:t>
            </w:r>
            <w:r w:rsidRPr="00430B19">
              <w:rPr>
                <w:i/>
                <w:iCs/>
              </w:rPr>
              <w:t>cos(2x)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50</w:t>
            </w:r>
          </w:p>
        </w:tc>
      </w:tr>
      <w:tr w:rsidR="00C775A1" w:rsidRPr="00430B19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15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75A1" w:rsidRPr="00430B19" w:rsidRDefault="00C775A1" w:rsidP="005F0FB9">
            <w:pPr>
              <w:spacing w:line="360" w:lineRule="auto"/>
              <w:jc w:val="center"/>
              <w:rPr>
                <w:i/>
                <w:iCs/>
                <w:vertAlign w:val="superscript"/>
              </w:rPr>
            </w:pPr>
            <w:r w:rsidRPr="00430B19">
              <w:rPr>
                <w:i/>
                <w:iCs/>
              </w:rPr>
              <w:t>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e</w:t>
            </w:r>
            <w:r w:rsidRPr="00430B19">
              <w:rPr>
                <w:i/>
                <w:iCs/>
                <w:vertAlign w:val="superscript"/>
              </w:rPr>
              <w:t>-│x│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5A1" w:rsidRPr="00430B19" w:rsidRDefault="00C775A1" w:rsidP="005F0FB9">
            <w:pPr>
              <w:spacing w:line="360" w:lineRule="auto"/>
              <w:jc w:val="center"/>
            </w:pPr>
            <w:r w:rsidRPr="00430B19">
              <w:t>40</w:t>
            </w:r>
          </w:p>
        </w:tc>
      </w:tr>
    </w:tbl>
    <w:p w:rsidR="00C775A1" w:rsidRPr="00430B19" w:rsidRDefault="00C775A1" w:rsidP="000353A8">
      <w:pPr>
        <w:spacing w:line="360" w:lineRule="auto"/>
        <w:jc w:val="center"/>
        <w:rPr>
          <w:b/>
        </w:rPr>
      </w:pPr>
    </w:p>
    <w:p w:rsidR="00C775A1" w:rsidRPr="00430B19" w:rsidRDefault="00C775A1" w:rsidP="005F0FB9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Контрольні запитання</w:t>
      </w:r>
    </w:p>
    <w:p w:rsidR="00C775A1" w:rsidRPr="00430B19" w:rsidRDefault="00C775A1" w:rsidP="005F0FB9">
      <w:pPr>
        <w:numPr>
          <w:ilvl w:val="0"/>
          <w:numId w:val="7"/>
        </w:numPr>
        <w:spacing w:line="360" w:lineRule="auto"/>
      </w:pPr>
      <w:r w:rsidRPr="00430B19">
        <w:t>Вказати, за допомогою яких операторів можна зарезервувати пам`ять під символьний масив С, який складається із 100 елементів.</w:t>
      </w:r>
    </w:p>
    <w:p w:rsidR="00C775A1" w:rsidRPr="00430B19" w:rsidRDefault="00C775A1" w:rsidP="005F0FB9">
      <w:pPr>
        <w:numPr>
          <w:ilvl w:val="0"/>
          <w:numId w:val="7"/>
        </w:numPr>
        <w:spacing w:line="360" w:lineRule="auto"/>
      </w:pPr>
      <w:r w:rsidRPr="00430B19">
        <w:t>Які операції можна виконувати над символьними змінними?</w:t>
      </w:r>
    </w:p>
    <w:p w:rsidR="00C775A1" w:rsidRPr="00430B19" w:rsidRDefault="00C775A1" w:rsidP="005F0FB9">
      <w:pPr>
        <w:numPr>
          <w:ilvl w:val="0"/>
          <w:numId w:val="7"/>
        </w:numPr>
        <w:spacing w:line="360" w:lineRule="auto"/>
      </w:pPr>
      <w:r w:rsidRPr="00430B19">
        <w:t>Як організувати ввід-вивід символьних змінних?</w:t>
      </w:r>
    </w:p>
    <w:p w:rsidR="00C775A1" w:rsidRPr="00430B19" w:rsidRDefault="00C775A1" w:rsidP="005F0FB9">
      <w:pPr>
        <w:numPr>
          <w:ilvl w:val="0"/>
          <w:numId w:val="7"/>
        </w:numPr>
        <w:spacing w:line="360" w:lineRule="auto"/>
      </w:pPr>
      <w:r w:rsidRPr="00430B19">
        <w:t>За допомогою яких операторів мови ініціалізовуються початкові значення символьних змінних?</w:t>
      </w:r>
    </w:p>
    <w:p w:rsidR="00C775A1" w:rsidRPr="00430B19" w:rsidRDefault="00C775A1" w:rsidP="005F0FB9">
      <w:pPr>
        <w:numPr>
          <w:ilvl w:val="0"/>
          <w:numId w:val="7"/>
        </w:numPr>
        <w:spacing w:line="360" w:lineRule="auto"/>
      </w:pPr>
      <w:r w:rsidRPr="00430B19">
        <w:t>Як вибрати масштаби графіка, який викреслюємо, по осям х та у?</w:t>
      </w:r>
    </w:p>
    <w:p w:rsidR="00C775A1" w:rsidRPr="00430B19" w:rsidRDefault="00C775A1" w:rsidP="005F0FB9">
      <w:pPr>
        <w:numPr>
          <w:ilvl w:val="0"/>
          <w:numId w:val="7"/>
        </w:numPr>
        <w:spacing w:line="360" w:lineRule="auto"/>
      </w:pPr>
      <w:r w:rsidRPr="00430B19">
        <w:t>Чому необхідно затерти символ графіка в символьному масиві при переході до наступного рядка графіка?</w:t>
      </w:r>
    </w:p>
    <w:p w:rsidR="00C775A1" w:rsidRPr="00430B19" w:rsidRDefault="00C775A1" w:rsidP="005F0FB9">
      <w:pPr>
        <w:numPr>
          <w:ilvl w:val="0"/>
          <w:numId w:val="7"/>
        </w:numPr>
        <w:spacing w:line="360" w:lineRule="auto"/>
      </w:pPr>
      <w:r w:rsidRPr="00430B19">
        <w:t>Як видозмінити програму, щоб викреслювалась сітка графіка, схожа на велику сітку  на міліметровому папері?</w:t>
      </w:r>
    </w:p>
    <w:p w:rsidR="00C775A1" w:rsidRPr="00430B19" w:rsidRDefault="00C775A1" w:rsidP="005F0FB9">
      <w:pPr>
        <w:numPr>
          <w:ilvl w:val="0"/>
          <w:numId w:val="7"/>
        </w:numPr>
        <w:spacing w:line="360" w:lineRule="auto"/>
      </w:pPr>
      <w:r w:rsidRPr="00430B19">
        <w:t>Як видозмінити програму , щоб виконувалось підписування осей х, у та значень аргументу х біля відповідного рядка графіка?</w:t>
      </w:r>
    </w:p>
    <w:p w:rsidR="00C775A1" w:rsidRPr="00430B19" w:rsidRDefault="00C775A1" w:rsidP="005F0FB9">
      <w:pPr>
        <w:numPr>
          <w:ilvl w:val="0"/>
          <w:numId w:val="7"/>
        </w:numPr>
        <w:spacing w:line="360" w:lineRule="auto"/>
      </w:pPr>
      <w:r w:rsidRPr="00430B19">
        <w:t xml:space="preserve">Як вивести на друк графік двох функцій від одного аргументу в однакових масштабах? В різних масштабах? </w:t>
      </w:r>
    </w:p>
    <w:p w:rsidR="00C775A1" w:rsidRPr="009E4D27" w:rsidRDefault="00C775A1" w:rsidP="008319E3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430B19">
        <w:rPr>
          <w:b/>
          <w:sz w:val="32"/>
          <w:szCs w:val="32"/>
        </w:rPr>
        <w:br w:type="page"/>
        <w:t>ЛАБОРАТОРНА РОБОТА №</w:t>
      </w:r>
      <w:r>
        <w:rPr>
          <w:b/>
          <w:sz w:val="32"/>
          <w:szCs w:val="32"/>
          <w:lang w:val="ru-RU"/>
        </w:rPr>
        <w:t>7</w:t>
      </w:r>
    </w:p>
    <w:p w:rsidR="00C775A1" w:rsidRPr="00430B19" w:rsidRDefault="00C775A1" w:rsidP="008319E3">
      <w:pPr>
        <w:spacing w:line="360" w:lineRule="auto"/>
        <w:jc w:val="center"/>
        <w:rPr>
          <w:b/>
          <w:sz w:val="32"/>
          <w:szCs w:val="32"/>
        </w:rPr>
      </w:pPr>
      <w:r w:rsidRPr="00430B19">
        <w:rPr>
          <w:b/>
          <w:sz w:val="32"/>
          <w:szCs w:val="32"/>
        </w:rPr>
        <w:t>Обробка файлових структур даних</w:t>
      </w:r>
    </w:p>
    <w:p w:rsidR="00C775A1" w:rsidRPr="00430B19" w:rsidRDefault="00C775A1" w:rsidP="008319E3">
      <w:pPr>
        <w:spacing w:line="360" w:lineRule="auto"/>
        <w:ind w:firstLine="709"/>
      </w:pPr>
      <w:r w:rsidRPr="00430B19">
        <w:rPr>
          <w:b/>
          <w:bCs/>
        </w:rPr>
        <w:t>Мета роботи</w:t>
      </w:r>
      <w:r w:rsidRPr="00430B19">
        <w:rPr>
          <w:color w:val="000000"/>
        </w:rPr>
        <w:t xml:space="preserve">— </w:t>
      </w:r>
      <w:r w:rsidRPr="00430B19">
        <w:t>оволодіти навичками алгоритмізації і програмування файлових структур даних; проектування структури файлу, вивід даних у файл, зчитування даних із файлу.</w:t>
      </w:r>
    </w:p>
    <w:p w:rsidR="00C775A1" w:rsidRPr="00430B19" w:rsidRDefault="00C775A1" w:rsidP="008319E3">
      <w:pPr>
        <w:spacing w:line="360" w:lineRule="auto"/>
        <w:ind w:firstLine="709"/>
      </w:pPr>
    </w:p>
    <w:p w:rsidR="00C775A1" w:rsidRDefault="00C775A1" w:rsidP="008319E3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Теоретичні відомості</w:t>
      </w:r>
    </w:p>
    <w:p w:rsidR="00C775A1" w:rsidRDefault="00C775A1" w:rsidP="008319E3">
      <w:pPr>
        <w:spacing w:line="360" w:lineRule="auto"/>
        <w:jc w:val="center"/>
        <w:rPr>
          <w:b/>
          <w:u w:val="single"/>
        </w:rPr>
      </w:pPr>
    </w:p>
    <w:p w:rsidR="00C775A1" w:rsidRPr="00430B19" w:rsidRDefault="00C775A1" w:rsidP="00E06A65">
      <w:pPr>
        <w:spacing w:line="360" w:lineRule="auto"/>
        <w:jc w:val="center"/>
      </w:pPr>
      <w:r w:rsidRPr="00430B19">
        <w:rPr>
          <w:b/>
          <w:bCs/>
          <w:u w:val="single"/>
        </w:rPr>
        <w:t>Робоче завдання</w:t>
      </w:r>
    </w:p>
    <w:p w:rsidR="00C775A1" w:rsidRPr="00E06A65" w:rsidRDefault="00C775A1" w:rsidP="00ED22B3">
      <w:pPr>
        <w:spacing w:line="360" w:lineRule="auto"/>
        <w:ind w:firstLine="709"/>
      </w:pPr>
      <w:r>
        <w:t>Створити програму для створення та обробки файлу відповідно до завдання вказаного в табл.9.1. Для ЗАВДАННЯ А і ЗАВДАННЯ Б створити окремі програми.</w:t>
      </w:r>
    </w:p>
    <w:p w:rsidR="00C775A1" w:rsidRDefault="00C775A1" w:rsidP="00ED22B3">
      <w:pPr>
        <w:spacing w:line="360" w:lineRule="auto"/>
      </w:pPr>
    </w:p>
    <w:p w:rsidR="00C775A1" w:rsidRPr="00430B19" w:rsidRDefault="00C775A1" w:rsidP="00ED22B3">
      <w:pPr>
        <w:spacing w:line="360" w:lineRule="auto"/>
      </w:pPr>
      <w:r w:rsidRPr="00430B19">
        <w:t>Таблиця 9.1 – Варіанти завдань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8812"/>
      </w:tblGrid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Умова завдання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0"/>
                <w:numId w:val="13"/>
              </w:numPr>
              <w:spacing w:line="360" w:lineRule="auto"/>
            </w:pPr>
            <w:r w:rsidRPr="00430B19">
              <w:t>Створити файл, що містить інформацію про місячну заробітну платню працівників заводу. Кожен запис містить поля</w:t>
            </w:r>
            <w:r w:rsidRPr="007E56F5">
              <w:rPr>
                <w:color w:val="000000"/>
              </w:rPr>
              <w:t>: прізвище працівника, назва цеху, розмір заробітної плати за місяць. Кількість записів довільна.</w:t>
            </w:r>
          </w:p>
          <w:p w:rsidR="00C775A1" w:rsidRPr="00430B19" w:rsidRDefault="00C775A1" w:rsidP="007E56F5">
            <w:pPr>
              <w:numPr>
                <w:ilvl w:val="0"/>
                <w:numId w:val="13"/>
              </w:numPr>
              <w:spacing w:line="360" w:lineRule="auto"/>
            </w:pPr>
            <w:r w:rsidRPr="007E56F5">
              <w:rPr>
                <w:color w:val="000000"/>
              </w:rPr>
              <w:t>Розрахувати загальну суму витрат за місяць цеху X, а також середньомісячний заробіток працівника цього цеху. Надрукувати для бухгалтерії відомість для нарахування заробітної плати працівникам цього цеху</w:t>
            </w:r>
            <w:r w:rsidRPr="00430B19">
              <w:t>.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2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0"/>
                <w:numId w:val="14"/>
              </w:numPr>
              <w:spacing w:line="360" w:lineRule="auto"/>
            </w:pPr>
            <w:r w:rsidRPr="00430B19">
              <w:t>Створити файл, що містить дані про кількість виробів, зібраних працівниками цеху за неділю. Кожен запис містить поля</w:t>
            </w:r>
            <w:r w:rsidRPr="007E56F5">
              <w:rPr>
                <w:color w:val="000000"/>
              </w:rPr>
              <w:t>: прізвище працівника, кількість виробів, що він зібрав щодня протягом неділі; тобто окремо—  в понеділок, у вівторок і т. д. Кількість записів довільна.</w:t>
            </w:r>
          </w:p>
          <w:p w:rsidR="00C775A1" w:rsidRPr="00430B19" w:rsidRDefault="00C775A1" w:rsidP="007E56F5">
            <w:pPr>
              <w:numPr>
                <w:ilvl w:val="0"/>
                <w:numId w:val="14"/>
              </w:numPr>
              <w:spacing w:line="360" w:lineRule="auto"/>
            </w:pPr>
            <w:r w:rsidRPr="007E56F5">
              <w:rPr>
                <w:color w:val="000000"/>
              </w:rPr>
              <w:t>Написати програму, що видає на друк таку інформацію: прізвище працівника та загальну кількість виробів, зібраних їм за тиждень; прізвище працівника, який зібрав найбільшу кількість виробів, і день, коли він досяг найвищої продуктивності праці.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0"/>
                <w:numId w:val="15"/>
              </w:numPr>
              <w:spacing w:line="360" w:lineRule="auto"/>
            </w:pPr>
            <w:r w:rsidRPr="00430B19">
              <w:t>Створити файл, що містить дані про кількість виробів категорії А, В, С, зібраних працівниками за місяць. Структура запису містить поля</w:t>
            </w:r>
            <w:r w:rsidRPr="007E56F5">
              <w:rPr>
                <w:color w:val="000000"/>
              </w:rPr>
              <w:t>: прізвище працівника, назва цеху, кількість виробів по категоріям, зібраних працівниками за місяць. Кількість записів довільна.</w:t>
            </w:r>
          </w:p>
          <w:p w:rsidR="00C775A1" w:rsidRPr="00430B19" w:rsidRDefault="00C775A1" w:rsidP="007E56F5">
            <w:pPr>
              <w:numPr>
                <w:ilvl w:val="0"/>
                <w:numId w:val="15"/>
              </w:numPr>
              <w:spacing w:line="360" w:lineRule="auto"/>
            </w:pPr>
            <w:r w:rsidRPr="007E56F5">
              <w:rPr>
                <w:color w:val="000000"/>
              </w:rPr>
              <w:t>Вважаючи заданими значення цін SA, SB, SC за виконану роботу з виготовлення деталі А, В, С відповідно, вивести на друк наступну інформацію:</w:t>
            </w:r>
          </w:p>
          <w:p w:rsidR="00C775A1" w:rsidRPr="00430B19" w:rsidRDefault="00C775A1" w:rsidP="007E56F5">
            <w:pPr>
              <w:numPr>
                <w:ilvl w:val="1"/>
                <w:numId w:val="15"/>
              </w:numPr>
              <w:spacing w:line="360" w:lineRule="auto"/>
            </w:pPr>
            <w:r w:rsidRPr="00430B19">
              <w:t>загальна кількість виробів категорій А, В, С, зібраних працівниками цеху X</w:t>
            </w:r>
          </w:p>
          <w:p w:rsidR="00C775A1" w:rsidRPr="00430B19" w:rsidRDefault="00C775A1" w:rsidP="007E56F5">
            <w:pPr>
              <w:numPr>
                <w:ilvl w:val="1"/>
                <w:numId w:val="15"/>
              </w:numPr>
              <w:spacing w:line="360" w:lineRule="auto"/>
            </w:pPr>
            <w:r w:rsidRPr="00430B19">
              <w:t>відомість заробітної плати працівників цеху X;</w:t>
            </w:r>
          </w:p>
          <w:p w:rsidR="00C775A1" w:rsidRPr="00430B19" w:rsidRDefault="00C775A1" w:rsidP="007E56F5">
            <w:pPr>
              <w:numPr>
                <w:ilvl w:val="1"/>
                <w:numId w:val="15"/>
              </w:numPr>
              <w:spacing w:line="360" w:lineRule="auto"/>
            </w:pPr>
            <w:r w:rsidRPr="00430B19">
              <w:t>середній розмір заробітної плати працівників цього цеху.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0"/>
                <w:numId w:val="16"/>
              </w:numPr>
              <w:spacing w:line="360" w:lineRule="auto"/>
            </w:pPr>
            <w:r w:rsidRPr="00430B19">
              <w:t xml:space="preserve">Створити файл, що містить дані про телефони абонентів. Кожен запис має поля: прізвище абонента, рік установки телефону, номер телефону. </w:t>
            </w:r>
            <w:r w:rsidRPr="007E56F5">
              <w:rPr>
                <w:color w:val="000000"/>
              </w:rPr>
              <w:t>Кількість записів довільна.</w:t>
            </w:r>
          </w:p>
          <w:p w:rsidR="00C775A1" w:rsidRPr="00430B19" w:rsidRDefault="00C775A1" w:rsidP="007E56F5">
            <w:pPr>
              <w:numPr>
                <w:ilvl w:val="0"/>
                <w:numId w:val="16"/>
              </w:numPr>
              <w:spacing w:line="360" w:lineRule="auto"/>
            </w:pPr>
            <w:r w:rsidRPr="007E56F5">
              <w:rPr>
                <w:color w:val="000000"/>
              </w:rPr>
              <w:t>Написати програму, що видає інформацію наступного виду:</w:t>
            </w:r>
          </w:p>
          <w:p w:rsidR="00C775A1" w:rsidRPr="00430B19" w:rsidRDefault="00C775A1" w:rsidP="007E56F5">
            <w:pPr>
              <w:numPr>
                <w:ilvl w:val="0"/>
                <w:numId w:val="17"/>
              </w:numPr>
              <w:spacing w:line="360" w:lineRule="auto"/>
            </w:pPr>
            <w:r w:rsidRPr="00430B19">
              <w:t>за введеним прізвищем абонента виводиться номер телефону;</w:t>
            </w:r>
          </w:p>
          <w:p w:rsidR="00C775A1" w:rsidRPr="00430B19" w:rsidRDefault="00C775A1" w:rsidP="007E56F5">
            <w:pPr>
              <w:numPr>
                <w:ilvl w:val="0"/>
                <w:numId w:val="17"/>
              </w:numPr>
              <w:spacing w:line="360" w:lineRule="auto"/>
            </w:pPr>
            <w:r w:rsidRPr="00430B19">
              <w:t>визначається кількість встановлених телефонів з XXXX року. Номер вводиться з терміналу.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0"/>
                <w:numId w:val="18"/>
              </w:numPr>
              <w:spacing w:line="360" w:lineRule="auto"/>
            </w:pPr>
            <w:r w:rsidRPr="00430B19">
              <w:t>Створити файл, що містить дані про асортимент іграшок в магазині. Структура запису: назва іграшки, ціна, кількість, вікові рамки(наприклад 2</w:t>
            </w:r>
            <w:r w:rsidRPr="007E56F5">
              <w:rPr>
                <w:color w:val="000000"/>
              </w:rPr>
              <w:t>—</w:t>
            </w:r>
            <w:r w:rsidRPr="00430B19">
              <w:t xml:space="preserve">5, тобто від 2 до 5 років). </w:t>
            </w:r>
            <w:r w:rsidRPr="007E56F5">
              <w:rPr>
                <w:color w:val="000000"/>
              </w:rPr>
              <w:t>Кількість записів довільна.</w:t>
            </w:r>
          </w:p>
          <w:p w:rsidR="00C775A1" w:rsidRPr="00430B19" w:rsidRDefault="00C775A1" w:rsidP="007E56F5">
            <w:pPr>
              <w:numPr>
                <w:ilvl w:val="0"/>
                <w:numId w:val="18"/>
              </w:numPr>
              <w:spacing w:line="360" w:lineRule="auto"/>
            </w:pPr>
            <w:r w:rsidRPr="007E56F5">
              <w:rPr>
                <w:color w:val="000000"/>
              </w:rPr>
              <w:t>Написати програму, в результаті виконання якої виводяться наступні дані:</w:t>
            </w:r>
          </w:p>
          <w:p w:rsidR="00C775A1" w:rsidRPr="00430B19" w:rsidRDefault="00C775A1" w:rsidP="007E56F5">
            <w:pPr>
              <w:numPr>
                <w:ilvl w:val="0"/>
                <w:numId w:val="19"/>
              </w:numPr>
              <w:spacing w:line="360" w:lineRule="auto"/>
            </w:pPr>
            <w:r w:rsidRPr="00430B19">
              <w:t>назва іграшок, що підходять дітям від 1 до 3 років;</w:t>
            </w:r>
          </w:p>
          <w:p w:rsidR="00C775A1" w:rsidRPr="00430B19" w:rsidRDefault="00C775A1" w:rsidP="007E56F5">
            <w:pPr>
              <w:numPr>
                <w:ilvl w:val="0"/>
                <w:numId w:val="19"/>
              </w:numPr>
              <w:spacing w:line="360" w:lineRule="auto"/>
            </w:pPr>
            <w:r w:rsidRPr="00430B19">
              <w:t>вартість найдорожчої іграшки та її назва;</w:t>
            </w:r>
          </w:p>
          <w:p w:rsidR="00C775A1" w:rsidRPr="00430B19" w:rsidRDefault="00C775A1" w:rsidP="007E56F5">
            <w:pPr>
              <w:numPr>
                <w:ilvl w:val="0"/>
                <w:numId w:val="19"/>
              </w:numPr>
              <w:spacing w:line="360" w:lineRule="auto"/>
            </w:pPr>
            <w:r w:rsidRPr="00430B19">
              <w:t xml:space="preserve">назва іграшки, що не перевищує x гривень і підходить для дитини віком від a до b років. Значення x, a, b ввести з терміналу.  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6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0"/>
                <w:numId w:val="20"/>
              </w:numPr>
              <w:spacing w:line="360" w:lineRule="auto"/>
            </w:pPr>
            <w:r w:rsidRPr="00430B19">
              <w:t>Створити файл, що містить відомості про результати сесії студентів І курсу кафедри «ЗТ і РІ». Структура запису: індекс групи, прізвище студента, оцінки з п’яти екзаменів, участь у громадській діяльності («1»</w:t>
            </w:r>
            <w:r w:rsidRPr="007E56F5">
              <w:rPr>
                <w:color w:val="000000"/>
              </w:rPr>
              <w:t xml:space="preserve"> — активна участь, «0» — неучасть</w:t>
            </w:r>
            <w:r w:rsidRPr="00430B19">
              <w:t xml:space="preserve">) . </w:t>
            </w:r>
            <w:r w:rsidRPr="007E56F5">
              <w:rPr>
                <w:color w:val="000000"/>
              </w:rPr>
              <w:t>Кількість записів— 30.</w:t>
            </w:r>
          </w:p>
          <w:p w:rsidR="00C775A1" w:rsidRPr="00430B19" w:rsidRDefault="00C775A1" w:rsidP="007E56F5">
            <w:pPr>
              <w:numPr>
                <w:ilvl w:val="0"/>
                <w:numId w:val="20"/>
              </w:numPr>
              <w:spacing w:line="360" w:lineRule="auto"/>
            </w:pPr>
            <w:r w:rsidRPr="007E56F5">
              <w:rPr>
                <w:color w:val="000000"/>
              </w:rPr>
              <w:t>Написати програму зарахування студентів групи X на стипендію. Студент, що отримав всі оцінки «5» та активно брав участь у громадській роботі, зараховується на підвищену стипендію (доплата 50%), не активно бере участь— доплата 25%. Студенти, які отримали «4» і «5», зараховуються на звичайну стипендію. Студент, який отримав одну оцінку «3», але активно бере учать у громадській роботі, також зараховується на стипендію, в іншому випадку зарахування не відбувається. Індекс грипи вводиться з терміналу</w:t>
            </w:r>
          </w:p>
          <w:p w:rsidR="00C775A1" w:rsidRPr="00430B19" w:rsidRDefault="00C775A1" w:rsidP="007E56F5">
            <w:pPr>
              <w:spacing w:line="360" w:lineRule="auto"/>
            </w:pP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7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0"/>
                <w:numId w:val="21"/>
              </w:numPr>
              <w:spacing w:line="360" w:lineRule="auto"/>
            </w:pPr>
            <w:r w:rsidRPr="00430B19">
              <w:t>Створити файл, що містить відомості про результати сесії студентів. Структура запису: індекс групи, прізвище студента, оцінки з п’яти екзаменів та п’яти заліків («з»</w:t>
            </w:r>
            <w:r w:rsidRPr="007E56F5">
              <w:rPr>
                <w:color w:val="000000"/>
              </w:rPr>
              <w:t xml:space="preserve"> — залік, «н» — незалік</w:t>
            </w:r>
            <w:r w:rsidRPr="00430B19">
              <w:t xml:space="preserve">). Кількість записів </w:t>
            </w:r>
            <w:r w:rsidRPr="007E56F5">
              <w:rPr>
                <w:color w:val="000000"/>
              </w:rPr>
              <w:t>— 25.</w:t>
            </w:r>
          </w:p>
          <w:p w:rsidR="00C775A1" w:rsidRPr="00430B19" w:rsidRDefault="00C775A1" w:rsidP="007E56F5">
            <w:pPr>
              <w:numPr>
                <w:ilvl w:val="0"/>
                <w:numId w:val="21"/>
              </w:numPr>
              <w:spacing w:line="360" w:lineRule="auto"/>
            </w:pPr>
            <w:r w:rsidRPr="007E56F5">
              <w:rPr>
                <w:color w:val="000000"/>
              </w:rPr>
              <w:t xml:space="preserve"> Написати програму, в результаті виконання якої виводяться наступні дані:</w:t>
            </w:r>
          </w:p>
          <w:p w:rsidR="00C775A1" w:rsidRPr="00430B19" w:rsidRDefault="00C775A1" w:rsidP="007E56F5">
            <w:pPr>
              <w:numPr>
                <w:ilvl w:val="1"/>
                <w:numId w:val="21"/>
              </w:numPr>
              <w:spacing w:line="360" w:lineRule="auto"/>
            </w:pPr>
            <w:r w:rsidRPr="00430B19">
              <w:t>прізвище студентів, які мають заборгованості, з вказівкою індексів груп та кількістю боргів;</w:t>
            </w:r>
          </w:p>
          <w:p w:rsidR="00C775A1" w:rsidRPr="00430B19" w:rsidRDefault="00C775A1" w:rsidP="007E56F5">
            <w:pPr>
              <w:numPr>
                <w:ilvl w:val="1"/>
                <w:numId w:val="21"/>
              </w:numPr>
              <w:spacing w:line="360" w:lineRule="auto"/>
            </w:pPr>
            <w:r w:rsidRPr="00430B19">
              <w:t>середній бал, отриманий кожним студентом групи X, і всієї групи в цілому.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8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2"/>
                <w:numId w:val="21"/>
              </w:numPr>
              <w:spacing w:line="360" w:lineRule="auto"/>
            </w:pPr>
            <w:r w:rsidRPr="00430B19">
              <w:t>Створити файл, що містить дані про особисту колекцію книголюба. Структура запису: шифр книги, автор, назва, рік видання, місцезнаходження (номер шафи, полиці і т. д.). Кількість записів довільна.</w:t>
            </w:r>
          </w:p>
          <w:p w:rsidR="00C775A1" w:rsidRPr="00430B19" w:rsidRDefault="00C775A1" w:rsidP="007E56F5">
            <w:pPr>
              <w:numPr>
                <w:ilvl w:val="2"/>
                <w:numId w:val="21"/>
              </w:numPr>
              <w:spacing w:line="360" w:lineRule="auto"/>
            </w:pPr>
            <w:r w:rsidRPr="00430B19">
              <w:t>Написати програму, яка виводить наступні дані:</w:t>
            </w:r>
          </w:p>
          <w:p w:rsidR="00C775A1" w:rsidRPr="00430B19" w:rsidRDefault="00C775A1" w:rsidP="007E56F5">
            <w:pPr>
              <w:numPr>
                <w:ilvl w:val="0"/>
                <w:numId w:val="22"/>
              </w:numPr>
              <w:spacing w:line="360" w:lineRule="auto"/>
            </w:pPr>
            <w:r w:rsidRPr="00430B19">
              <w:t>місцезнаходження книги автора X назви Y. Значення X, Y вводити з терміналу.</w:t>
            </w:r>
          </w:p>
          <w:p w:rsidR="00C775A1" w:rsidRPr="00430B19" w:rsidRDefault="00C775A1" w:rsidP="007E56F5">
            <w:pPr>
              <w:numPr>
                <w:ilvl w:val="0"/>
                <w:numId w:val="22"/>
              </w:numPr>
              <w:spacing w:line="360" w:lineRule="auto"/>
            </w:pPr>
            <w:r w:rsidRPr="00430B19">
              <w:t>перелік книг автора Z, що знаходяться в колекції;</w:t>
            </w:r>
          </w:p>
          <w:p w:rsidR="00C775A1" w:rsidRPr="00430B19" w:rsidRDefault="00C775A1" w:rsidP="007E56F5">
            <w:pPr>
              <w:numPr>
                <w:ilvl w:val="0"/>
                <w:numId w:val="22"/>
              </w:numPr>
              <w:spacing w:line="360" w:lineRule="auto"/>
            </w:pPr>
            <w:r w:rsidRPr="00430B19">
              <w:t>кількість книжок видання XX року, що є у бібліотеці.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9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0"/>
                <w:numId w:val="23"/>
              </w:numPr>
              <w:spacing w:line="360" w:lineRule="auto"/>
            </w:pPr>
            <w:r w:rsidRPr="00430B19">
              <w:t>Створити файл, що містить відомості про наявність білетів і рейсів Аерофлоту. Структура запису: номер рейсу, пункт призначення, час виліту, час прибуття, кількість вільних місць у салоні. Кількість записів довільна.</w:t>
            </w:r>
          </w:p>
          <w:p w:rsidR="00C775A1" w:rsidRPr="00430B19" w:rsidRDefault="00C775A1" w:rsidP="007E56F5">
            <w:pPr>
              <w:numPr>
                <w:ilvl w:val="0"/>
                <w:numId w:val="23"/>
              </w:numPr>
              <w:spacing w:line="360" w:lineRule="auto"/>
            </w:pPr>
            <w:r w:rsidRPr="00430B19">
              <w:t>Написати програму, яка виводить наступні дані:</w:t>
            </w:r>
          </w:p>
          <w:p w:rsidR="00C775A1" w:rsidRPr="00430B19" w:rsidRDefault="00C775A1" w:rsidP="007E56F5">
            <w:pPr>
              <w:numPr>
                <w:ilvl w:val="1"/>
                <w:numId w:val="23"/>
              </w:numPr>
              <w:spacing w:line="360" w:lineRule="auto"/>
            </w:pPr>
            <w:r w:rsidRPr="00430B19">
              <w:t>час відправлення літаків у місто X;</w:t>
            </w:r>
          </w:p>
          <w:p w:rsidR="00C775A1" w:rsidRPr="00430B19" w:rsidRDefault="00C775A1" w:rsidP="007E56F5">
            <w:pPr>
              <w:numPr>
                <w:ilvl w:val="1"/>
                <w:numId w:val="23"/>
              </w:numPr>
              <w:spacing w:line="360" w:lineRule="auto"/>
            </w:pPr>
            <w:r w:rsidRPr="00430B19">
              <w:t>наявність вільних місць на рейс у місто X з часом відправлення Y.</w:t>
            </w:r>
          </w:p>
          <w:p w:rsidR="00C775A1" w:rsidRPr="00430B19" w:rsidRDefault="00C775A1" w:rsidP="007E56F5">
            <w:pPr>
              <w:spacing w:line="360" w:lineRule="auto"/>
              <w:ind w:left="340"/>
            </w:pPr>
            <w:r w:rsidRPr="00430B19">
              <w:t xml:space="preserve">Значення X, Y вводяться по запиту з терміналу. 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10</w:t>
            </w:r>
          </w:p>
        </w:tc>
        <w:tc>
          <w:tcPr>
            <w:tcW w:w="0" w:type="auto"/>
            <w:vAlign w:val="center"/>
          </w:tcPr>
          <w:p w:rsidR="00C775A1" w:rsidRPr="00430B19" w:rsidRDefault="00C775A1" w:rsidP="007E56F5">
            <w:pPr>
              <w:numPr>
                <w:ilvl w:val="0"/>
                <w:numId w:val="24"/>
              </w:numPr>
              <w:spacing w:line="360" w:lineRule="auto"/>
            </w:pPr>
            <w:r w:rsidRPr="00430B19">
              <w:t xml:space="preserve">Створити файл, що містить відомості про асортимент взуття у магазині фірми. Структура запису: артикул, найменування, кількість, вартість однієї пари. Кількість записів довільна. Артикул починається з букви Д для дамського взуття, М </w:t>
            </w:r>
            <w:r w:rsidRPr="007E56F5">
              <w:rPr>
                <w:color w:val="000000"/>
              </w:rPr>
              <w:t>— для чоловічого, П — для дитячого.</w:t>
            </w:r>
          </w:p>
          <w:p w:rsidR="00C775A1" w:rsidRPr="00430B19" w:rsidRDefault="00C775A1" w:rsidP="007E56F5">
            <w:pPr>
              <w:numPr>
                <w:ilvl w:val="0"/>
                <w:numId w:val="24"/>
              </w:numPr>
              <w:spacing w:line="360" w:lineRule="auto"/>
            </w:pPr>
            <w:r w:rsidRPr="00430B19">
              <w:t>Написати програму, яка виводить наступні дані:</w:t>
            </w:r>
          </w:p>
          <w:p w:rsidR="00C775A1" w:rsidRPr="00430B19" w:rsidRDefault="00C775A1" w:rsidP="007E56F5">
            <w:pPr>
              <w:numPr>
                <w:ilvl w:val="0"/>
                <w:numId w:val="25"/>
              </w:numPr>
              <w:spacing w:line="360" w:lineRule="auto"/>
            </w:pPr>
            <w:r w:rsidRPr="00430B19">
              <w:t>про наявність та вартість взуття артикула X;</w:t>
            </w:r>
          </w:p>
          <w:p w:rsidR="00C775A1" w:rsidRPr="00430B19" w:rsidRDefault="00C775A1" w:rsidP="007E56F5">
            <w:pPr>
              <w:numPr>
                <w:ilvl w:val="0"/>
                <w:numId w:val="25"/>
              </w:numPr>
              <w:spacing w:line="360" w:lineRule="auto"/>
            </w:pPr>
            <w:r w:rsidRPr="00430B19">
              <w:t>асортиментний перелік дамського взуття з вказівкою найменування та числа пар кожної моделі, що є в наявності.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11</w:t>
            </w:r>
          </w:p>
        </w:tc>
        <w:tc>
          <w:tcPr>
            <w:tcW w:w="0" w:type="auto"/>
            <w:vAlign w:val="center"/>
          </w:tcPr>
          <w:p w:rsidR="00C775A1" w:rsidRDefault="00C775A1" w:rsidP="007E56F5">
            <w:pPr>
              <w:numPr>
                <w:ilvl w:val="1"/>
                <w:numId w:val="25"/>
              </w:numPr>
              <w:spacing w:line="360" w:lineRule="auto"/>
            </w:pPr>
            <w:r w:rsidRPr="00430B19">
              <w:t xml:space="preserve">Створити два файли, що містять відомості про десять нападників команд «Динамо» та «Шахтар» відповідно: ім’я нападника, </w:t>
            </w:r>
            <w:r>
              <w:t>кількість забитих голів, зроблених гольових передач, кількість жовтих та червоних карток.</w:t>
            </w:r>
          </w:p>
          <w:p w:rsidR="00C775A1" w:rsidRPr="00430B19" w:rsidRDefault="00C775A1" w:rsidP="007E56F5">
            <w:pPr>
              <w:numPr>
                <w:ilvl w:val="1"/>
                <w:numId w:val="25"/>
              </w:numPr>
              <w:spacing w:line="360" w:lineRule="auto"/>
            </w:pPr>
            <w:r>
              <w:t xml:space="preserve">Написати програму, що по даних, вилучених з цих файлів, створює новий третій файл, який містить </w:t>
            </w:r>
            <w:r w:rsidRPr="00430B19">
              <w:t>ім’я</w:t>
            </w:r>
            <w:r>
              <w:t xml:space="preserve">, команду суму очок (голи + передачі) для 6 кращих гравців обидних команд. Імена та показники результативності футболістів вивести на екран  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12</w:t>
            </w:r>
          </w:p>
        </w:tc>
        <w:tc>
          <w:tcPr>
            <w:tcW w:w="0" w:type="auto"/>
            <w:vAlign w:val="center"/>
          </w:tcPr>
          <w:p w:rsidR="00C775A1" w:rsidRPr="002C6AE6" w:rsidRDefault="00C775A1" w:rsidP="007E56F5">
            <w:pPr>
              <w:numPr>
                <w:ilvl w:val="0"/>
                <w:numId w:val="26"/>
              </w:numPr>
              <w:spacing w:line="360" w:lineRule="auto"/>
            </w:pPr>
            <w:r w:rsidRPr="00430B19">
              <w:t>Створити файл, що містить відомості про</w:t>
            </w:r>
            <w:r>
              <w:t xml:space="preserve"> те, які з п’яти запропонованих дисциплін за вибором бажає слухати студент. Структура запису: прізвище студента, індекс групи, 5 дисциплін, середній бал успішності. Обрана дисципліна позначається «1», інакше </w:t>
            </w:r>
            <w:r w:rsidRPr="007E56F5">
              <w:rPr>
                <w:color w:val="000000"/>
              </w:rPr>
              <w:t xml:space="preserve">— « ». </w:t>
            </w:r>
            <w:r w:rsidRPr="00430B19">
              <w:t xml:space="preserve">Кількість записів </w:t>
            </w:r>
            <w:r w:rsidRPr="007E56F5">
              <w:rPr>
                <w:color w:val="000000"/>
              </w:rPr>
              <w:t>— 25.</w:t>
            </w:r>
          </w:p>
          <w:p w:rsidR="00C775A1" w:rsidRPr="00430B19" w:rsidRDefault="00C775A1" w:rsidP="007E56F5">
            <w:pPr>
              <w:numPr>
                <w:ilvl w:val="0"/>
                <w:numId w:val="26"/>
              </w:numPr>
              <w:spacing w:line="360" w:lineRule="auto"/>
            </w:pPr>
            <w:r w:rsidRPr="007E56F5">
              <w:rPr>
                <w:color w:val="000000"/>
              </w:rPr>
              <w:t>Написати програму, яка друкує список студентів, що бажають прослухати дисципліну X. Якщо кількість бажаючих перевищує 8 людей, то відібрати студентів, що мають вищій бал успішності.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13</w:t>
            </w:r>
          </w:p>
        </w:tc>
        <w:tc>
          <w:tcPr>
            <w:tcW w:w="0" w:type="auto"/>
            <w:vAlign w:val="center"/>
          </w:tcPr>
          <w:p w:rsidR="00C775A1" w:rsidRDefault="00C775A1" w:rsidP="007E56F5">
            <w:pPr>
              <w:numPr>
                <w:ilvl w:val="0"/>
                <w:numId w:val="27"/>
              </w:numPr>
              <w:spacing w:line="360" w:lineRule="auto"/>
            </w:pPr>
            <w:r w:rsidRPr="00430B19">
              <w:t>Створити файл, що містить відомості про</w:t>
            </w:r>
            <w:r>
              <w:t xml:space="preserve"> відправлення поїздів дальнього сполучення із залізничного вокзалу. Структура запису: номер поїзду, станція призначення, час відправлення, час в дорозі, наявність білетів. Кількість записів довільна.</w:t>
            </w:r>
          </w:p>
          <w:p w:rsidR="00C775A1" w:rsidRDefault="00C775A1" w:rsidP="007E56F5">
            <w:pPr>
              <w:numPr>
                <w:ilvl w:val="0"/>
                <w:numId w:val="27"/>
              </w:numPr>
              <w:spacing w:line="360" w:lineRule="auto"/>
            </w:pPr>
            <w:r>
              <w:t>Написати програму, яка дозволяє отримати наступну довідкову інформацію:</w:t>
            </w:r>
          </w:p>
          <w:p w:rsidR="00C775A1" w:rsidRDefault="00C775A1" w:rsidP="007E56F5">
            <w:pPr>
              <w:numPr>
                <w:ilvl w:val="1"/>
                <w:numId w:val="27"/>
              </w:numPr>
              <w:spacing w:line="360" w:lineRule="auto"/>
            </w:pPr>
            <w:r>
              <w:t>час відправлення поїздів у місто X у часовому інтервалі від А до В годин;</w:t>
            </w:r>
          </w:p>
          <w:p w:rsidR="00C775A1" w:rsidRPr="00430B19" w:rsidRDefault="00C775A1" w:rsidP="007E56F5">
            <w:pPr>
              <w:numPr>
                <w:ilvl w:val="1"/>
                <w:numId w:val="27"/>
              </w:numPr>
              <w:spacing w:line="360" w:lineRule="auto"/>
            </w:pPr>
            <w:r>
              <w:t>наявність білетів на поїзд з номером XXX.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14</w:t>
            </w:r>
          </w:p>
        </w:tc>
        <w:tc>
          <w:tcPr>
            <w:tcW w:w="0" w:type="auto"/>
            <w:vAlign w:val="center"/>
          </w:tcPr>
          <w:p w:rsidR="00C775A1" w:rsidRDefault="00C775A1" w:rsidP="007E56F5">
            <w:pPr>
              <w:numPr>
                <w:ilvl w:val="2"/>
                <w:numId w:val="27"/>
              </w:numPr>
              <w:spacing w:line="360" w:lineRule="auto"/>
            </w:pPr>
            <w:r w:rsidRPr="00430B19">
              <w:t>Створити файл, що містить відомості про</w:t>
            </w:r>
            <w:r>
              <w:t xml:space="preserve"> співробітників інституту. Структура запису: прізвище працівника, назва відділу, рік народження, стаж роботи, посада, заробітна плата. Кількість записів довільна.</w:t>
            </w:r>
          </w:p>
          <w:p w:rsidR="00C775A1" w:rsidRDefault="00C775A1" w:rsidP="007E56F5">
            <w:pPr>
              <w:numPr>
                <w:ilvl w:val="2"/>
                <w:numId w:val="27"/>
              </w:numPr>
              <w:spacing w:line="360" w:lineRule="auto"/>
            </w:pPr>
            <w:r>
              <w:t>Написати програму, яка дозволяє потримати наступну інформацію:</w:t>
            </w:r>
          </w:p>
          <w:p w:rsidR="00C775A1" w:rsidRDefault="00C775A1" w:rsidP="007E56F5">
            <w:pPr>
              <w:numPr>
                <w:ilvl w:val="0"/>
                <w:numId w:val="28"/>
              </w:numPr>
              <w:spacing w:line="360" w:lineRule="auto"/>
            </w:pPr>
            <w:r>
              <w:t>перелік співробітників пенсійного віку на сьогодні, з вказівкою стажу роботи;</w:t>
            </w:r>
          </w:p>
          <w:p w:rsidR="00C775A1" w:rsidRPr="00430B19" w:rsidRDefault="00C775A1" w:rsidP="007E56F5">
            <w:pPr>
              <w:numPr>
                <w:ilvl w:val="0"/>
                <w:numId w:val="28"/>
              </w:numPr>
              <w:spacing w:line="360" w:lineRule="auto"/>
            </w:pPr>
            <w:r>
              <w:t xml:space="preserve">середній стаж працівників у відділі X. </w:t>
            </w:r>
          </w:p>
        </w:tc>
      </w:tr>
      <w:tr w:rsidR="00C775A1" w:rsidRPr="00430B19" w:rsidTr="007E56F5">
        <w:tc>
          <w:tcPr>
            <w:tcW w:w="1196" w:type="dxa"/>
            <w:vAlign w:val="center"/>
          </w:tcPr>
          <w:p w:rsidR="00C775A1" w:rsidRPr="00430B19" w:rsidRDefault="00C775A1" w:rsidP="007E56F5">
            <w:pPr>
              <w:spacing w:line="360" w:lineRule="auto"/>
              <w:jc w:val="center"/>
            </w:pPr>
            <w:r w:rsidRPr="00430B19">
              <w:t>15</w:t>
            </w:r>
          </w:p>
        </w:tc>
        <w:tc>
          <w:tcPr>
            <w:tcW w:w="0" w:type="auto"/>
            <w:vAlign w:val="center"/>
          </w:tcPr>
          <w:p w:rsidR="00C775A1" w:rsidRDefault="00C775A1" w:rsidP="007E56F5">
            <w:pPr>
              <w:numPr>
                <w:ilvl w:val="0"/>
                <w:numId w:val="29"/>
              </w:numPr>
              <w:spacing w:line="360" w:lineRule="auto"/>
            </w:pPr>
            <w:r w:rsidRPr="00430B19">
              <w:t>Створити файл, що містить відомості про</w:t>
            </w:r>
            <w:r>
              <w:t xml:space="preserve"> пацієнтів клініки ока. Структура запису: прізвище пацієнта, стать, вік, місце проживання (місто), діагноз. Кількість записів довільна.</w:t>
            </w:r>
          </w:p>
          <w:p w:rsidR="00C775A1" w:rsidRDefault="00C775A1" w:rsidP="007E56F5">
            <w:pPr>
              <w:numPr>
                <w:ilvl w:val="0"/>
                <w:numId w:val="29"/>
              </w:numPr>
              <w:spacing w:line="360" w:lineRule="auto"/>
            </w:pPr>
            <w:r>
              <w:t>Написати програму, яка виводить інформацію:</w:t>
            </w:r>
          </w:p>
          <w:p w:rsidR="00C775A1" w:rsidRDefault="00C775A1" w:rsidP="007E56F5">
            <w:pPr>
              <w:numPr>
                <w:ilvl w:val="0"/>
                <w:numId w:val="30"/>
              </w:numPr>
              <w:spacing w:line="360" w:lineRule="auto"/>
            </w:pPr>
            <w:r>
              <w:t>кількість іногородніх, які прибули в клініку;</w:t>
            </w:r>
          </w:p>
          <w:p w:rsidR="00C775A1" w:rsidRPr="00430B19" w:rsidRDefault="00C775A1" w:rsidP="007E56F5">
            <w:pPr>
              <w:numPr>
                <w:ilvl w:val="0"/>
                <w:numId w:val="30"/>
              </w:numPr>
              <w:spacing w:line="360" w:lineRule="auto"/>
            </w:pPr>
            <w:r>
              <w:t>перелік пацієнтів старших X років з діагнозом Y. Значення</w:t>
            </w:r>
            <w:r w:rsidRPr="007E56F5">
              <w:rPr>
                <w:lang w:val="ru-RU"/>
              </w:rPr>
              <w:t xml:space="preserve"> </w:t>
            </w:r>
            <w:r w:rsidRPr="007E56F5">
              <w:rPr>
                <w:lang w:val="en-US"/>
              </w:rPr>
              <w:t>X</w:t>
            </w:r>
            <w:r>
              <w:t xml:space="preserve"> і </w:t>
            </w:r>
            <w:r w:rsidRPr="007E56F5">
              <w:rPr>
                <w:lang w:val="en-US"/>
              </w:rPr>
              <w:t>Y</w:t>
            </w:r>
            <w:r>
              <w:t xml:space="preserve"> ввести з терміналу. </w:t>
            </w:r>
          </w:p>
        </w:tc>
      </w:tr>
    </w:tbl>
    <w:p w:rsidR="00C775A1" w:rsidRPr="00430B19" w:rsidRDefault="00C775A1" w:rsidP="002E7934">
      <w:pPr>
        <w:spacing w:line="360" w:lineRule="auto"/>
        <w:jc w:val="center"/>
        <w:rPr>
          <w:b/>
          <w:u w:val="single"/>
        </w:rPr>
      </w:pPr>
    </w:p>
    <w:p w:rsidR="00C775A1" w:rsidRDefault="00C775A1" w:rsidP="002E7934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Контрольні питання</w:t>
      </w:r>
    </w:p>
    <w:p w:rsidR="00C775A1" w:rsidRDefault="00C775A1" w:rsidP="002E7934">
      <w:pPr>
        <w:numPr>
          <w:ilvl w:val="1"/>
          <w:numId w:val="30"/>
        </w:numPr>
        <w:spacing w:line="360" w:lineRule="auto"/>
      </w:pPr>
      <w:r>
        <w:t>Пояснити, що означають наступні терміни: файл, запис, метод доступу, структура запису?</w:t>
      </w:r>
    </w:p>
    <w:p w:rsidR="00C775A1" w:rsidRDefault="00C775A1" w:rsidP="002E7934">
      <w:pPr>
        <w:numPr>
          <w:ilvl w:val="1"/>
          <w:numId w:val="30"/>
        </w:numPr>
        <w:spacing w:line="360" w:lineRule="auto"/>
      </w:pPr>
      <w:r>
        <w:t>Чи допустимі різні типи даних для елементів одного запису?</w:t>
      </w:r>
    </w:p>
    <w:p w:rsidR="00C775A1" w:rsidRDefault="00C775A1" w:rsidP="002E7934">
      <w:pPr>
        <w:numPr>
          <w:ilvl w:val="1"/>
          <w:numId w:val="30"/>
        </w:numPr>
        <w:spacing w:line="360" w:lineRule="auto"/>
      </w:pPr>
      <w:r>
        <w:t>Вказати, за допомогою яких операторів виконується запис даних в файл послідовного доступу, читання з файлу.</w:t>
      </w:r>
    </w:p>
    <w:p w:rsidR="00C775A1" w:rsidRDefault="00C775A1" w:rsidP="002E7934">
      <w:pPr>
        <w:numPr>
          <w:ilvl w:val="1"/>
          <w:numId w:val="30"/>
        </w:numPr>
        <w:spacing w:line="360" w:lineRule="auto"/>
      </w:pPr>
      <w:r>
        <w:t>Навести приклади використання файлів послідовного доступу.</w:t>
      </w:r>
    </w:p>
    <w:p w:rsidR="00C775A1" w:rsidRDefault="00C775A1" w:rsidP="002E7934">
      <w:pPr>
        <w:numPr>
          <w:ilvl w:val="1"/>
          <w:numId w:val="30"/>
        </w:numPr>
        <w:spacing w:line="360" w:lineRule="auto"/>
      </w:pPr>
      <w:r>
        <w:t xml:space="preserve">Як розпізнати кінець файлу даних? Як розпізнати файл на диску? </w:t>
      </w:r>
    </w:p>
    <w:p w:rsidR="00C775A1" w:rsidRPr="009E4D27" w:rsidRDefault="00C775A1" w:rsidP="00BA30CE">
      <w:pPr>
        <w:spacing w:line="360" w:lineRule="auto"/>
        <w:jc w:val="center"/>
        <w:rPr>
          <w:b/>
          <w:sz w:val="32"/>
          <w:szCs w:val="32"/>
          <w:lang w:val="ru-RU"/>
        </w:rPr>
      </w:pPr>
      <w:r>
        <w:br w:type="page"/>
      </w:r>
      <w:r>
        <w:rPr>
          <w:b/>
          <w:sz w:val="32"/>
          <w:szCs w:val="32"/>
        </w:rPr>
        <w:t>ЛАБОРАТОРНА РОБОТА №</w:t>
      </w:r>
      <w:r>
        <w:rPr>
          <w:b/>
          <w:sz w:val="32"/>
          <w:szCs w:val="32"/>
          <w:lang w:val="ru-RU"/>
        </w:rPr>
        <w:t>8</w:t>
      </w:r>
    </w:p>
    <w:p w:rsidR="00C775A1" w:rsidRPr="00430B19" w:rsidRDefault="00C775A1" w:rsidP="00BA30CE">
      <w:pPr>
        <w:spacing w:line="360" w:lineRule="auto"/>
        <w:jc w:val="center"/>
        <w:rPr>
          <w:b/>
          <w:sz w:val="32"/>
          <w:szCs w:val="32"/>
        </w:rPr>
      </w:pPr>
      <w:r w:rsidRPr="00430B19">
        <w:rPr>
          <w:b/>
          <w:color w:val="000000"/>
          <w:sz w:val="32"/>
          <w:szCs w:val="32"/>
        </w:rPr>
        <w:t>Використання вкладених циклічних структур</w:t>
      </w:r>
    </w:p>
    <w:p w:rsidR="00C775A1" w:rsidRPr="00430B19" w:rsidRDefault="00C775A1" w:rsidP="00BA30CE">
      <w:pPr>
        <w:spacing w:line="360" w:lineRule="auto"/>
        <w:ind w:firstLine="709"/>
      </w:pPr>
      <w:r w:rsidRPr="00430B19">
        <w:rPr>
          <w:b/>
          <w:bCs/>
        </w:rPr>
        <w:t>Мета роботи</w:t>
      </w:r>
      <w:r w:rsidRPr="00430B19">
        <w:rPr>
          <w:color w:val="000000"/>
        </w:rPr>
        <w:t xml:space="preserve">— </w:t>
      </w:r>
      <w:r w:rsidRPr="00430B19">
        <w:t>оволодіти навичками алгоритмізації та програмування структур з вкладеними циклами.</w:t>
      </w:r>
    </w:p>
    <w:p w:rsidR="00C775A1" w:rsidRPr="00430B19" w:rsidRDefault="00C775A1" w:rsidP="00BA30CE">
      <w:pPr>
        <w:spacing w:line="360" w:lineRule="auto"/>
        <w:jc w:val="center"/>
        <w:rPr>
          <w:b/>
          <w:u w:val="single"/>
        </w:rPr>
      </w:pPr>
    </w:p>
    <w:p w:rsidR="00C775A1" w:rsidRPr="00430B19" w:rsidRDefault="00C775A1" w:rsidP="00BA30CE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Теоретичні відомості</w:t>
      </w:r>
    </w:p>
    <w:p w:rsidR="00C775A1" w:rsidRPr="00430B19" w:rsidRDefault="00C775A1" w:rsidP="00BA30CE">
      <w:pPr>
        <w:spacing w:line="360" w:lineRule="auto"/>
        <w:ind w:firstLine="720"/>
        <w:jc w:val="both"/>
      </w:pPr>
      <w:r w:rsidRPr="00430B19">
        <w:t>Часто буває так, що при повтореннях змінюється не одна величина, а дві (чи навіть більше). І при кожному значенні однієї величини інша величина «пробігає» усі свої значення.</w:t>
      </w:r>
    </w:p>
    <w:p w:rsidR="00C775A1" w:rsidRPr="00430B19" w:rsidRDefault="00C775A1" w:rsidP="00BA30CE">
      <w:pPr>
        <w:spacing w:line="360" w:lineRule="auto"/>
        <w:ind w:firstLine="720"/>
        <w:jc w:val="both"/>
      </w:pPr>
      <w:r w:rsidRPr="00430B19">
        <w:t>Цикл називається вкладеним, якщо він розміщується усередині іншого циклу. При першому проході, зовнішній цикл викликає внутрішній, який виконується до свого завершення, після чого управління передається в тіло зовнішнього циклу. При другому проході зовнішній цикл знову викликає внутрішній. І так до тих пір, поки не завершиться зовнішній цикл. Само собою, як зовнішній, так і внутрішній цикли можуть бути перервані командою break.</w:t>
      </w:r>
    </w:p>
    <w:p w:rsidR="00C775A1" w:rsidRPr="00430B19" w:rsidRDefault="00C775A1" w:rsidP="00BA30CE">
      <w:pPr>
        <w:shd w:val="clear" w:color="auto" w:fill="FFFFFF"/>
        <w:spacing w:line="360" w:lineRule="auto"/>
        <w:ind w:firstLine="709"/>
        <w:jc w:val="both"/>
      </w:pPr>
      <w:r w:rsidRPr="00430B19">
        <w:t>Вкладені цикли характеризуються рівнями вкладення. Зовнішній цикл має рівень вкладень 0, внутрішній - 1. Якщо ж тілом цього внутрішнього циклу знову є цикл, то його рівень вкладення буде 2 і т.д. У цьому випадку цикл з рівнем вкладення 1 є внутрішнім щодо циклу 2.</w:t>
      </w:r>
    </w:p>
    <w:p w:rsidR="00C775A1" w:rsidRPr="00430B19" w:rsidRDefault="00C775A1" w:rsidP="00BA30CE">
      <w:pPr>
        <w:spacing w:line="360" w:lineRule="auto"/>
        <w:ind w:firstLine="720"/>
        <w:jc w:val="both"/>
      </w:pPr>
      <w:r w:rsidRPr="00430B19">
        <w:t>Параметри циклів у випадку вкладених циклів змінюються так: спочатку змінюється параметр внутрішнього циклу, набу</w:t>
      </w:r>
      <w:r w:rsidRPr="00430B19">
        <w:softHyphen/>
        <w:t>ваючи всіх своїх значень. Потім зовнішній цикл змінить зна</w:t>
      </w:r>
      <w:r w:rsidRPr="00430B19">
        <w:softHyphen/>
        <w:t>чення на один крок і знову параметр внутрішнього циклу набуде всіх значень. Так триває доти, доки параметр зовнішнього циклу не набуде всіх своїх значень.</w:t>
      </w:r>
    </w:p>
    <w:p w:rsidR="00C775A1" w:rsidRPr="00430B19" w:rsidRDefault="00C775A1" w:rsidP="00BA30CE">
      <w:pPr>
        <w:spacing w:line="360" w:lineRule="auto"/>
        <w:ind w:firstLine="720"/>
        <w:jc w:val="both"/>
      </w:pPr>
      <w:r w:rsidRPr="00430B19">
        <w:t>Дуже часто вкладені цикли використовують для обчислення операцій з масивами, починаючи з двовимірного. Це дуже зручно, так як дозволяє перебирати всі поточні елементи за індексами цього масиву.</w:t>
      </w:r>
    </w:p>
    <w:p w:rsidR="00C775A1" w:rsidRPr="00430B19" w:rsidRDefault="00C775A1" w:rsidP="00BA30CE">
      <w:pPr>
        <w:spacing w:line="360" w:lineRule="auto"/>
        <w:jc w:val="center"/>
        <w:rPr>
          <w:u w:val="single"/>
        </w:rPr>
      </w:pPr>
      <w:r w:rsidRPr="00430B19">
        <w:rPr>
          <w:u w:val="single"/>
        </w:rPr>
        <w:t>Приклад</w:t>
      </w:r>
    </w:p>
    <w:p w:rsidR="00C775A1" w:rsidRPr="00430B19" w:rsidRDefault="00C775A1" w:rsidP="00BA30CE">
      <w:pPr>
        <w:spacing w:line="360" w:lineRule="auto"/>
        <w:ind w:firstLine="720"/>
        <w:jc w:val="both"/>
      </w:pPr>
      <w:r w:rsidRPr="00430B19">
        <w:t>Як приклад вкладених циклів виведемо на екран табличку множення від 1 до 10. Блок-схема такого алгоритму буде мати наступний вигляд:</w:t>
      </w:r>
    </w:p>
    <w:p w:rsidR="00C775A1" w:rsidRPr="00430B19" w:rsidRDefault="00C775A1" w:rsidP="00BA30CE">
      <w:pPr>
        <w:tabs>
          <w:tab w:val="center" w:pos="4680"/>
        </w:tabs>
        <w:spacing w:line="360" w:lineRule="auto"/>
      </w:pPr>
      <w:r>
        <w:rPr>
          <w:noProof/>
          <w:lang w:val="ru-RU" w:eastAsia="ru-RU"/>
        </w:rPr>
        <w:pict>
          <v:group id="_x0000_s1219" style="position:absolute;margin-left:9pt;margin-top:47.4pt;width:117.2pt;height:36pt;z-index:251654656" coordorigin="5481,3114" coordsize="2306,720">
            <v:shape id="_x0000_s1220" style="position:absolute;left:5481;top:3114;width:2306;height:720;mso-position-horizontal:absolute;mso-position-vertical:absolute" coordsize="2306,721" path="m4,721r2302,-6l2306,162,2143,,183,4,,187,4,721xe">
              <v:path arrowok="t"/>
            </v:shape>
            <v:shape id="_x0000_s1221" type="#_x0000_t202" style="position:absolute;left:5481;top:3114;width:2303;height:717" filled="f" stroked="f">
              <v:textbox style="mso-next-textbox:#_x0000_s1221" inset=",2.3mm">
                <w:txbxContent>
                  <w:p w:rsidR="00C775A1" w:rsidRPr="006741A0" w:rsidRDefault="00C775A1" w:rsidP="00BA30C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 = 1; i &lt;= 10; i=i+1</w:t>
                    </w:r>
                  </w:p>
                  <w:p w:rsidR="00C775A1" w:rsidRDefault="00C775A1" w:rsidP="00BA30CE"/>
                </w:txbxContent>
              </v:textbox>
            </v:shape>
          </v:group>
        </w:pict>
      </w:r>
      <w:r>
        <w:rPr>
          <w:noProof/>
          <w:lang w:val="ru-RU" w:eastAsia="ru-RU"/>
        </w:rPr>
      </w:r>
      <w:r>
        <w:pict>
          <v:group id="_x0000_s1222" editas="canvas" style="width:126.2pt;height:315pt;mso-position-horizontal-relative:char;mso-position-vertical-relative:line" coordorigin="4956,4971" coordsize="1980,4877">
            <o:lock v:ext="edit" aspectratio="t"/>
            <v:shape id="_x0000_s1223" type="#_x0000_t75" style="position:absolute;left:4956;top:4971;width:1980;height:4877" o:preferrelative="f">
              <v:fill o:detectmouseclick="t"/>
              <v:path o:extrusionok="t" o:connecttype="none"/>
              <o:lock v:ext="edit" text="t"/>
            </v:shape>
            <v:shape id="_x0000_s1224" type="#_x0000_t114" style="position:absolute;left:5097;top:7061;width:1836;height:559">
              <v:textbox style="mso-next-textbox:#_x0000_s1224">
                <w:txbxContent>
                  <w:p w:rsidR="00C775A1" w:rsidRPr="00274329" w:rsidRDefault="00C775A1" w:rsidP="00BA30CE">
                    <w:pPr>
                      <w:jc w:val="center"/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i * j</w:t>
                    </w:r>
                  </w:p>
                </w:txbxContent>
              </v:textbox>
            </v:shape>
            <v:shape id="_x0000_s1225" type="#_x0000_t116" style="position:absolute;left:5097;top:5110;width:1808;height:418">
              <v:textbox style="mso-next-textbox:#_x0000_s1225">
                <w:txbxContent>
                  <w:p w:rsidR="00C775A1" w:rsidRPr="00744692" w:rsidRDefault="00C775A1" w:rsidP="00BA30CE">
                    <w:pPr>
                      <w:jc w:val="center"/>
                    </w:pPr>
                    <w:r w:rsidRPr="00744692">
                      <w:t>початок</w:t>
                    </w:r>
                  </w:p>
                </w:txbxContent>
              </v:textbox>
            </v:shape>
            <v:shape id="_x0000_s1226" type="#_x0000_t116" style="position:absolute;left:5097;top:9151;width:1836;height:417">
              <v:textbox style="mso-next-textbox:#_x0000_s1226">
                <w:txbxContent>
                  <w:p w:rsidR="00C775A1" w:rsidRPr="00744692" w:rsidRDefault="00C775A1" w:rsidP="00BA30CE">
                    <w:pPr>
                      <w:jc w:val="center"/>
                    </w:pPr>
                    <w:r w:rsidRPr="00744692">
                      <w:t>кінець</w:t>
                    </w:r>
                  </w:p>
                </w:txbxContent>
              </v:textbox>
            </v:shape>
            <v:shape id="_x0000_s1227" type="#_x0000_t32" style="position:absolute;left:6001;top:5528;width:1;height:140" o:connectortype="straight"/>
            <v:shape id="_x0000_s1228" type="#_x0000_t32" style="position:absolute;left:6001;top:6225;width:1;height:139" o:connectortype="straight"/>
            <v:shape id="_x0000_s1229" type="#_x0000_t32" style="position:absolute;left:6015;top:6923;width:1;height:139" o:connectortype="straight"/>
            <v:shape id="_x0000_s1230" type="#_x0000_t32" style="position:absolute;left:6015;top:8315;width:1;height:140" o:connectortype="straight"/>
            <v:shape id="_x0000_s1231" type="#_x0000_t32" style="position:absolute;left:6015;top:7589;width:1;height:169" o:connectortype="straight"/>
            <v:shape id="_x0000_s1232" type="#_x0000_t32" style="position:absolute;left:6014;top:9012;width:1;height:139" o:connectortype="straight"/>
            <v:group id="_x0000_s1233" style="position:absolute;left:5097;top:6364;width:1839;height:558" coordorigin="5481,3114" coordsize="2306,720">
              <v:shape id="_x0000_s1234" style="position:absolute;left:5481;top:3114;width:2306;height:720;mso-position-horizontal:absolute;mso-position-vertical:absolute" coordsize="2306,721" path="m4,721r2302,-6l2306,162,2143,,183,4,,187,4,721xe">
                <v:path arrowok="t"/>
              </v:shape>
              <v:shape id="_x0000_s1235" type="#_x0000_t202" style="position:absolute;left:5481;top:3114;width:2303;height:717" filled="f" stroked="f">
                <v:textbox style="mso-next-textbox:#_x0000_s1235" inset=",2.3mm">
                  <w:txbxContent>
                    <w:p w:rsidR="00C775A1" w:rsidRPr="006741A0" w:rsidRDefault="00C775A1" w:rsidP="00BA30C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 = 1; j &lt;= 10; j=j+1</w:t>
                      </w:r>
                    </w:p>
                    <w:p w:rsidR="00C775A1" w:rsidRDefault="00C775A1" w:rsidP="00BA30CE"/>
                  </w:txbxContent>
                </v:textbox>
              </v:shape>
            </v:group>
            <v:group id="_x0000_s1236" style="position:absolute;left:5097;top:7795;width:1838;height:557" coordorigin="5661,4914" coordsize="2306,720">
              <v:shape id="_x0000_s1237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238" type="#_x0000_t202" style="position:absolute;left:5661;top:4914;width:2301;height:707" filled="f" stroked="f">
                <v:textbox style="mso-next-textbox:#_x0000_s1238" inset=",2.3mm">
                  <w:txbxContent>
                    <w:p w:rsidR="00C775A1" w:rsidRPr="00C06B06" w:rsidRDefault="00C775A1" w:rsidP="00BA30C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i=11</w:t>
                      </w:r>
                    </w:p>
                  </w:txbxContent>
                </v:textbox>
              </v:shape>
            </v:group>
            <v:group id="_x0000_s1239" style="position:absolute;left:5097;top:8455;width:1838;height:557" coordorigin="5661,4914" coordsize="2306,720">
              <v:shape id="_x0000_s1240" style="position:absolute;left:5661;top:4914;width:2306;height:720;rotation:180;mso-position-horizontal:absolute;mso-position-vertical:absolute" coordsize="2306,721" path="m4,721r2302,-6l2306,162,2143,,183,4,,187,4,721xe">
                <v:path arrowok="t"/>
              </v:shape>
              <v:shape id="_x0000_s1241" type="#_x0000_t202" style="position:absolute;left:5661;top:4914;width:2301;height:707" filled="f" stroked="f">
                <v:textbox style="mso-next-textbox:#_x0000_s1241" inset=",2.3mm">
                  <w:txbxContent>
                    <w:p w:rsidR="00C775A1" w:rsidRPr="00C06B06" w:rsidRDefault="00C775A1" w:rsidP="00BA30C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j=11</w:t>
                      </w:r>
                    </w:p>
                  </w:txbxContent>
                </v:textbox>
              </v:shape>
            </v:group>
            <w10:anchorlock/>
          </v:group>
        </w:pict>
      </w:r>
      <w:r w:rsidRPr="00430B19">
        <w:tab/>
      </w:r>
    </w:p>
    <w:p w:rsidR="00C775A1" w:rsidRPr="00430B19" w:rsidRDefault="00C775A1" w:rsidP="00BA30CE">
      <w:pPr>
        <w:spacing w:line="360" w:lineRule="auto"/>
        <w:rPr>
          <w:b/>
        </w:rPr>
      </w:pPr>
      <w:r w:rsidRPr="00430B19">
        <w:rPr>
          <w:b/>
        </w:rPr>
        <w:t>Код програми: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#include &lt;conio.h&gt;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#include &lt;stdio.h&gt;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int main()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{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clrscr();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int i, j;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for (i = 1; i &lt;= 10; i++)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{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  for (j = 1; j &lt;= 10; j++)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    printf("%4d", i * j);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  printf("\n");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}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 xml:space="preserve">  return 0;</w:t>
      </w:r>
    </w:p>
    <w:p w:rsidR="00C775A1" w:rsidRPr="00430B19" w:rsidRDefault="00C775A1" w:rsidP="00BA30C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30B19">
        <w:rPr>
          <w:rFonts w:ascii="Courier New" w:hAnsi="Courier New" w:cs="Courier New"/>
          <w:sz w:val="20"/>
          <w:szCs w:val="20"/>
        </w:rPr>
        <w:t>}</w:t>
      </w:r>
    </w:p>
    <w:p w:rsidR="00C775A1" w:rsidRDefault="00C775A1" w:rsidP="00BA30CE">
      <w:pPr>
        <w:spacing w:line="360" w:lineRule="auto"/>
        <w:jc w:val="center"/>
        <w:rPr>
          <w:b/>
          <w:bCs/>
          <w:u w:val="single"/>
        </w:rPr>
      </w:pPr>
    </w:p>
    <w:p w:rsidR="00C775A1" w:rsidRDefault="00C775A1" w:rsidP="00BA30CE">
      <w:pPr>
        <w:spacing w:line="360" w:lineRule="auto"/>
        <w:jc w:val="center"/>
        <w:rPr>
          <w:b/>
          <w:bCs/>
          <w:u w:val="single"/>
        </w:rPr>
      </w:pPr>
    </w:p>
    <w:p w:rsidR="00C775A1" w:rsidRPr="00430B19" w:rsidRDefault="00C775A1" w:rsidP="00BA30CE">
      <w:pPr>
        <w:spacing w:line="360" w:lineRule="auto"/>
        <w:jc w:val="center"/>
        <w:rPr>
          <w:b/>
          <w:bCs/>
          <w:u w:val="single"/>
        </w:rPr>
      </w:pPr>
    </w:p>
    <w:p w:rsidR="00C775A1" w:rsidRPr="00430B19" w:rsidRDefault="00C775A1" w:rsidP="00BA30CE">
      <w:pPr>
        <w:spacing w:line="360" w:lineRule="auto"/>
        <w:jc w:val="center"/>
        <w:rPr>
          <w:b/>
          <w:bCs/>
          <w:u w:val="single"/>
        </w:rPr>
      </w:pPr>
      <w:r w:rsidRPr="00430B19">
        <w:rPr>
          <w:b/>
          <w:bCs/>
          <w:u w:val="single"/>
        </w:rPr>
        <w:t>Робоче завдання</w:t>
      </w:r>
    </w:p>
    <w:p w:rsidR="00C775A1" w:rsidRPr="00430B19" w:rsidRDefault="00C775A1" w:rsidP="00BA30CE">
      <w:pPr>
        <w:spacing w:line="360" w:lineRule="auto"/>
        <w:ind w:firstLine="709"/>
        <w:jc w:val="both"/>
      </w:pPr>
      <w:r w:rsidRPr="00430B19">
        <w:t xml:space="preserve">Обчислити на  ЕОМ  </w:t>
      </w:r>
      <w:r>
        <w:t xml:space="preserve">з заданою точністю ε </w:t>
      </w:r>
      <w:r w:rsidRPr="00E91FC2">
        <w:t xml:space="preserve">значення </w:t>
      </w:r>
      <w:r>
        <w:t>екстремум</w:t>
      </w:r>
      <w:r w:rsidRPr="00BA30CE">
        <w:t>а</w:t>
      </w:r>
      <w:r w:rsidRPr="00E91FC2">
        <w:t xml:space="preserve"> на заданому</w:t>
      </w:r>
      <w:r w:rsidRPr="00430B19">
        <w:t xml:space="preserve"> відрізку [a;b]</w:t>
      </w:r>
      <w:r w:rsidRPr="00430B19">
        <w:fldChar w:fldCharType="begin"/>
      </w:r>
      <w:r w:rsidRPr="00430B19">
        <w:instrText xml:space="preserve"> QUOTE </w:instrText>
      </w:r>
      <w:r>
        <w:pict>
          <v:shape id="_x0000_i1130" type="#_x0000_t75" style="width:90pt;height:23.25pt">
            <v:imagedata r:id="rId209" o:title="" chromakey="white"/>
          </v:shape>
        </w:pict>
      </w:r>
      <w:r w:rsidRPr="00430B19">
        <w:instrText xml:space="preserve"> </w:instrText>
      </w:r>
      <w:r w:rsidRPr="00430B19">
        <w:fldChar w:fldCharType="end"/>
      </w:r>
      <w:r w:rsidRPr="00430B19">
        <w:t xml:space="preserve">, </w:t>
      </w:r>
      <w:r>
        <w:t>у відповідності до варіанта. На друк вивести таблицю значень функції f(x) тільки при „грубому” кроці, та знайдене значення екстремум</w:t>
      </w:r>
      <w:r>
        <w:rPr>
          <w:lang w:val="ru-RU"/>
        </w:rPr>
        <w:t>а</w:t>
      </w:r>
      <w:r>
        <w:t xml:space="preserve"> і значення аргументу при якому він досягається, а також кількість зменшень кроку. </w:t>
      </w:r>
      <w:r w:rsidRPr="00430B19">
        <w:t xml:space="preserve"> </w:t>
      </w:r>
      <w:r>
        <w:t xml:space="preserve">Значення функцій подано у </w:t>
      </w:r>
      <w:r w:rsidRPr="00430B19">
        <w:t xml:space="preserve">Таблиці  </w:t>
      </w:r>
      <w:r>
        <w:t>3</w:t>
      </w:r>
      <w:r w:rsidRPr="00430B19">
        <w:t>.1</w:t>
      </w:r>
      <w:r>
        <w:t>.</w:t>
      </w:r>
    </w:p>
    <w:p w:rsidR="00C775A1" w:rsidRPr="00430B19" w:rsidRDefault="00C775A1" w:rsidP="00BA30CE">
      <w:pPr>
        <w:spacing w:line="360" w:lineRule="auto"/>
      </w:pPr>
    </w:p>
    <w:p w:rsidR="00C775A1" w:rsidRPr="00430B19" w:rsidRDefault="00C775A1" w:rsidP="00BA30CE">
      <w:pPr>
        <w:spacing w:line="360" w:lineRule="auto"/>
      </w:pPr>
      <w:r w:rsidRPr="00430B19">
        <w:t xml:space="preserve">Таблиця </w:t>
      </w:r>
      <w:r>
        <w:t>3</w:t>
      </w:r>
      <w:r w:rsidRPr="00430B19">
        <w:t>.1</w:t>
      </w:r>
      <w:r>
        <w:t xml:space="preserve"> </w:t>
      </w:r>
      <w:r w:rsidRPr="00430B19">
        <w:rPr>
          <w:color w:val="000000"/>
        </w:rPr>
        <w:t>—</w:t>
      </w:r>
      <w:r w:rsidRPr="00430B19">
        <w:t xml:space="preserve"> Варіанти завдань</w:t>
      </w:r>
    </w:p>
    <w:tbl>
      <w:tblPr>
        <w:tblpPr w:leftFromText="180" w:rightFromText="180" w:vertAnchor="text" w:horzAnchor="margin" w:tblpX="108" w:tblpY="14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9"/>
        <w:gridCol w:w="1812"/>
        <w:gridCol w:w="1622"/>
        <w:gridCol w:w="1449"/>
        <w:gridCol w:w="1295"/>
        <w:gridCol w:w="2011"/>
      </w:tblGrid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Варіант завдання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Вид функції  </w:t>
            </w:r>
            <w:r w:rsidRPr="00430B19">
              <w:rPr>
                <w:i/>
                <w:iCs/>
              </w:rPr>
              <w:t>y</w:t>
            </w:r>
            <w:r w:rsidRPr="00430B19">
              <w:t>=</w:t>
            </w:r>
            <w:r w:rsidRPr="00430B19">
              <w:rPr>
                <w:i/>
                <w:iCs/>
              </w:rPr>
              <w:t>f(x)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Вид екстремуму Хекс.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Діапазон зміни аргументу [a;b]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"Грубе" значення кроку h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Точність обрахунку екстремуму Е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  <w:vertAlign w:val="superscript"/>
              </w:rPr>
            </w:pPr>
            <w:r w:rsidRPr="00430B19">
              <w:t>2+</w:t>
            </w:r>
            <w:r w:rsidRPr="00430B19">
              <w:rPr>
                <w:i/>
                <w:iCs/>
              </w:rPr>
              <w:t>x</w:t>
            </w:r>
            <w:r w:rsidRPr="00430B19">
              <w:t>-</w:t>
            </w:r>
            <w:r w:rsidRPr="00430B19">
              <w:rPr>
                <w:i/>
                <w:iCs/>
              </w:rPr>
              <w:t>x</w:t>
            </w:r>
            <w:r w:rsidRPr="00430B19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Максимум 0,5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[0;1,0]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0,15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2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 (1-x)</w:t>
            </w:r>
            <w:r w:rsidRPr="00430B19">
              <w:rPr>
                <w:vertAlign w:val="superscript"/>
              </w:rPr>
              <w:t>4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Мінімум</w:t>
            </w:r>
          </w:p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 1,0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[0,2;</w:t>
            </w:r>
            <w:r>
              <w:rPr>
                <w:lang w:val="en-US"/>
              </w:rPr>
              <w:t>1</w:t>
            </w:r>
            <w:r w:rsidRPr="00430B19">
              <w:t>,5]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0,25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0,5*10</w:t>
            </w:r>
            <w:r w:rsidRPr="00430B19">
              <w:rPr>
                <w:vertAlign w:val="superscript"/>
              </w:rPr>
              <w:t>-4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3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cosx+chx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Мінімум </w:t>
            </w:r>
          </w:p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[-0,8;0,4]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0,25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4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  <w:vertAlign w:val="superscript"/>
              </w:rPr>
            </w:pPr>
            <w:r w:rsidRPr="00430B19">
              <w:rPr>
                <w:i/>
                <w:iCs/>
              </w:rPr>
              <w:t>x</w:t>
            </w:r>
            <w:r w:rsidRPr="00430B19">
              <w:rPr>
                <w:i/>
                <w:iCs/>
                <w:vertAlign w:val="superscript"/>
              </w:rPr>
              <w:t>1/3*</w:t>
            </w:r>
            <w:r w:rsidRPr="00430B19">
              <w:rPr>
                <w:i/>
                <w:iCs/>
              </w:rPr>
              <w:t>(1-x)</w:t>
            </w:r>
            <w:r w:rsidRPr="00430B19">
              <w:rPr>
                <w:i/>
                <w:iCs/>
                <w:vertAlign w:val="superscript"/>
              </w:rPr>
              <w:t>2/3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Максимум 0,33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[0,1;0,6]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0,1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5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t> x</w:t>
            </w:r>
            <w:r w:rsidRPr="00430B19">
              <w:rPr>
                <w:i/>
                <w:iCs/>
                <w:vertAlign w:val="superscript"/>
              </w:rPr>
              <w:t>3</w:t>
            </w:r>
            <w:r w:rsidRPr="00430B19">
              <w:rPr>
                <w:i/>
                <w:iCs/>
              </w:rPr>
              <w:t>-6x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+9x+4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Максимум 1,0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[0,2;1,5]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0,3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6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x</w:t>
            </w:r>
            <w:r w:rsidRPr="00430B19">
              <w:rPr>
                <w:i/>
                <w:iCs/>
                <w:vertAlign w:val="superscript"/>
              </w:rPr>
              <w:t>3</w:t>
            </w:r>
            <w:r w:rsidRPr="00430B19">
              <w:rPr>
                <w:i/>
                <w:iCs/>
              </w:rPr>
              <w:t>-6x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+9x+4</w:t>
            </w:r>
            <w:r w:rsidRPr="00430B19">
              <w:t> 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Мінімум </w:t>
            </w:r>
          </w:p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3,0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[2;4]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0,3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0,5*10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7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2*x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-x</w:t>
            </w:r>
            <w:r w:rsidRPr="00430B19">
              <w:rPr>
                <w:i/>
                <w:iCs/>
                <w:vertAlign w:val="superscript"/>
              </w:rPr>
              <w:t>4</w:t>
            </w:r>
            <w:r w:rsidRPr="00430B19">
              <w:rPr>
                <w:i/>
                <w:iCs/>
              </w:rPr>
              <w:t> 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Мінімум</w:t>
            </w:r>
          </w:p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 0,0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[-2;0,8]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0,15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-4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8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 (x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-3x+2)/</w:t>
            </w:r>
          </w:p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(x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+2x-1)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Мінімум </w:t>
            </w:r>
          </w:p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1,4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[1;2]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0,15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0,5*10</w:t>
            </w:r>
            <w:r w:rsidRPr="00430B19">
              <w:rPr>
                <w:vertAlign w:val="superscript"/>
              </w:rPr>
              <w:t>-4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9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  <w:color w:val="000000"/>
                <w:vertAlign w:val="superscript"/>
              </w:rPr>
            </w:pPr>
            <w:r w:rsidRPr="00430B19">
              <w:t> </w:t>
            </w:r>
            <w:r w:rsidRPr="00430B19">
              <w:rPr>
                <w:i/>
                <w:iCs/>
                <w:color w:val="000000"/>
              </w:rPr>
              <w:t>x*(x-1)</w:t>
            </w:r>
            <w:r w:rsidRPr="00430B19">
              <w:rPr>
                <w:i/>
                <w:iCs/>
                <w:color w:val="000000"/>
                <w:vertAlign w:val="superscript"/>
              </w:rPr>
              <w:t>x/3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Мінімум </w:t>
            </w:r>
          </w:p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0,75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[0,1;1,2]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0,2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10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  <w:vertAlign w:val="superscript"/>
              </w:rPr>
            </w:pPr>
            <w:r w:rsidRPr="00430B19">
              <w:t> </w:t>
            </w:r>
            <w:r w:rsidRPr="00430B19">
              <w:rPr>
                <w:i/>
                <w:iCs/>
              </w:rPr>
              <w:t>x*e</w:t>
            </w:r>
            <w:r w:rsidRPr="00430B19">
              <w:rPr>
                <w:i/>
                <w:iCs/>
                <w:vertAlign w:val="superscript"/>
              </w:rPr>
              <w:t>-x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Максимум 1,0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[0,1;1,5]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0,25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11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rPr>
                <w:i/>
                <w:iCs/>
              </w:rPr>
              <w:t>ln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x/x</w:t>
            </w:r>
            <w:r w:rsidRPr="00430B19">
              <w:t> 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Максимум 7,389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[6;8]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0,15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12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i/>
                <w:iCs/>
              </w:rPr>
            </w:pPr>
            <w:r w:rsidRPr="00430B19">
              <w:rPr>
                <w:i/>
                <w:iCs/>
              </w:rPr>
              <w:t>x+1/x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Мінімум </w:t>
            </w:r>
          </w:p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[0,1;1,5]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0,2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-4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13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rPr>
                <w:i/>
                <w:iCs/>
              </w:rPr>
              <w:t>arctgx-ln(1+x</w:t>
            </w:r>
            <w:r w:rsidRPr="00430B19">
              <w:rPr>
                <w:i/>
                <w:iCs/>
                <w:vertAlign w:val="superscript"/>
              </w:rPr>
              <w:t>2</w:t>
            </w:r>
            <w:r w:rsidRPr="00430B19">
              <w:rPr>
                <w:i/>
                <w:iCs/>
              </w:rPr>
              <w:t>)/2</w:t>
            </w:r>
            <w:r w:rsidRPr="00430B19">
              <w:t> 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Максимум 1,0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[0,15;1,5]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0,2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14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  │x│*e</w:t>
            </w:r>
            <w:r w:rsidRPr="00430B19">
              <w:rPr>
                <w:vertAlign w:val="superscript"/>
              </w:rPr>
              <w:t>-│x-1│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</w:pPr>
            <w:r w:rsidRPr="00430B19">
              <w:t>Максимум -1,0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[-2;-0,5]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0,15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-5</w:t>
            </w:r>
          </w:p>
        </w:tc>
      </w:tr>
      <w:tr w:rsidR="00C775A1" w:rsidRPr="00430B19" w:rsidTr="00883D86">
        <w:trPr>
          <w:trHeight w:val="255"/>
        </w:trPr>
        <w:tc>
          <w:tcPr>
            <w:tcW w:w="127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15</w:t>
            </w:r>
          </w:p>
        </w:tc>
        <w:tc>
          <w:tcPr>
            <w:tcW w:w="181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ln</w:t>
            </w:r>
            <w:r w:rsidRPr="00430B19">
              <w:rPr>
                <w:vertAlign w:val="superscript"/>
              </w:rPr>
              <w:t>2</w:t>
            </w:r>
            <w:r w:rsidRPr="00430B19">
              <w:t>x/x </w:t>
            </w:r>
          </w:p>
        </w:tc>
        <w:tc>
          <w:tcPr>
            <w:tcW w:w="1622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 xml:space="preserve">Мінімум </w:t>
            </w:r>
          </w:p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1,0</w:t>
            </w:r>
          </w:p>
        </w:tc>
        <w:tc>
          <w:tcPr>
            <w:tcW w:w="1449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[0,1;1,9]</w:t>
            </w:r>
          </w:p>
        </w:tc>
        <w:tc>
          <w:tcPr>
            <w:tcW w:w="1295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</w:pPr>
            <w:r w:rsidRPr="00430B19">
              <w:t>0,2</w:t>
            </w:r>
          </w:p>
        </w:tc>
        <w:tc>
          <w:tcPr>
            <w:tcW w:w="2011" w:type="dxa"/>
            <w:noWrap/>
            <w:vAlign w:val="center"/>
          </w:tcPr>
          <w:p w:rsidR="00C775A1" w:rsidRPr="00430B19" w:rsidRDefault="00C775A1" w:rsidP="00883D86">
            <w:pPr>
              <w:spacing w:line="360" w:lineRule="auto"/>
              <w:jc w:val="center"/>
              <w:rPr>
                <w:vertAlign w:val="superscript"/>
              </w:rPr>
            </w:pPr>
            <w:r w:rsidRPr="00430B19">
              <w:t>10</w:t>
            </w:r>
            <w:r w:rsidRPr="00430B19">
              <w:rPr>
                <w:vertAlign w:val="superscript"/>
              </w:rPr>
              <w:t>-4</w:t>
            </w:r>
          </w:p>
        </w:tc>
      </w:tr>
    </w:tbl>
    <w:p w:rsidR="00C775A1" w:rsidRPr="00430B19" w:rsidRDefault="00C775A1" w:rsidP="00BA30CE">
      <w:pPr>
        <w:spacing w:line="360" w:lineRule="auto"/>
      </w:pPr>
    </w:p>
    <w:p w:rsidR="00C775A1" w:rsidRPr="00430B19" w:rsidRDefault="00C775A1" w:rsidP="00BA30CE">
      <w:pPr>
        <w:spacing w:line="360" w:lineRule="auto"/>
      </w:pPr>
    </w:p>
    <w:p w:rsidR="00C775A1" w:rsidRPr="00430B19" w:rsidRDefault="00C775A1" w:rsidP="00BA30CE">
      <w:pPr>
        <w:spacing w:line="360" w:lineRule="auto"/>
        <w:jc w:val="center"/>
        <w:rPr>
          <w:b/>
          <w:u w:val="single"/>
        </w:rPr>
      </w:pPr>
      <w:r w:rsidRPr="00430B19">
        <w:rPr>
          <w:b/>
          <w:u w:val="single"/>
        </w:rPr>
        <w:t>Контрольні запитання</w:t>
      </w:r>
    </w:p>
    <w:p w:rsidR="00C775A1" w:rsidRPr="00430B19" w:rsidRDefault="00C775A1" w:rsidP="00BA30CE">
      <w:pPr>
        <w:numPr>
          <w:ilvl w:val="0"/>
          <w:numId w:val="3"/>
        </w:numPr>
        <w:spacing w:line="360" w:lineRule="auto"/>
      </w:pPr>
      <w:r w:rsidRPr="00430B19">
        <w:t>Вказати основні правила організації вкладених циклів.</w:t>
      </w:r>
    </w:p>
    <w:p w:rsidR="00C775A1" w:rsidRPr="00430B19" w:rsidRDefault="00C775A1" w:rsidP="00BA30CE">
      <w:pPr>
        <w:numPr>
          <w:ilvl w:val="0"/>
          <w:numId w:val="3"/>
        </w:numPr>
        <w:spacing w:line="360" w:lineRule="auto"/>
      </w:pPr>
      <w:r w:rsidRPr="00430B19">
        <w:t>Чи можливий вихід із внутрішнього циклу до його повного завершення?</w:t>
      </w:r>
    </w:p>
    <w:p w:rsidR="00C775A1" w:rsidRPr="00430B19" w:rsidRDefault="00C775A1" w:rsidP="00BA30CE">
      <w:pPr>
        <w:numPr>
          <w:ilvl w:val="0"/>
          <w:numId w:val="3"/>
        </w:numPr>
        <w:spacing w:line="360" w:lineRule="auto"/>
      </w:pPr>
      <w:r w:rsidRPr="00430B19">
        <w:t>Чому вихід із внутрішнього циклу при знаходженні екстремум</w:t>
      </w:r>
      <w:r>
        <w:t>у</w:t>
      </w:r>
      <w:r w:rsidRPr="00430B19">
        <w:t xml:space="preserve"> функції здійснюється до досягнення правої границі інтервалу [a;b]?</w:t>
      </w:r>
    </w:p>
    <w:p w:rsidR="00C775A1" w:rsidRPr="00430B19" w:rsidRDefault="00C775A1" w:rsidP="00BA30CE">
      <w:pPr>
        <w:numPr>
          <w:ilvl w:val="0"/>
          <w:numId w:val="3"/>
        </w:numPr>
        <w:spacing w:line="360" w:lineRule="auto"/>
      </w:pPr>
      <w:r w:rsidRPr="00430B19">
        <w:t>Вказати, які можливості має досліджувана мова програмування для побудови ітераційних циклічних ст</w:t>
      </w:r>
      <w:r>
        <w:t>р</w:t>
      </w:r>
      <w:r w:rsidRPr="00430B19">
        <w:t>уктур із заданим числом повторів.</w:t>
      </w:r>
    </w:p>
    <w:p w:rsidR="00C775A1" w:rsidRPr="00430B19" w:rsidRDefault="00C775A1" w:rsidP="00BA30CE">
      <w:pPr>
        <w:spacing w:line="360" w:lineRule="auto"/>
      </w:pPr>
    </w:p>
    <w:sectPr w:rsidR="00C775A1" w:rsidRPr="00430B19" w:rsidSect="00781C28">
      <w:pgSz w:w="11906" w:h="16838"/>
      <w:pgMar w:top="719" w:right="746" w:bottom="719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A1" w:rsidRDefault="00C775A1">
      <w:r>
        <w:separator/>
      </w:r>
    </w:p>
  </w:endnote>
  <w:endnote w:type="continuationSeparator" w:id="1">
    <w:p w:rsidR="00C775A1" w:rsidRDefault="00C77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itstream Vera Sans Mono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A1" w:rsidRDefault="00C775A1">
      <w:r>
        <w:separator/>
      </w:r>
    </w:p>
  </w:footnote>
  <w:footnote w:type="continuationSeparator" w:id="1">
    <w:p w:rsidR="00C775A1" w:rsidRDefault="00C775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.5pt;height:12pt" o:bullet="t">
        <v:imagedata r:id="rId1" o:title="" chromakey="white"/>
      </v:shape>
    </w:pict>
  </w:numPicBullet>
  <w:numPicBullet w:numPicBulletId="1">
    <w:pict>
      <v:shape id="_x0000_i1026" type="#_x0000_t75" style="width:11.25pt;height:11.25pt" o:bullet="t">
        <v:imagedata r:id="rId2" o:title=""/>
      </v:shape>
    </w:pict>
  </w:numPicBullet>
  <w:abstractNum w:abstractNumId="0">
    <w:nsid w:val="01F36E9B"/>
    <w:multiLevelType w:val="hybridMultilevel"/>
    <w:tmpl w:val="1DB88D3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BB469B"/>
    <w:multiLevelType w:val="hybridMultilevel"/>
    <w:tmpl w:val="BE5ECBE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F57B0D"/>
    <w:multiLevelType w:val="hybridMultilevel"/>
    <w:tmpl w:val="BFB89D6C"/>
    <w:lvl w:ilvl="0" w:tplc="5CEEA2D6">
      <w:start w:val="1"/>
      <w:numFmt w:val="bullet"/>
      <w:lvlText w:val="―"/>
      <w:lvlJc w:val="left"/>
      <w:pPr>
        <w:tabs>
          <w:tab w:val="num" w:pos="340"/>
        </w:tabs>
        <w:ind w:left="340"/>
      </w:pPr>
      <w:rPr>
        <w:rFonts w:ascii="Times New Roman" w:hAnsi="Times New Roman" w:hint="default"/>
      </w:rPr>
    </w:lvl>
    <w:lvl w:ilvl="1" w:tplc="13DEA8D4">
      <w:start w:val="1"/>
      <w:numFmt w:val="russianUpp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053B8"/>
    <w:multiLevelType w:val="hybridMultilevel"/>
    <w:tmpl w:val="87A89EE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0ED7B1D"/>
    <w:multiLevelType w:val="hybridMultilevel"/>
    <w:tmpl w:val="908CD2E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5BE4FB1"/>
    <w:multiLevelType w:val="singleLevel"/>
    <w:tmpl w:val="91AE49EC"/>
    <w:lvl w:ilvl="0">
      <w:start w:val="1"/>
      <w:numFmt w:val="decimal"/>
      <w:lvlText w:val="%1)"/>
      <w:legacy w:legacy="1" w:legacySpace="0" w:legacyIndent="283"/>
      <w:lvlJc w:val="left"/>
      <w:rPr>
        <w:rFonts w:cs="Times New Roman"/>
      </w:rPr>
    </w:lvl>
  </w:abstractNum>
  <w:abstractNum w:abstractNumId="6">
    <w:nsid w:val="15C01D04"/>
    <w:multiLevelType w:val="hybridMultilevel"/>
    <w:tmpl w:val="46E080A6"/>
    <w:lvl w:ilvl="0" w:tplc="F8B252E4">
      <w:start w:val="1"/>
      <w:numFmt w:val="bullet"/>
      <w:lvlText w:val="―"/>
      <w:lvlJc w:val="left"/>
      <w:pPr>
        <w:tabs>
          <w:tab w:val="num" w:pos="403"/>
        </w:tabs>
        <w:ind w:left="403"/>
      </w:pPr>
      <w:rPr>
        <w:rFonts w:ascii="Times New Roman" w:hAnsi="Times New Roman" w:hint="default"/>
      </w:rPr>
    </w:lvl>
    <w:lvl w:ilvl="1" w:tplc="13DEA8D4">
      <w:start w:val="1"/>
      <w:numFmt w:val="russianUpper"/>
      <w:lvlText w:val="%2."/>
      <w:lvlJc w:val="left"/>
      <w:pPr>
        <w:tabs>
          <w:tab w:val="num" w:pos="1483"/>
        </w:tabs>
        <w:ind w:left="1483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">
    <w:nsid w:val="18AC36C0"/>
    <w:multiLevelType w:val="hybridMultilevel"/>
    <w:tmpl w:val="42C01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8E53232"/>
    <w:multiLevelType w:val="hybridMultilevel"/>
    <w:tmpl w:val="95520DDE"/>
    <w:lvl w:ilvl="0" w:tplc="65000A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7E4EEB7A">
      <w:start w:val="1"/>
      <w:numFmt w:val="bullet"/>
      <w:lvlText w:val="―"/>
      <w:lvlJc w:val="left"/>
      <w:pPr>
        <w:tabs>
          <w:tab w:val="num" w:pos="0"/>
        </w:tabs>
        <w:ind w:left="34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EE1F64"/>
    <w:multiLevelType w:val="hybridMultilevel"/>
    <w:tmpl w:val="F9DE6FF6"/>
    <w:lvl w:ilvl="0" w:tplc="20F23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9BE3410"/>
    <w:multiLevelType w:val="singleLevel"/>
    <w:tmpl w:val="659ED7B4"/>
    <w:lvl w:ilvl="0">
      <w:start w:val="1"/>
      <w:numFmt w:val="decimal"/>
      <w:lvlText w:val="%1)"/>
      <w:lvlJc w:val="left"/>
      <w:pPr>
        <w:tabs>
          <w:tab w:val="num" w:pos="661"/>
        </w:tabs>
        <w:ind w:firstLine="301"/>
      </w:pPr>
      <w:rPr>
        <w:rFonts w:cs="Times New Roman"/>
      </w:rPr>
    </w:lvl>
  </w:abstractNum>
  <w:abstractNum w:abstractNumId="11">
    <w:nsid w:val="1D0C110C"/>
    <w:multiLevelType w:val="hybridMultilevel"/>
    <w:tmpl w:val="879E6360"/>
    <w:lvl w:ilvl="0" w:tplc="65000A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7E4EEB7A">
      <w:start w:val="1"/>
      <w:numFmt w:val="bullet"/>
      <w:lvlText w:val="―"/>
      <w:lvlJc w:val="left"/>
      <w:pPr>
        <w:tabs>
          <w:tab w:val="num" w:pos="740"/>
        </w:tabs>
        <w:ind w:left="108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C70A90"/>
    <w:multiLevelType w:val="hybridMultilevel"/>
    <w:tmpl w:val="7764A2C4"/>
    <w:lvl w:ilvl="0" w:tplc="65000A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5CEEA2D6">
      <w:start w:val="1"/>
      <w:numFmt w:val="bullet"/>
      <w:lvlText w:val="―"/>
      <w:lvlJc w:val="left"/>
      <w:pPr>
        <w:tabs>
          <w:tab w:val="num" w:pos="340"/>
        </w:tabs>
        <w:ind w:left="34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1031ED"/>
    <w:multiLevelType w:val="hybridMultilevel"/>
    <w:tmpl w:val="9F5063CA"/>
    <w:lvl w:ilvl="0" w:tplc="65000A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B100D948">
      <w:start w:val="1"/>
      <w:numFmt w:val="bullet"/>
      <w:lvlText w:val="―"/>
      <w:lvlJc w:val="left"/>
      <w:pPr>
        <w:tabs>
          <w:tab w:val="num" w:pos="340"/>
        </w:tabs>
        <w:ind w:left="340"/>
      </w:pPr>
      <w:rPr>
        <w:rFonts w:ascii="Times New Roman" w:hAnsi="Times New Roman" w:hint="default"/>
      </w:rPr>
    </w:lvl>
    <w:lvl w:ilvl="2" w:tplc="65000AD4">
      <w:start w:val="1"/>
      <w:numFmt w:val="russianUpper"/>
      <w:lvlText w:val="%3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732291"/>
    <w:multiLevelType w:val="hybridMultilevel"/>
    <w:tmpl w:val="B6124F50"/>
    <w:lvl w:ilvl="0" w:tplc="B100D948">
      <w:start w:val="1"/>
      <w:numFmt w:val="bullet"/>
      <w:lvlText w:val="―"/>
      <w:lvlJc w:val="left"/>
      <w:pPr>
        <w:tabs>
          <w:tab w:val="num" w:pos="403"/>
        </w:tabs>
        <w:ind w:left="403"/>
      </w:pPr>
      <w:rPr>
        <w:rFonts w:ascii="Times New Roman" w:hAnsi="Times New Roman" w:hint="default"/>
      </w:rPr>
    </w:lvl>
    <w:lvl w:ilvl="1" w:tplc="65000AD4">
      <w:start w:val="1"/>
      <w:numFmt w:val="russianUpper"/>
      <w:lvlText w:val="%2."/>
      <w:lvlJc w:val="left"/>
      <w:pPr>
        <w:tabs>
          <w:tab w:val="num" w:pos="1483"/>
        </w:tabs>
        <w:ind w:left="1483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5">
    <w:nsid w:val="330748D7"/>
    <w:multiLevelType w:val="hybridMultilevel"/>
    <w:tmpl w:val="39D6471A"/>
    <w:lvl w:ilvl="0" w:tplc="DAAEB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82640DB"/>
    <w:multiLevelType w:val="hybridMultilevel"/>
    <w:tmpl w:val="8DA20C34"/>
    <w:lvl w:ilvl="0" w:tplc="65000A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F61FCC"/>
    <w:multiLevelType w:val="hybridMultilevel"/>
    <w:tmpl w:val="334C6688"/>
    <w:lvl w:ilvl="0" w:tplc="208010AC">
      <w:start w:val="1"/>
      <w:numFmt w:val="bullet"/>
      <w:lvlText w:val="―"/>
      <w:lvlJc w:val="left"/>
      <w:pPr>
        <w:tabs>
          <w:tab w:val="num" w:pos="0"/>
        </w:tabs>
        <w:ind w:left="340"/>
      </w:pPr>
      <w:rPr>
        <w:rFonts w:ascii="Times New Roman" w:hAnsi="Times New Roman" w:hint="default"/>
      </w:rPr>
    </w:lvl>
    <w:lvl w:ilvl="1" w:tplc="65000AD4">
      <w:start w:val="1"/>
      <w:numFmt w:val="russianUpper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3C7028"/>
    <w:multiLevelType w:val="hybridMultilevel"/>
    <w:tmpl w:val="4FDAE264"/>
    <w:lvl w:ilvl="0" w:tplc="13DEA8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8B252E4">
      <w:start w:val="1"/>
      <w:numFmt w:val="bullet"/>
      <w:lvlText w:val="―"/>
      <w:lvlJc w:val="left"/>
      <w:pPr>
        <w:tabs>
          <w:tab w:val="num" w:pos="1080"/>
        </w:tabs>
        <w:ind w:left="108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2C7943"/>
    <w:multiLevelType w:val="hybridMultilevel"/>
    <w:tmpl w:val="8C30AD5E"/>
    <w:lvl w:ilvl="0" w:tplc="13DEA8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3D7242"/>
    <w:multiLevelType w:val="hybridMultilevel"/>
    <w:tmpl w:val="58A416E2"/>
    <w:lvl w:ilvl="0" w:tplc="208010AC">
      <w:start w:val="1"/>
      <w:numFmt w:val="bullet"/>
      <w:lvlText w:val="―"/>
      <w:lvlJc w:val="left"/>
      <w:pPr>
        <w:tabs>
          <w:tab w:val="num" w:pos="0"/>
        </w:tabs>
        <w:ind w:left="340"/>
      </w:pPr>
      <w:rPr>
        <w:rFonts w:ascii="Times New Roman" w:hAnsi="Times New Roman" w:hint="default"/>
      </w:rPr>
    </w:lvl>
    <w:lvl w:ilvl="1" w:tplc="65000AD4">
      <w:start w:val="1"/>
      <w:numFmt w:val="russianUpper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9328F"/>
    <w:multiLevelType w:val="hybridMultilevel"/>
    <w:tmpl w:val="3FDAE3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8E87A12"/>
    <w:multiLevelType w:val="hybridMultilevel"/>
    <w:tmpl w:val="BC2A08CE"/>
    <w:lvl w:ilvl="0" w:tplc="65000A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2B385B"/>
    <w:multiLevelType w:val="hybridMultilevel"/>
    <w:tmpl w:val="90463428"/>
    <w:lvl w:ilvl="0" w:tplc="13DEA8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8B252E4">
      <w:start w:val="1"/>
      <w:numFmt w:val="bullet"/>
      <w:lvlText w:val="―"/>
      <w:lvlJc w:val="left"/>
      <w:pPr>
        <w:tabs>
          <w:tab w:val="num" w:pos="340"/>
        </w:tabs>
        <w:ind w:left="340"/>
      </w:pPr>
      <w:rPr>
        <w:rFonts w:ascii="Times New Roman" w:hAnsi="Times New Roman" w:hint="default"/>
      </w:rPr>
    </w:lvl>
    <w:lvl w:ilvl="2" w:tplc="13DEA8D4">
      <w:start w:val="1"/>
      <w:numFmt w:val="russianUpper"/>
      <w:lvlText w:val="%3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0945892"/>
    <w:multiLevelType w:val="hybridMultilevel"/>
    <w:tmpl w:val="526EB75E"/>
    <w:lvl w:ilvl="0" w:tplc="65000A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5CEEA2D6">
      <w:start w:val="1"/>
      <w:numFmt w:val="bullet"/>
      <w:lvlText w:val="―"/>
      <w:lvlJc w:val="left"/>
      <w:pPr>
        <w:tabs>
          <w:tab w:val="num" w:pos="1080"/>
        </w:tabs>
        <w:ind w:left="108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4834DA1"/>
    <w:multiLevelType w:val="hybridMultilevel"/>
    <w:tmpl w:val="BCF486AA"/>
    <w:lvl w:ilvl="0" w:tplc="65000A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6B1B27"/>
    <w:multiLevelType w:val="hybridMultilevel"/>
    <w:tmpl w:val="90D4BC9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3DB714E"/>
    <w:multiLevelType w:val="hybridMultilevel"/>
    <w:tmpl w:val="1554B4EA"/>
    <w:lvl w:ilvl="0" w:tplc="F8B252E4">
      <w:start w:val="1"/>
      <w:numFmt w:val="bullet"/>
      <w:lvlText w:val="―"/>
      <w:lvlJc w:val="left"/>
      <w:pPr>
        <w:tabs>
          <w:tab w:val="num" w:pos="403"/>
        </w:tabs>
        <w:ind w:left="403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8">
    <w:nsid w:val="7BE25932"/>
    <w:multiLevelType w:val="hybridMultilevel"/>
    <w:tmpl w:val="55B8F7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CD67718"/>
    <w:multiLevelType w:val="hybridMultilevel"/>
    <w:tmpl w:val="86A4E6A4"/>
    <w:lvl w:ilvl="0" w:tplc="65000AD4">
      <w:start w:val="1"/>
      <w:numFmt w:val="russianUpper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208010AC">
      <w:start w:val="1"/>
      <w:numFmt w:val="bullet"/>
      <w:lvlText w:val="―"/>
      <w:lvlJc w:val="left"/>
      <w:pPr>
        <w:tabs>
          <w:tab w:val="num" w:pos="740"/>
        </w:tabs>
        <w:ind w:left="108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0"/>
  </w:num>
  <w:num w:numId="3">
    <w:abstractNumId w:val="15"/>
  </w:num>
  <w:num w:numId="4">
    <w:abstractNumId w:val="3"/>
  </w:num>
  <w:num w:numId="5">
    <w:abstractNumId w:val="26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  <w:num w:numId="12">
    <w:abstractNumId w:val="28"/>
  </w:num>
  <w:num w:numId="13">
    <w:abstractNumId w:val="25"/>
  </w:num>
  <w:num w:numId="14">
    <w:abstractNumId w:val="22"/>
  </w:num>
  <w:num w:numId="15">
    <w:abstractNumId w:val="8"/>
  </w:num>
  <w:num w:numId="16">
    <w:abstractNumId w:val="11"/>
  </w:num>
  <w:num w:numId="17">
    <w:abstractNumId w:val="17"/>
  </w:num>
  <w:num w:numId="18">
    <w:abstractNumId w:val="29"/>
  </w:num>
  <w:num w:numId="19">
    <w:abstractNumId w:val="20"/>
  </w:num>
  <w:num w:numId="20">
    <w:abstractNumId w:val="16"/>
  </w:num>
  <w:num w:numId="21">
    <w:abstractNumId w:val="13"/>
  </w:num>
  <w:num w:numId="22">
    <w:abstractNumId w:val="14"/>
  </w:num>
  <w:num w:numId="23">
    <w:abstractNumId w:val="12"/>
  </w:num>
  <w:num w:numId="24">
    <w:abstractNumId w:val="24"/>
  </w:num>
  <w:num w:numId="25">
    <w:abstractNumId w:val="2"/>
  </w:num>
  <w:num w:numId="26">
    <w:abstractNumId w:val="19"/>
  </w:num>
  <w:num w:numId="27">
    <w:abstractNumId w:val="23"/>
  </w:num>
  <w:num w:numId="28">
    <w:abstractNumId w:val="6"/>
  </w:num>
  <w:num w:numId="29">
    <w:abstractNumId w:val="18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2B6"/>
    <w:rsid w:val="00006141"/>
    <w:rsid w:val="00006CAC"/>
    <w:rsid w:val="000151CF"/>
    <w:rsid w:val="00021528"/>
    <w:rsid w:val="00021E3C"/>
    <w:rsid w:val="000316D6"/>
    <w:rsid w:val="000353A8"/>
    <w:rsid w:val="00036251"/>
    <w:rsid w:val="000459B3"/>
    <w:rsid w:val="00045B43"/>
    <w:rsid w:val="00065D57"/>
    <w:rsid w:val="00071B50"/>
    <w:rsid w:val="0007732F"/>
    <w:rsid w:val="00082B91"/>
    <w:rsid w:val="00083585"/>
    <w:rsid w:val="00084CD2"/>
    <w:rsid w:val="000A20B5"/>
    <w:rsid w:val="000B77E7"/>
    <w:rsid w:val="000C5FE8"/>
    <w:rsid w:val="000D2AC9"/>
    <w:rsid w:val="000E10F3"/>
    <w:rsid w:val="000F284E"/>
    <w:rsid w:val="000F5BE9"/>
    <w:rsid w:val="0013032C"/>
    <w:rsid w:val="0013641D"/>
    <w:rsid w:val="001538A3"/>
    <w:rsid w:val="001559EA"/>
    <w:rsid w:val="0016357A"/>
    <w:rsid w:val="001639C4"/>
    <w:rsid w:val="00191E7D"/>
    <w:rsid w:val="0019256C"/>
    <w:rsid w:val="001B0167"/>
    <w:rsid w:val="001D52BD"/>
    <w:rsid w:val="0021715E"/>
    <w:rsid w:val="00240236"/>
    <w:rsid w:val="00250488"/>
    <w:rsid w:val="00252148"/>
    <w:rsid w:val="00255398"/>
    <w:rsid w:val="00267B91"/>
    <w:rsid w:val="00274329"/>
    <w:rsid w:val="00291CFC"/>
    <w:rsid w:val="002A4F07"/>
    <w:rsid w:val="002B4DC3"/>
    <w:rsid w:val="002C6AE6"/>
    <w:rsid w:val="002E02B6"/>
    <w:rsid w:val="002E7934"/>
    <w:rsid w:val="002F04B0"/>
    <w:rsid w:val="002F2FAA"/>
    <w:rsid w:val="00307BBD"/>
    <w:rsid w:val="003109BB"/>
    <w:rsid w:val="0031512A"/>
    <w:rsid w:val="00322E88"/>
    <w:rsid w:val="00326702"/>
    <w:rsid w:val="003340A6"/>
    <w:rsid w:val="00336C93"/>
    <w:rsid w:val="00336D2E"/>
    <w:rsid w:val="00341E72"/>
    <w:rsid w:val="00372E3E"/>
    <w:rsid w:val="0039571E"/>
    <w:rsid w:val="003A3C27"/>
    <w:rsid w:val="003B5BCC"/>
    <w:rsid w:val="003C2CE2"/>
    <w:rsid w:val="003C6063"/>
    <w:rsid w:val="003F14D5"/>
    <w:rsid w:val="003F6B34"/>
    <w:rsid w:val="00400833"/>
    <w:rsid w:val="00426FE0"/>
    <w:rsid w:val="00430B19"/>
    <w:rsid w:val="00467383"/>
    <w:rsid w:val="00467A57"/>
    <w:rsid w:val="00473873"/>
    <w:rsid w:val="0048634C"/>
    <w:rsid w:val="004B3B25"/>
    <w:rsid w:val="004D232E"/>
    <w:rsid w:val="004D6196"/>
    <w:rsid w:val="004E2C7B"/>
    <w:rsid w:val="004F2927"/>
    <w:rsid w:val="005107BD"/>
    <w:rsid w:val="00526A5C"/>
    <w:rsid w:val="00556DE6"/>
    <w:rsid w:val="00557AD4"/>
    <w:rsid w:val="005756D8"/>
    <w:rsid w:val="00583A94"/>
    <w:rsid w:val="00587691"/>
    <w:rsid w:val="00592B78"/>
    <w:rsid w:val="0059526C"/>
    <w:rsid w:val="005A1244"/>
    <w:rsid w:val="005B2E01"/>
    <w:rsid w:val="005B550E"/>
    <w:rsid w:val="005C2036"/>
    <w:rsid w:val="005D02BB"/>
    <w:rsid w:val="005D6B12"/>
    <w:rsid w:val="005E1EB7"/>
    <w:rsid w:val="005E597A"/>
    <w:rsid w:val="005F0FB9"/>
    <w:rsid w:val="006015B4"/>
    <w:rsid w:val="0061133B"/>
    <w:rsid w:val="00613A6B"/>
    <w:rsid w:val="0062115F"/>
    <w:rsid w:val="006365C1"/>
    <w:rsid w:val="00642B12"/>
    <w:rsid w:val="00647EFB"/>
    <w:rsid w:val="006741A0"/>
    <w:rsid w:val="006820DB"/>
    <w:rsid w:val="006918E0"/>
    <w:rsid w:val="006A6D8D"/>
    <w:rsid w:val="006C2DA3"/>
    <w:rsid w:val="006C7474"/>
    <w:rsid w:val="006D12AB"/>
    <w:rsid w:val="006D6AC6"/>
    <w:rsid w:val="006F52F8"/>
    <w:rsid w:val="00711090"/>
    <w:rsid w:val="0071654D"/>
    <w:rsid w:val="0072678C"/>
    <w:rsid w:val="00744217"/>
    <w:rsid w:val="00744692"/>
    <w:rsid w:val="00753309"/>
    <w:rsid w:val="00781C28"/>
    <w:rsid w:val="00791653"/>
    <w:rsid w:val="00797BCA"/>
    <w:rsid w:val="007C6547"/>
    <w:rsid w:val="007D0AB0"/>
    <w:rsid w:val="007D12AC"/>
    <w:rsid w:val="007D2D04"/>
    <w:rsid w:val="007D6178"/>
    <w:rsid w:val="007D70F5"/>
    <w:rsid w:val="007E0F9D"/>
    <w:rsid w:val="007E56F5"/>
    <w:rsid w:val="007E5C85"/>
    <w:rsid w:val="007E68BC"/>
    <w:rsid w:val="007F5757"/>
    <w:rsid w:val="008017E4"/>
    <w:rsid w:val="008319E3"/>
    <w:rsid w:val="00833556"/>
    <w:rsid w:val="00836EAC"/>
    <w:rsid w:val="0087613A"/>
    <w:rsid w:val="008822A9"/>
    <w:rsid w:val="00883D86"/>
    <w:rsid w:val="008A3B89"/>
    <w:rsid w:val="008B128E"/>
    <w:rsid w:val="008C6290"/>
    <w:rsid w:val="008D7298"/>
    <w:rsid w:val="008E6B78"/>
    <w:rsid w:val="00915D5B"/>
    <w:rsid w:val="009217D9"/>
    <w:rsid w:val="009231B2"/>
    <w:rsid w:val="009547F5"/>
    <w:rsid w:val="00966AD1"/>
    <w:rsid w:val="00966C8C"/>
    <w:rsid w:val="009806FD"/>
    <w:rsid w:val="00996C2E"/>
    <w:rsid w:val="009C7774"/>
    <w:rsid w:val="009D4BFF"/>
    <w:rsid w:val="009D4D70"/>
    <w:rsid w:val="009E4D27"/>
    <w:rsid w:val="00A064B0"/>
    <w:rsid w:val="00A16DA5"/>
    <w:rsid w:val="00A17B77"/>
    <w:rsid w:val="00A2224E"/>
    <w:rsid w:val="00A31AB7"/>
    <w:rsid w:val="00A32243"/>
    <w:rsid w:val="00A5201B"/>
    <w:rsid w:val="00A5204A"/>
    <w:rsid w:val="00A52DB4"/>
    <w:rsid w:val="00A57079"/>
    <w:rsid w:val="00A65A18"/>
    <w:rsid w:val="00A756C9"/>
    <w:rsid w:val="00A779F5"/>
    <w:rsid w:val="00A835F8"/>
    <w:rsid w:val="00AB3191"/>
    <w:rsid w:val="00AD5C94"/>
    <w:rsid w:val="00AF2BA6"/>
    <w:rsid w:val="00AF643F"/>
    <w:rsid w:val="00AF6D62"/>
    <w:rsid w:val="00B06C9E"/>
    <w:rsid w:val="00B13DD3"/>
    <w:rsid w:val="00B579B7"/>
    <w:rsid w:val="00B617FD"/>
    <w:rsid w:val="00B64BD3"/>
    <w:rsid w:val="00B710F2"/>
    <w:rsid w:val="00B80A5E"/>
    <w:rsid w:val="00B82C91"/>
    <w:rsid w:val="00B8451C"/>
    <w:rsid w:val="00B97C95"/>
    <w:rsid w:val="00BA11EF"/>
    <w:rsid w:val="00BA30CE"/>
    <w:rsid w:val="00BA3DD0"/>
    <w:rsid w:val="00BB5980"/>
    <w:rsid w:val="00BB5A32"/>
    <w:rsid w:val="00BB601E"/>
    <w:rsid w:val="00BC05D6"/>
    <w:rsid w:val="00BC23ED"/>
    <w:rsid w:val="00C06B06"/>
    <w:rsid w:val="00C07956"/>
    <w:rsid w:val="00C2248C"/>
    <w:rsid w:val="00C57A80"/>
    <w:rsid w:val="00C62272"/>
    <w:rsid w:val="00C65019"/>
    <w:rsid w:val="00C711FC"/>
    <w:rsid w:val="00C775A1"/>
    <w:rsid w:val="00C84787"/>
    <w:rsid w:val="00C87B79"/>
    <w:rsid w:val="00C92FCE"/>
    <w:rsid w:val="00C93394"/>
    <w:rsid w:val="00C93FA5"/>
    <w:rsid w:val="00C96994"/>
    <w:rsid w:val="00CF0635"/>
    <w:rsid w:val="00CF5D0B"/>
    <w:rsid w:val="00D16A62"/>
    <w:rsid w:val="00D20FC1"/>
    <w:rsid w:val="00D41D10"/>
    <w:rsid w:val="00D437BF"/>
    <w:rsid w:val="00D476EA"/>
    <w:rsid w:val="00D55384"/>
    <w:rsid w:val="00D71ADA"/>
    <w:rsid w:val="00D77733"/>
    <w:rsid w:val="00D81BCE"/>
    <w:rsid w:val="00DA0F62"/>
    <w:rsid w:val="00DA5770"/>
    <w:rsid w:val="00DB7F0C"/>
    <w:rsid w:val="00DC7515"/>
    <w:rsid w:val="00DD1CE8"/>
    <w:rsid w:val="00DD2BD7"/>
    <w:rsid w:val="00DF4490"/>
    <w:rsid w:val="00E0403E"/>
    <w:rsid w:val="00E06A65"/>
    <w:rsid w:val="00E11DB3"/>
    <w:rsid w:val="00E17A07"/>
    <w:rsid w:val="00E41D65"/>
    <w:rsid w:val="00E45F2C"/>
    <w:rsid w:val="00E50B02"/>
    <w:rsid w:val="00E749FC"/>
    <w:rsid w:val="00E86FFD"/>
    <w:rsid w:val="00E912D3"/>
    <w:rsid w:val="00E91FC2"/>
    <w:rsid w:val="00EA03B9"/>
    <w:rsid w:val="00EA0E75"/>
    <w:rsid w:val="00EB34E9"/>
    <w:rsid w:val="00EC1F85"/>
    <w:rsid w:val="00ED22B3"/>
    <w:rsid w:val="00ED7C5A"/>
    <w:rsid w:val="00EE7F33"/>
    <w:rsid w:val="00EF4A88"/>
    <w:rsid w:val="00F01C74"/>
    <w:rsid w:val="00F1251D"/>
    <w:rsid w:val="00F130EE"/>
    <w:rsid w:val="00F15B1B"/>
    <w:rsid w:val="00F47D28"/>
    <w:rsid w:val="00F51B6E"/>
    <w:rsid w:val="00F540DC"/>
    <w:rsid w:val="00F56CBB"/>
    <w:rsid w:val="00F873D4"/>
    <w:rsid w:val="00F95E17"/>
    <w:rsid w:val="00FB0924"/>
    <w:rsid w:val="00FB0AF5"/>
    <w:rsid w:val="00FB483E"/>
    <w:rsid w:val="00FC3CD2"/>
    <w:rsid w:val="00FE1A9B"/>
    <w:rsid w:val="00FE326F"/>
    <w:rsid w:val="00FE4D9D"/>
    <w:rsid w:val="00FE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2B6"/>
    <w:rPr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2B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2E02B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24B8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6178"/>
    <w:rPr>
      <w:rFonts w:ascii="Arial" w:eastAsia="Times New Roman" w:hAnsi="Arial" w:cs="Arial"/>
      <w:b/>
      <w:bCs/>
      <w:sz w:val="26"/>
      <w:szCs w:val="26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rsid w:val="002E02B6"/>
    <w:pPr>
      <w:autoSpaceDE w:val="0"/>
      <w:autoSpaceDN w:val="0"/>
      <w:jc w:val="center"/>
    </w:pPr>
    <w:rPr>
      <w:b/>
      <w:bCs/>
      <w:sz w:val="22"/>
      <w:szCs w:val="22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8324B8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paragraph" w:customStyle="1" w:styleId="a">
    <w:name w:val="Параграф"/>
    <w:basedOn w:val="BodyTextIndent"/>
    <w:uiPriority w:val="99"/>
    <w:rsid w:val="002E02B6"/>
    <w:pPr>
      <w:widowControl w:val="0"/>
      <w:suppressAutoHyphens/>
      <w:spacing w:after="119"/>
      <w:ind w:left="0" w:firstLine="283"/>
      <w:jc w:val="both"/>
    </w:pPr>
    <w:rPr>
      <w:rFonts w:ascii="Book Antiqua" w:hAnsi="Book Antiqua"/>
      <w:sz w:val="20"/>
      <w:lang w:val="en-US" w:eastAsia="ru-RU"/>
    </w:rPr>
  </w:style>
  <w:style w:type="paragraph" w:customStyle="1" w:styleId="a0">
    <w:name w:val="Текст коду"/>
    <w:basedOn w:val="a"/>
    <w:uiPriority w:val="99"/>
    <w:rsid w:val="002E02B6"/>
    <w:pPr>
      <w:ind w:firstLine="567"/>
      <w:jc w:val="left"/>
    </w:pPr>
    <w:rPr>
      <w:rFonts w:ascii="Bitstream Vera Sans Mono" w:hAnsi="Bitstream Vera Sans Mono"/>
    </w:rPr>
  </w:style>
  <w:style w:type="paragraph" w:styleId="BodyTextIndent">
    <w:name w:val="Body Text Indent"/>
    <w:basedOn w:val="Normal"/>
    <w:link w:val="BodyTextIndentChar"/>
    <w:uiPriority w:val="99"/>
    <w:rsid w:val="002E02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24B8"/>
    <w:rPr>
      <w:sz w:val="24"/>
      <w:szCs w:val="24"/>
      <w:lang w:val="uk-UA" w:eastAsia="uk-UA"/>
    </w:rPr>
  </w:style>
  <w:style w:type="character" w:customStyle="1" w:styleId="Heading3Char1">
    <w:name w:val="Heading 3 Char1"/>
    <w:link w:val="Heading3"/>
    <w:uiPriority w:val="99"/>
    <w:locked/>
    <w:rsid w:val="002E02B6"/>
    <w:rPr>
      <w:rFonts w:ascii="Arial" w:hAnsi="Arial"/>
      <w:b/>
      <w:sz w:val="26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2E02B6"/>
    <w:rPr>
      <w:rFonts w:cs="Times New Roman"/>
    </w:rPr>
  </w:style>
  <w:style w:type="paragraph" w:styleId="NormalWeb">
    <w:name w:val="Normal (Web)"/>
    <w:basedOn w:val="Normal"/>
    <w:uiPriority w:val="99"/>
    <w:rsid w:val="002E02B6"/>
    <w:pPr>
      <w:spacing w:before="100" w:beforeAutospacing="1" w:after="100" w:afterAutospacing="1"/>
    </w:pPr>
    <w:rPr>
      <w:lang w:val="ru-RU" w:eastAsia="ru-RU"/>
    </w:rPr>
  </w:style>
  <w:style w:type="paragraph" w:customStyle="1" w:styleId="NoSpacing1">
    <w:name w:val="No Spacing1"/>
    <w:uiPriority w:val="99"/>
    <w:rsid w:val="00082B91"/>
    <w:rPr>
      <w:rFonts w:ascii="Calibri" w:hAnsi="Calibri"/>
    </w:rPr>
  </w:style>
  <w:style w:type="character" w:customStyle="1" w:styleId="apple-converted-space">
    <w:name w:val="apple-converted-space"/>
    <w:basedOn w:val="DefaultParagraphFont"/>
    <w:uiPriority w:val="99"/>
    <w:rsid w:val="00AD5C94"/>
    <w:rPr>
      <w:rFonts w:cs="Times New Roman"/>
    </w:rPr>
  </w:style>
  <w:style w:type="character" w:styleId="Hyperlink">
    <w:name w:val="Hyperlink"/>
    <w:basedOn w:val="DefaultParagraphFont"/>
    <w:uiPriority w:val="99"/>
    <w:rsid w:val="00AD5C9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E1EB7"/>
    <w:rPr>
      <w:rFonts w:cs="Times New Roman"/>
      <w:color w:val="800080"/>
      <w:u w:val="single"/>
    </w:rPr>
  </w:style>
  <w:style w:type="character" w:styleId="HTMLCode">
    <w:name w:val="HTML Code"/>
    <w:basedOn w:val="DefaultParagraphFont"/>
    <w:uiPriority w:val="99"/>
    <w:rsid w:val="00FB48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336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24B8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kw1">
    <w:name w:val="kw1"/>
    <w:basedOn w:val="DefaultParagraphFont"/>
    <w:uiPriority w:val="99"/>
    <w:rsid w:val="00336C93"/>
    <w:rPr>
      <w:rFonts w:cs="Times New Roman"/>
    </w:rPr>
  </w:style>
  <w:style w:type="character" w:customStyle="1" w:styleId="sy1">
    <w:name w:val="sy1"/>
    <w:basedOn w:val="DefaultParagraphFont"/>
    <w:uiPriority w:val="99"/>
    <w:rsid w:val="00336C93"/>
    <w:rPr>
      <w:rFonts w:cs="Times New Roman"/>
    </w:rPr>
  </w:style>
  <w:style w:type="character" w:customStyle="1" w:styleId="br0">
    <w:name w:val="br0"/>
    <w:basedOn w:val="DefaultParagraphFont"/>
    <w:uiPriority w:val="99"/>
    <w:rsid w:val="00336C93"/>
    <w:rPr>
      <w:rFonts w:cs="Times New Roman"/>
    </w:rPr>
  </w:style>
  <w:style w:type="character" w:customStyle="1" w:styleId="sy0">
    <w:name w:val="sy0"/>
    <w:basedOn w:val="DefaultParagraphFont"/>
    <w:uiPriority w:val="99"/>
    <w:rsid w:val="00336C93"/>
    <w:rPr>
      <w:rFonts w:cs="Times New Roman"/>
    </w:rPr>
  </w:style>
  <w:style w:type="paragraph" w:customStyle="1" w:styleId="MTDisplayEquation">
    <w:name w:val="MTDisplayEquation"/>
    <w:basedOn w:val="Normal"/>
    <w:next w:val="Normal"/>
    <w:uiPriority w:val="99"/>
    <w:rsid w:val="002B4DC3"/>
    <w:pPr>
      <w:tabs>
        <w:tab w:val="center" w:pos="5100"/>
        <w:tab w:val="right" w:pos="10200"/>
      </w:tabs>
      <w:spacing w:line="360" w:lineRule="auto"/>
    </w:pPr>
    <w:rPr>
      <w:sz w:val="28"/>
      <w:szCs w:val="28"/>
      <w:lang w:val="ru-RU"/>
    </w:rPr>
  </w:style>
  <w:style w:type="paragraph" w:customStyle="1" w:styleId="777">
    <w:name w:val="Стиль777"/>
    <w:basedOn w:val="NormalWeb"/>
    <w:uiPriority w:val="99"/>
    <w:rsid w:val="00A52DB4"/>
    <w:pPr>
      <w:shd w:val="clear" w:color="auto" w:fill="FFFFFF"/>
      <w:spacing w:before="96" w:beforeAutospacing="0" w:after="120" w:afterAutospacing="0" w:line="321" w:lineRule="atLeast"/>
    </w:pPr>
    <w:rPr>
      <w:rFonts w:cs="Arial"/>
      <w:b/>
      <w:bCs/>
      <w:color w:val="000000"/>
      <w:sz w:val="28"/>
      <w:szCs w:val="21"/>
    </w:rPr>
  </w:style>
  <w:style w:type="paragraph" w:styleId="Header">
    <w:name w:val="header"/>
    <w:basedOn w:val="Normal"/>
    <w:link w:val="HeaderChar"/>
    <w:uiPriority w:val="99"/>
    <w:rsid w:val="00FC3CD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4B8"/>
    <w:rPr>
      <w:sz w:val="24"/>
      <w:szCs w:val="24"/>
      <w:lang w:val="uk-UA" w:eastAsia="uk-UA"/>
    </w:rPr>
  </w:style>
  <w:style w:type="character" w:styleId="PageNumber">
    <w:name w:val="page number"/>
    <w:basedOn w:val="DefaultParagraphFont"/>
    <w:uiPriority w:val="99"/>
    <w:rsid w:val="00FC3C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C3CD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4B8"/>
    <w:rPr>
      <w:sz w:val="24"/>
      <w:szCs w:val="24"/>
      <w:lang w:val="uk-UA" w:eastAsia="uk-UA"/>
    </w:rPr>
  </w:style>
  <w:style w:type="character" w:styleId="LineNumber">
    <w:name w:val="line number"/>
    <w:basedOn w:val="DefaultParagraphFont"/>
    <w:uiPriority w:val="99"/>
    <w:rsid w:val="008E6B78"/>
    <w:rPr>
      <w:rFonts w:cs="Times New Roman"/>
    </w:rPr>
  </w:style>
  <w:style w:type="paragraph" w:customStyle="1" w:styleId="formula">
    <w:name w:val="formula"/>
    <w:basedOn w:val="Normal"/>
    <w:uiPriority w:val="99"/>
    <w:rsid w:val="00400833"/>
    <w:pPr>
      <w:spacing w:before="100" w:beforeAutospacing="1" w:after="100" w:afterAutospacing="1"/>
    </w:pPr>
    <w:rPr>
      <w:lang w:val="ru-RU" w:eastAsia="ru-RU"/>
    </w:rPr>
  </w:style>
  <w:style w:type="paragraph" w:customStyle="1" w:styleId="Normal1">
    <w:name w:val="Normal1"/>
    <w:uiPriority w:val="99"/>
    <w:rsid w:val="00EA0E75"/>
    <w:rPr>
      <w:rFonts w:ascii="Pragmatica" w:hAnsi="Pragmatica"/>
      <w:sz w:val="20"/>
      <w:szCs w:val="20"/>
    </w:rPr>
  </w:style>
  <w:style w:type="table" w:styleId="TableGrid">
    <w:name w:val="Table Grid"/>
    <w:basedOn w:val="TableNormal"/>
    <w:uiPriority w:val="99"/>
    <w:rsid w:val="006365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 таблицы1"/>
    <w:uiPriority w:val="99"/>
    <w:rsid w:val="006365C1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Typewriter">
    <w:name w:val="HTML Typewriter"/>
    <w:basedOn w:val="DefaultParagraphFont"/>
    <w:uiPriority w:val="99"/>
    <w:rsid w:val="00ED7C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9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3.bin"/><Relationship Id="rId21" Type="http://schemas.openxmlformats.org/officeDocument/2006/relationships/hyperlink" Target="http://uk.wikipedia.org/wiki/C%2B%2B" TargetMode="External"/><Relationship Id="rId42" Type="http://schemas.openxmlformats.org/officeDocument/2006/relationships/image" Target="media/image8.wmf"/><Relationship Id="rId63" Type="http://schemas.openxmlformats.org/officeDocument/2006/relationships/oleObject" Target="embeddings/oleObject16.bin"/><Relationship Id="rId84" Type="http://schemas.openxmlformats.org/officeDocument/2006/relationships/image" Target="media/image29.wmf"/><Relationship Id="rId138" Type="http://schemas.openxmlformats.org/officeDocument/2006/relationships/oleObject" Target="embeddings/oleObject53.bin"/><Relationship Id="rId159" Type="http://schemas.openxmlformats.org/officeDocument/2006/relationships/image" Target="media/image65.wmf"/><Relationship Id="rId170" Type="http://schemas.openxmlformats.org/officeDocument/2006/relationships/oleObject" Target="embeddings/oleObject69.bin"/><Relationship Id="rId191" Type="http://schemas.openxmlformats.org/officeDocument/2006/relationships/image" Target="media/image81.wmf"/><Relationship Id="rId205" Type="http://schemas.openxmlformats.org/officeDocument/2006/relationships/oleObject" Target="embeddings/oleObject87.bin"/><Relationship Id="rId107" Type="http://schemas.openxmlformats.org/officeDocument/2006/relationships/oleObject" Target="embeddings/oleObject38.bin"/><Relationship Id="rId11" Type="http://schemas.openxmlformats.org/officeDocument/2006/relationships/hyperlink" Target="http://uk.wikipedia.org/wiki/%D0%94%D0%B5%D0%BD%D1%96%D1%81_%D0%A0%D1%96%D1%82%D1%87%D1%96" TargetMode="External"/><Relationship Id="rId32" Type="http://schemas.openxmlformats.org/officeDocument/2006/relationships/image" Target="media/image3.wmf"/><Relationship Id="rId37" Type="http://schemas.openxmlformats.org/officeDocument/2006/relationships/oleObject" Target="embeddings/oleObject3.bin"/><Relationship Id="rId53" Type="http://schemas.openxmlformats.org/officeDocument/2006/relationships/oleObject" Target="embeddings/oleObject11.bin"/><Relationship Id="rId58" Type="http://schemas.openxmlformats.org/officeDocument/2006/relationships/image" Target="media/image16.wmf"/><Relationship Id="rId74" Type="http://schemas.openxmlformats.org/officeDocument/2006/relationships/image" Target="media/image24.wmf"/><Relationship Id="rId79" Type="http://schemas.openxmlformats.org/officeDocument/2006/relationships/oleObject" Target="embeddings/oleObject24.bin"/><Relationship Id="rId102" Type="http://schemas.openxmlformats.org/officeDocument/2006/relationships/image" Target="media/image38.wmf"/><Relationship Id="rId123" Type="http://schemas.openxmlformats.org/officeDocument/2006/relationships/oleObject" Target="embeddings/oleObject46.bin"/><Relationship Id="rId128" Type="http://schemas.openxmlformats.org/officeDocument/2006/relationships/image" Target="media/image51.wmf"/><Relationship Id="rId144" Type="http://schemas.openxmlformats.org/officeDocument/2006/relationships/oleObject" Target="embeddings/oleObject56.bin"/><Relationship Id="rId149" Type="http://schemas.openxmlformats.org/officeDocument/2006/relationships/image" Target="media/image60.wmf"/><Relationship Id="rId5" Type="http://schemas.openxmlformats.org/officeDocument/2006/relationships/footnotes" Target="footnotes.xml"/><Relationship Id="rId90" Type="http://schemas.openxmlformats.org/officeDocument/2006/relationships/image" Target="media/image32.wmf"/><Relationship Id="rId95" Type="http://schemas.openxmlformats.org/officeDocument/2006/relationships/oleObject" Target="embeddings/oleObject32.bin"/><Relationship Id="rId160" Type="http://schemas.openxmlformats.org/officeDocument/2006/relationships/oleObject" Target="embeddings/oleObject64.bin"/><Relationship Id="rId165" Type="http://schemas.openxmlformats.org/officeDocument/2006/relationships/image" Target="media/image68.wmf"/><Relationship Id="rId181" Type="http://schemas.openxmlformats.org/officeDocument/2006/relationships/image" Target="media/image76.wmf"/><Relationship Id="rId186" Type="http://schemas.openxmlformats.org/officeDocument/2006/relationships/oleObject" Target="embeddings/oleObject77.bin"/><Relationship Id="rId211" Type="http://schemas.openxmlformats.org/officeDocument/2006/relationships/theme" Target="theme/theme1.xml"/><Relationship Id="rId22" Type="http://schemas.openxmlformats.org/officeDocument/2006/relationships/hyperlink" Target="http://uk.wikipedia.org/wiki/Java" TargetMode="External"/><Relationship Id="rId27" Type="http://schemas.openxmlformats.org/officeDocument/2006/relationships/hyperlink" Target="http://uk.wikipedia.org/wiki/%D0%A1%D0%B8%D1%81%D1%82%D0%B5%D0%BC%D0%BD%D0%B5_%D0%BF%D1%80%D0%BE%D0%B3%D1%80%D0%B0%D0%BC%D0%BD%D0%B5_%D0%B7%D0%B0%D0%B1%D0%B5%D0%B7%D0%BF%D0%B5%D1%87%D0%B5%D0%BD%D0%BD%D1%8F" TargetMode="External"/><Relationship Id="rId43" Type="http://schemas.openxmlformats.org/officeDocument/2006/relationships/oleObject" Target="embeddings/oleObject6.bin"/><Relationship Id="rId48" Type="http://schemas.openxmlformats.org/officeDocument/2006/relationships/image" Target="media/image11.wmf"/><Relationship Id="rId64" Type="http://schemas.openxmlformats.org/officeDocument/2006/relationships/image" Target="media/image19.wmf"/><Relationship Id="rId69" Type="http://schemas.openxmlformats.org/officeDocument/2006/relationships/oleObject" Target="embeddings/oleObject19.bin"/><Relationship Id="rId113" Type="http://schemas.openxmlformats.org/officeDocument/2006/relationships/oleObject" Target="embeddings/oleObject41.bin"/><Relationship Id="rId118" Type="http://schemas.openxmlformats.org/officeDocument/2006/relationships/image" Target="media/image46.wmf"/><Relationship Id="rId134" Type="http://schemas.openxmlformats.org/officeDocument/2006/relationships/image" Target="media/image53.wmf"/><Relationship Id="rId139" Type="http://schemas.openxmlformats.org/officeDocument/2006/relationships/image" Target="media/image55.wmf"/><Relationship Id="rId80" Type="http://schemas.openxmlformats.org/officeDocument/2006/relationships/image" Target="media/image27.wmf"/><Relationship Id="rId85" Type="http://schemas.openxmlformats.org/officeDocument/2006/relationships/oleObject" Target="embeddings/oleObject27.bin"/><Relationship Id="rId150" Type="http://schemas.openxmlformats.org/officeDocument/2006/relationships/oleObject" Target="embeddings/oleObject59.bin"/><Relationship Id="rId155" Type="http://schemas.openxmlformats.org/officeDocument/2006/relationships/image" Target="media/image63.wmf"/><Relationship Id="rId171" Type="http://schemas.openxmlformats.org/officeDocument/2006/relationships/image" Target="media/image71.wmf"/><Relationship Id="rId176" Type="http://schemas.openxmlformats.org/officeDocument/2006/relationships/oleObject" Target="embeddings/oleObject72.bin"/><Relationship Id="rId192" Type="http://schemas.openxmlformats.org/officeDocument/2006/relationships/oleObject" Target="embeddings/oleObject80.bin"/><Relationship Id="rId197" Type="http://schemas.openxmlformats.org/officeDocument/2006/relationships/image" Target="media/image84.wmf"/><Relationship Id="rId206" Type="http://schemas.openxmlformats.org/officeDocument/2006/relationships/image" Target="media/image88.wmf"/><Relationship Id="rId201" Type="http://schemas.openxmlformats.org/officeDocument/2006/relationships/oleObject" Target="embeddings/oleObject85.bin"/><Relationship Id="rId12" Type="http://schemas.openxmlformats.org/officeDocument/2006/relationships/hyperlink" Target="http://uk.wikipedia.org/wiki/Bell_Labs" TargetMode="External"/><Relationship Id="rId17" Type="http://schemas.openxmlformats.org/officeDocument/2006/relationships/hyperlink" Target="http://uk.wikipedia.org/wiki/%D0%9F%D1%80%D0%B8%D0%BA%D0%BB%D0%B0%D0%B4%D0%BD%D0%B5_%D0%BF%D1%80%D0%BE%D0%B3%D1%80%D0%B0%D0%BC%D0%BD%D0%B5_%D0%B7%D0%B0%D0%B1%D0%B5%D0%B7%D0%BF%D0%B5%D1%87%D0%B5%D0%BD%D0%BD%D1%8F" TargetMode="External"/><Relationship Id="rId33" Type="http://schemas.openxmlformats.org/officeDocument/2006/relationships/oleObject" Target="embeddings/oleObject1.bin"/><Relationship Id="rId38" Type="http://schemas.openxmlformats.org/officeDocument/2006/relationships/image" Target="media/image6.wmf"/><Relationship Id="rId59" Type="http://schemas.openxmlformats.org/officeDocument/2006/relationships/oleObject" Target="embeddings/oleObject14.bin"/><Relationship Id="rId103" Type="http://schemas.openxmlformats.org/officeDocument/2006/relationships/oleObject" Target="embeddings/oleObject36.bin"/><Relationship Id="rId108" Type="http://schemas.openxmlformats.org/officeDocument/2006/relationships/image" Target="media/image41.wmf"/><Relationship Id="rId124" Type="http://schemas.openxmlformats.org/officeDocument/2006/relationships/image" Target="media/image49.wmf"/><Relationship Id="rId129" Type="http://schemas.openxmlformats.org/officeDocument/2006/relationships/oleObject" Target="embeddings/oleObject49.bin"/><Relationship Id="rId54" Type="http://schemas.openxmlformats.org/officeDocument/2006/relationships/image" Target="media/image14.wmf"/><Relationship Id="rId70" Type="http://schemas.openxmlformats.org/officeDocument/2006/relationships/image" Target="media/image22.wmf"/><Relationship Id="rId75" Type="http://schemas.openxmlformats.org/officeDocument/2006/relationships/oleObject" Target="embeddings/oleObject22.bin"/><Relationship Id="rId91" Type="http://schemas.openxmlformats.org/officeDocument/2006/relationships/oleObject" Target="embeddings/oleObject30.bin"/><Relationship Id="rId96" Type="http://schemas.openxmlformats.org/officeDocument/2006/relationships/image" Target="media/image35.wmf"/><Relationship Id="rId140" Type="http://schemas.openxmlformats.org/officeDocument/2006/relationships/oleObject" Target="embeddings/oleObject54.bin"/><Relationship Id="rId145" Type="http://schemas.openxmlformats.org/officeDocument/2006/relationships/image" Target="media/image58.wmf"/><Relationship Id="rId161" Type="http://schemas.openxmlformats.org/officeDocument/2006/relationships/image" Target="media/image66.wmf"/><Relationship Id="rId166" Type="http://schemas.openxmlformats.org/officeDocument/2006/relationships/oleObject" Target="embeddings/oleObject67.bin"/><Relationship Id="rId182" Type="http://schemas.openxmlformats.org/officeDocument/2006/relationships/oleObject" Target="embeddings/oleObject75.bin"/><Relationship Id="rId187" Type="http://schemas.openxmlformats.org/officeDocument/2006/relationships/image" Target="media/image7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uk.wikipedia.org/wiki/C_Sharp" TargetMode="External"/><Relationship Id="rId28" Type="http://schemas.openxmlformats.org/officeDocument/2006/relationships/hyperlink" Target="http://uk.wikipedia.org/wiki/%D0%90%D1%81%D0%B5%D0%BC%D0%B1%D0%BB%D0%B5%D1%80" TargetMode="External"/><Relationship Id="rId49" Type="http://schemas.openxmlformats.org/officeDocument/2006/relationships/oleObject" Target="embeddings/oleObject9.bin"/><Relationship Id="rId114" Type="http://schemas.openxmlformats.org/officeDocument/2006/relationships/image" Target="media/image44.wmf"/><Relationship Id="rId119" Type="http://schemas.openxmlformats.org/officeDocument/2006/relationships/oleObject" Target="embeddings/oleObject44.bin"/><Relationship Id="rId44" Type="http://schemas.openxmlformats.org/officeDocument/2006/relationships/image" Target="media/image9.wmf"/><Relationship Id="rId60" Type="http://schemas.openxmlformats.org/officeDocument/2006/relationships/image" Target="media/image17.wmf"/><Relationship Id="rId65" Type="http://schemas.openxmlformats.org/officeDocument/2006/relationships/oleObject" Target="embeddings/oleObject17.bin"/><Relationship Id="rId81" Type="http://schemas.openxmlformats.org/officeDocument/2006/relationships/oleObject" Target="embeddings/oleObject25.bin"/><Relationship Id="rId86" Type="http://schemas.openxmlformats.org/officeDocument/2006/relationships/image" Target="media/image30.wmf"/><Relationship Id="rId130" Type="http://schemas.openxmlformats.org/officeDocument/2006/relationships/hyperlink" Target="http://uk.wikipedia.org/wiki/%D0%86%D0%BD%D1%81%D1%82%D1%80%D1%83%D0%BA%D1%86%D1%96%D1%8F_(%D0%BF%D1%80%D0%BE%D0%B3%D1%80%D0%B0%D0%BC%D1%83%D0%B2%D0%B0%D0%BD%D0%BD%D1%8F)" TargetMode="External"/><Relationship Id="rId135" Type="http://schemas.openxmlformats.org/officeDocument/2006/relationships/oleObject" Target="embeddings/oleObject51.bin"/><Relationship Id="rId151" Type="http://schemas.openxmlformats.org/officeDocument/2006/relationships/image" Target="media/image61.wmf"/><Relationship Id="rId156" Type="http://schemas.openxmlformats.org/officeDocument/2006/relationships/oleObject" Target="embeddings/oleObject62.bin"/><Relationship Id="rId177" Type="http://schemas.openxmlformats.org/officeDocument/2006/relationships/image" Target="media/image74.wmf"/><Relationship Id="rId198" Type="http://schemas.openxmlformats.org/officeDocument/2006/relationships/oleObject" Target="embeddings/oleObject83.bin"/><Relationship Id="rId172" Type="http://schemas.openxmlformats.org/officeDocument/2006/relationships/oleObject" Target="embeddings/oleObject70.bin"/><Relationship Id="rId193" Type="http://schemas.openxmlformats.org/officeDocument/2006/relationships/image" Target="media/image82.wmf"/><Relationship Id="rId202" Type="http://schemas.openxmlformats.org/officeDocument/2006/relationships/image" Target="media/image86.wmf"/><Relationship Id="rId207" Type="http://schemas.openxmlformats.org/officeDocument/2006/relationships/oleObject" Target="embeddings/oleObject88.bin"/><Relationship Id="rId13" Type="http://schemas.openxmlformats.org/officeDocument/2006/relationships/hyperlink" Target="http://uk.wikipedia.org/wiki/%D0%9E%D0%BF%D0%B5%D1%80%D0%B0%D1%86%D1%96%D0%B9%D0%BD%D0%B0_%D1%81%D0%B8%D1%81%D1%82%D0%B5%D0%BC%D0%B0" TargetMode="External"/><Relationship Id="rId18" Type="http://schemas.openxmlformats.org/officeDocument/2006/relationships/hyperlink" Target="http://uk.wikipedia.org/wiki/%D0%92%D1%96%D0%BB%D1%8C%D0%BD%D0%B5_%D0%BF%D1%80%D0%BE%D0%B3%D1%80%D0%B0%D0%BC%D0%BD%D0%B5_%D0%B7%D0%B0%D0%B1%D0%B5%D0%B7%D0%BF%D0%B5%D1%87%D0%B5%D0%BD%D0%BD%D1%8F" TargetMode="External"/><Relationship Id="rId39" Type="http://schemas.openxmlformats.org/officeDocument/2006/relationships/oleObject" Target="embeddings/oleObject4.bin"/><Relationship Id="rId109" Type="http://schemas.openxmlformats.org/officeDocument/2006/relationships/oleObject" Target="embeddings/oleObject39.bin"/><Relationship Id="rId34" Type="http://schemas.openxmlformats.org/officeDocument/2006/relationships/image" Target="media/image4.wmf"/><Relationship Id="rId50" Type="http://schemas.openxmlformats.org/officeDocument/2006/relationships/image" Target="media/image12.wmf"/><Relationship Id="rId55" Type="http://schemas.openxmlformats.org/officeDocument/2006/relationships/oleObject" Target="embeddings/oleObject12.bin"/><Relationship Id="rId76" Type="http://schemas.openxmlformats.org/officeDocument/2006/relationships/image" Target="media/image25.wmf"/><Relationship Id="rId97" Type="http://schemas.openxmlformats.org/officeDocument/2006/relationships/oleObject" Target="embeddings/oleObject33.bin"/><Relationship Id="rId104" Type="http://schemas.openxmlformats.org/officeDocument/2006/relationships/image" Target="media/image39.wmf"/><Relationship Id="rId120" Type="http://schemas.openxmlformats.org/officeDocument/2006/relationships/image" Target="media/image47.wmf"/><Relationship Id="rId125" Type="http://schemas.openxmlformats.org/officeDocument/2006/relationships/oleObject" Target="embeddings/oleObject47.bin"/><Relationship Id="rId141" Type="http://schemas.openxmlformats.org/officeDocument/2006/relationships/image" Target="media/image56.wmf"/><Relationship Id="rId146" Type="http://schemas.openxmlformats.org/officeDocument/2006/relationships/oleObject" Target="embeddings/oleObject57.bin"/><Relationship Id="rId167" Type="http://schemas.openxmlformats.org/officeDocument/2006/relationships/image" Target="media/image69.wmf"/><Relationship Id="rId188" Type="http://schemas.openxmlformats.org/officeDocument/2006/relationships/oleObject" Target="embeddings/oleObject78.bin"/><Relationship Id="rId7" Type="http://schemas.openxmlformats.org/officeDocument/2006/relationships/hyperlink" Target="http://uk.wikipedia.org/wiki/%D0%9F%D1%80%D0%BE%D1%86%D0%B5%D0%B4%D1%83%D1%80%D0%BD%D0%B5_%D0%BF%D1%80%D0%BE%D0%B3%D1%80%D0%B0%D0%BC%D1%83%D0%B2%D0%B0%D0%BD%D0%BD%D1%8F" TargetMode="External"/><Relationship Id="rId71" Type="http://schemas.openxmlformats.org/officeDocument/2006/relationships/oleObject" Target="embeddings/oleObject20.bin"/><Relationship Id="rId92" Type="http://schemas.openxmlformats.org/officeDocument/2006/relationships/image" Target="media/image33.wmf"/><Relationship Id="rId162" Type="http://schemas.openxmlformats.org/officeDocument/2006/relationships/oleObject" Target="embeddings/oleObject65.bin"/><Relationship Id="rId183" Type="http://schemas.openxmlformats.org/officeDocument/2006/relationships/image" Target="media/image77.wmf"/><Relationship Id="rId2" Type="http://schemas.openxmlformats.org/officeDocument/2006/relationships/styles" Target="styles.xml"/><Relationship Id="rId29" Type="http://schemas.openxmlformats.org/officeDocument/2006/relationships/hyperlink" Target="http://uk.wikipedia.org/wiki/%D0%9E%D0%BF%D0%B5%D1%80%D0%B0%D1%86%D1%96%D0%B9%D0%BD%D0%B0_%D1%81%D0%B8%D1%81%D1%82%D0%B5%D0%BC%D0%B0" TargetMode="External"/><Relationship Id="rId24" Type="http://schemas.openxmlformats.org/officeDocument/2006/relationships/hyperlink" Target="http://uk.wikipedia.org/wiki/%D0%9C%D0%BE%D0%B2%D0%B0_%D0%BF%D1%80%D0%BE%D0%B3%D1%80%D0%B0%D0%BC%D1%83%D0%B2%D0%B0%D0%BD%D0%BD%D1%8F" TargetMode="External"/><Relationship Id="rId40" Type="http://schemas.openxmlformats.org/officeDocument/2006/relationships/image" Target="media/image7.wmf"/><Relationship Id="rId45" Type="http://schemas.openxmlformats.org/officeDocument/2006/relationships/oleObject" Target="embeddings/oleObject7.bin"/><Relationship Id="rId66" Type="http://schemas.openxmlformats.org/officeDocument/2006/relationships/image" Target="media/image20.wmf"/><Relationship Id="rId87" Type="http://schemas.openxmlformats.org/officeDocument/2006/relationships/oleObject" Target="embeddings/oleObject28.bin"/><Relationship Id="rId110" Type="http://schemas.openxmlformats.org/officeDocument/2006/relationships/image" Target="media/image42.wmf"/><Relationship Id="rId115" Type="http://schemas.openxmlformats.org/officeDocument/2006/relationships/oleObject" Target="embeddings/oleObject42.bin"/><Relationship Id="rId131" Type="http://schemas.openxmlformats.org/officeDocument/2006/relationships/hyperlink" Target="http://uk.wikipedia.org/wiki/%D0%97%D0%BC%D1%96%D0%BD%D0%BD%D0%B0" TargetMode="External"/><Relationship Id="rId136" Type="http://schemas.openxmlformats.org/officeDocument/2006/relationships/oleObject" Target="embeddings/oleObject52.bin"/><Relationship Id="rId157" Type="http://schemas.openxmlformats.org/officeDocument/2006/relationships/image" Target="media/image64.wmf"/><Relationship Id="rId178" Type="http://schemas.openxmlformats.org/officeDocument/2006/relationships/oleObject" Target="embeddings/oleObject73.bin"/><Relationship Id="rId61" Type="http://schemas.openxmlformats.org/officeDocument/2006/relationships/oleObject" Target="embeddings/oleObject15.bin"/><Relationship Id="rId82" Type="http://schemas.openxmlformats.org/officeDocument/2006/relationships/image" Target="media/image28.wmf"/><Relationship Id="rId152" Type="http://schemas.openxmlformats.org/officeDocument/2006/relationships/oleObject" Target="embeddings/oleObject60.bin"/><Relationship Id="rId173" Type="http://schemas.openxmlformats.org/officeDocument/2006/relationships/image" Target="media/image72.wmf"/><Relationship Id="rId194" Type="http://schemas.openxmlformats.org/officeDocument/2006/relationships/oleObject" Target="embeddings/oleObject81.bin"/><Relationship Id="rId199" Type="http://schemas.openxmlformats.org/officeDocument/2006/relationships/image" Target="media/image85.wmf"/><Relationship Id="rId203" Type="http://schemas.openxmlformats.org/officeDocument/2006/relationships/oleObject" Target="embeddings/oleObject86.bin"/><Relationship Id="rId208" Type="http://schemas.openxmlformats.org/officeDocument/2006/relationships/oleObject" Target="embeddings/oleObject89.bin"/><Relationship Id="rId19" Type="http://schemas.openxmlformats.org/officeDocument/2006/relationships/hyperlink" Target="http://uk.wikipedia.org/wiki/%D0%9E%D0%BF%D0%B5%D1%80%D0%B0%D1%86%D1%96%D0%B9%D0%BD%D0%B0_%D1%81%D0%B8%D1%81%D1%82%D0%B5%D0%BC%D0%B0" TargetMode="External"/><Relationship Id="rId14" Type="http://schemas.openxmlformats.org/officeDocument/2006/relationships/hyperlink" Target="http://uk.wikipedia.org/wiki/UNIX" TargetMode="External"/><Relationship Id="rId30" Type="http://schemas.openxmlformats.org/officeDocument/2006/relationships/hyperlink" Target="http://uk.wikipedia.org/wiki/%D0%9C%D1%96%D0%BA%D1%80%D0%BE%D0%BA%D0%BE%D0%BD%D1%82%D1%80%D0%BE%D0%BB%D0%B5%D1%80" TargetMode="External"/><Relationship Id="rId35" Type="http://schemas.openxmlformats.org/officeDocument/2006/relationships/oleObject" Target="embeddings/oleObject2.bin"/><Relationship Id="rId56" Type="http://schemas.openxmlformats.org/officeDocument/2006/relationships/image" Target="media/image15.wmf"/><Relationship Id="rId77" Type="http://schemas.openxmlformats.org/officeDocument/2006/relationships/oleObject" Target="embeddings/oleObject23.bin"/><Relationship Id="rId100" Type="http://schemas.openxmlformats.org/officeDocument/2006/relationships/image" Target="media/image37.wmf"/><Relationship Id="rId105" Type="http://schemas.openxmlformats.org/officeDocument/2006/relationships/oleObject" Target="embeddings/oleObject37.bin"/><Relationship Id="rId126" Type="http://schemas.openxmlformats.org/officeDocument/2006/relationships/image" Target="media/image50.wmf"/><Relationship Id="rId147" Type="http://schemas.openxmlformats.org/officeDocument/2006/relationships/image" Target="media/image59.wmf"/><Relationship Id="rId168" Type="http://schemas.openxmlformats.org/officeDocument/2006/relationships/oleObject" Target="embeddings/oleObject68.bin"/><Relationship Id="rId8" Type="http://schemas.openxmlformats.org/officeDocument/2006/relationships/hyperlink" Target="http://uk.wikipedia.org/wiki/%D0%86%D0%BC%D0%BF%D0%B5%D1%80%D0%B0%D1%82%D0%B8%D0%B2%D0%BD%D0%B5_%D0%BF%D1%80%D0%BE%D0%B3%D1%80%D0%B0%D0%BC%D1%83%D0%B2%D0%B0%D0%BD%D0%BD%D1%8F" TargetMode="External"/><Relationship Id="rId51" Type="http://schemas.openxmlformats.org/officeDocument/2006/relationships/oleObject" Target="embeddings/oleObject10.bin"/><Relationship Id="rId72" Type="http://schemas.openxmlformats.org/officeDocument/2006/relationships/image" Target="media/image23.wmf"/><Relationship Id="rId93" Type="http://schemas.openxmlformats.org/officeDocument/2006/relationships/oleObject" Target="embeddings/oleObject31.bin"/><Relationship Id="rId98" Type="http://schemas.openxmlformats.org/officeDocument/2006/relationships/image" Target="media/image36.wmf"/><Relationship Id="rId121" Type="http://schemas.openxmlformats.org/officeDocument/2006/relationships/oleObject" Target="embeddings/oleObject45.bin"/><Relationship Id="rId142" Type="http://schemas.openxmlformats.org/officeDocument/2006/relationships/oleObject" Target="embeddings/oleObject55.bin"/><Relationship Id="rId163" Type="http://schemas.openxmlformats.org/officeDocument/2006/relationships/image" Target="media/image67.wmf"/><Relationship Id="rId184" Type="http://schemas.openxmlformats.org/officeDocument/2006/relationships/oleObject" Target="embeddings/oleObject76.bin"/><Relationship Id="rId189" Type="http://schemas.openxmlformats.org/officeDocument/2006/relationships/image" Target="media/image80.wmf"/><Relationship Id="rId3" Type="http://schemas.openxmlformats.org/officeDocument/2006/relationships/settings" Target="settings.xml"/><Relationship Id="rId25" Type="http://schemas.openxmlformats.org/officeDocument/2006/relationships/hyperlink" Target="http://uk.wikipedia.org/wiki/%D0%9A%D0%BE%D0%BC%D0%BF%D1%96%D0%BB%D1%8F%D1%82%D0%BE%D1%80" TargetMode="External"/><Relationship Id="rId46" Type="http://schemas.openxmlformats.org/officeDocument/2006/relationships/image" Target="media/image10.wmf"/><Relationship Id="rId67" Type="http://schemas.openxmlformats.org/officeDocument/2006/relationships/oleObject" Target="embeddings/oleObject18.bin"/><Relationship Id="rId116" Type="http://schemas.openxmlformats.org/officeDocument/2006/relationships/image" Target="media/image45.wmf"/><Relationship Id="rId137" Type="http://schemas.openxmlformats.org/officeDocument/2006/relationships/image" Target="media/image54.wmf"/><Relationship Id="rId158" Type="http://schemas.openxmlformats.org/officeDocument/2006/relationships/oleObject" Target="embeddings/oleObject63.bin"/><Relationship Id="rId20" Type="http://schemas.openxmlformats.org/officeDocument/2006/relationships/hyperlink" Target="http://uk.wikipedia.org/wiki/%D0%90%D1%80%D1%85%D1%96%D1%82%D0%B5%D0%BA%D1%82%D1%83%D1%80%D0%B0_%D0%95%D0%9E%D0%9C" TargetMode="External"/><Relationship Id="rId41" Type="http://schemas.openxmlformats.org/officeDocument/2006/relationships/oleObject" Target="embeddings/oleObject5.bin"/><Relationship Id="rId62" Type="http://schemas.openxmlformats.org/officeDocument/2006/relationships/image" Target="media/image18.wmf"/><Relationship Id="rId83" Type="http://schemas.openxmlformats.org/officeDocument/2006/relationships/oleObject" Target="embeddings/oleObject26.bin"/><Relationship Id="rId88" Type="http://schemas.openxmlformats.org/officeDocument/2006/relationships/image" Target="media/image31.wmf"/><Relationship Id="rId111" Type="http://schemas.openxmlformats.org/officeDocument/2006/relationships/oleObject" Target="embeddings/oleObject40.bin"/><Relationship Id="rId132" Type="http://schemas.openxmlformats.org/officeDocument/2006/relationships/image" Target="media/image52.wmf"/><Relationship Id="rId153" Type="http://schemas.openxmlformats.org/officeDocument/2006/relationships/image" Target="media/image62.wmf"/><Relationship Id="rId174" Type="http://schemas.openxmlformats.org/officeDocument/2006/relationships/oleObject" Target="embeddings/oleObject71.bin"/><Relationship Id="rId179" Type="http://schemas.openxmlformats.org/officeDocument/2006/relationships/image" Target="media/image75.wmf"/><Relationship Id="rId195" Type="http://schemas.openxmlformats.org/officeDocument/2006/relationships/image" Target="media/image83.wmf"/><Relationship Id="rId209" Type="http://schemas.openxmlformats.org/officeDocument/2006/relationships/image" Target="media/image89.png"/><Relationship Id="rId190" Type="http://schemas.openxmlformats.org/officeDocument/2006/relationships/oleObject" Target="embeddings/oleObject79.bin"/><Relationship Id="rId204" Type="http://schemas.openxmlformats.org/officeDocument/2006/relationships/image" Target="media/image87.wmf"/><Relationship Id="rId15" Type="http://schemas.openxmlformats.org/officeDocument/2006/relationships/hyperlink" Target="http://uk.wikipedia.org/wiki/C_(%D0%BC%D0%BE%D0%B2%D0%B0_%D0%BF%D1%80%D0%BE%D0%B3%D1%80%D0%B0%D0%BC%D1%83%D0%B2%D0%B0%D0%BD%D0%BD%D1%8F)" TargetMode="External"/><Relationship Id="rId36" Type="http://schemas.openxmlformats.org/officeDocument/2006/relationships/image" Target="media/image5.wmf"/><Relationship Id="rId57" Type="http://schemas.openxmlformats.org/officeDocument/2006/relationships/oleObject" Target="embeddings/oleObject13.bin"/><Relationship Id="rId106" Type="http://schemas.openxmlformats.org/officeDocument/2006/relationships/image" Target="media/image40.wmf"/><Relationship Id="rId127" Type="http://schemas.openxmlformats.org/officeDocument/2006/relationships/oleObject" Target="embeddings/oleObject48.bin"/><Relationship Id="rId10" Type="http://schemas.openxmlformats.org/officeDocument/2006/relationships/hyperlink" Target="http://uk.wikipedia.org/wiki/1972" TargetMode="External"/><Relationship Id="rId31" Type="http://schemas.openxmlformats.org/officeDocument/2006/relationships/hyperlink" Target="http://uk.wikipedia.org/wiki/%D0%A1%D1%83%D0%BF%D0%B5%D1%80%D0%BA%D0%BE%D0%BC%D0%BF%27%D1%8E%D1%82%D0%B5%D1%80" TargetMode="External"/><Relationship Id="rId52" Type="http://schemas.openxmlformats.org/officeDocument/2006/relationships/image" Target="media/image13.wmf"/><Relationship Id="rId73" Type="http://schemas.openxmlformats.org/officeDocument/2006/relationships/oleObject" Target="embeddings/oleObject21.bin"/><Relationship Id="rId78" Type="http://schemas.openxmlformats.org/officeDocument/2006/relationships/image" Target="media/image26.wmf"/><Relationship Id="rId94" Type="http://schemas.openxmlformats.org/officeDocument/2006/relationships/image" Target="media/image34.wmf"/><Relationship Id="rId99" Type="http://schemas.openxmlformats.org/officeDocument/2006/relationships/oleObject" Target="embeddings/oleObject34.bin"/><Relationship Id="rId101" Type="http://schemas.openxmlformats.org/officeDocument/2006/relationships/oleObject" Target="embeddings/oleObject35.bin"/><Relationship Id="rId122" Type="http://schemas.openxmlformats.org/officeDocument/2006/relationships/image" Target="media/image48.wmf"/><Relationship Id="rId143" Type="http://schemas.openxmlformats.org/officeDocument/2006/relationships/image" Target="media/image57.wmf"/><Relationship Id="rId148" Type="http://schemas.openxmlformats.org/officeDocument/2006/relationships/oleObject" Target="embeddings/oleObject58.bin"/><Relationship Id="rId164" Type="http://schemas.openxmlformats.org/officeDocument/2006/relationships/oleObject" Target="embeddings/oleObject66.bin"/><Relationship Id="rId169" Type="http://schemas.openxmlformats.org/officeDocument/2006/relationships/image" Target="media/image70.wmf"/><Relationship Id="rId185" Type="http://schemas.openxmlformats.org/officeDocument/2006/relationships/image" Target="media/image78.wmf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9C%D0%BE%D0%B2%D0%B0_%D0%BF%D1%80%D0%BE%D0%B3%D1%80%D0%B0%D0%BC%D1%83%D0%B2%D0%B0%D0%BD%D0%BD%D1%8F" TargetMode="External"/><Relationship Id="rId180" Type="http://schemas.openxmlformats.org/officeDocument/2006/relationships/oleObject" Target="embeddings/oleObject74.bin"/><Relationship Id="rId210" Type="http://schemas.openxmlformats.org/officeDocument/2006/relationships/fontTable" Target="fontTable.xml"/><Relationship Id="rId26" Type="http://schemas.openxmlformats.org/officeDocument/2006/relationships/hyperlink" Target="http://uk.wikipedia.org/wiki/%D0%9E%D0%BF%D0%B5%D1%80%D0%B0%D1%82%D0%B8%D0%B2%D0%BD%D0%B0_%D0%BF%D0%B0%D0%BC%27%D1%8F%D1%82%D1%8C" TargetMode="External"/><Relationship Id="rId47" Type="http://schemas.openxmlformats.org/officeDocument/2006/relationships/oleObject" Target="embeddings/oleObject8.bin"/><Relationship Id="rId68" Type="http://schemas.openxmlformats.org/officeDocument/2006/relationships/image" Target="media/image21.wmf"/><Relationship Id="rId89" Type="http://schemas.openxmlformats.org/officeDocument/2006/relationships/oleObject" Target="embeddings/oleObject29.bin"/><Relationship Id="rId112" Type="http://schemas.openxmlformats.org/officeDocument/2006/relationships/image" Target="media/image43.wmf"/><Relationship Id="rId133" Type="http://schemas.openxmlformats.org/officeDocument/2006/relationships/oleObject" Target="embeddings/oleObject50.bin"/><Relationship Id="rId154" Type="http://schemas.openxmlformats.org/officeDocument/2006/relationships/oleObject" Target="embeddings/oleObject61.bin"/><Relationship Id="rId175" Type="http://schemas.openxmlformats.org/officeDocument/2006/relationships/image" Target="media/image73.wmf"/><Relationship Id="rId196" Type="http://schemas.openxmlformats.org/officeDocument/2006/relationships/oleObject" Target="embeddings/oleObject82.bin"/><Relationship Id="rId200" Type="http://schemas.openxmlformats.org/officeDocument/2006/relationships/oleObject" Target="embeddings/oleObject84.bin"/><Relationship Id="rId16" Type="http://schemas.openxmlformats.org/officeDocument/2006/relationships/hyperlink" Target="http://uk.wikipedia.org/wiki/%D0%A1%D0%B8%D1%81%D1%82%D0%B5%D0%BC%D0%BD%D0%B5_%D0%BF%D1%80%D0%BE%D0%B3%D1%80%D0%B0%D0%BC%D0%BD%D0%B5_%D0%B7%D0%B0%D0%B1%D0%B5%D0%B7%D0%BF%D0%B5%D1%87%D0%B5%D0%BD%D0%BD%D1%8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45</Pages>
  <Words>-32766</Words>
  <Characters>20892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УКРАЇНИ, МОЛОДІ та СПОРТУ</dc:title>
  <dc:subject/>
  <dc:creator>titkov</dc:creator>
  <cp:keywords/>
  <dc:description/>
  <cp:lastModifiedBy>titkov</cp:lastModifiedBy>
  <cp:revision>5</cp:revision>
  <dcterms:created xsi:type="dcterms:W3CDTF">2017-10-23T18:39:00Z</dcterms:created>
  <dcterms:modified xsi:type="dcterms:W3CDTF">2017-11-03T11:12:00Z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